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9D" w:rsidRPr="003B7376" w:rsidRDefault="001616EA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91913" wp14:editId="4213D813">
                <wp:simplePos x="0" y="0"/>
                <wp:positionH relativeFrom="column">
                  <wp:posOffset>96493</wp:posOffset>
                </wp:positionH>
                <wp:positionV relativeFrom="paragraph">
                  <wp:posOffset>-725850</wp:posOffset>
                </wp:positionV>
                <wp:extent cx="6257925" cy="1162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000" w:rsidRPr="00F11F72" w:rsidRDefault="00457000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(Research P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roject)</w:t>
                            </w:r>
                          </w:p>
                          <w:p w:rsidR="00457000" w:rsidRDefault="00457000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ทุนนักวิจัยรุ่นใหม่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เทคโนโลยีราชมงคลธัญบุรี</w:t>
                            </w:r>
                            <w:r w:rsidRPr="007429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457000" w:rsidRPr="00C1163B" w:rsidRDefault="00457000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 w:rsidR="005D5B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1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pt;margin-top:-57.15pt;width:49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">
                <v:textbox>
                  <w:txbxContent>
                    <w:p w:rsidR="00457000" w:rsidRPr="00F11F72" w:rsidRDefault="00457000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(Research P</w:t>
                      </w:r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roject)</w:t>
                      </w:r>
                    </w:p>
                    <w:p w:rsidR="00457000" w:rsidRDefault="00457000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ทุนนักวิจัยรุ่นใหม่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เทคโนโลยีราชมงคลธัญบุรี</w:t>
                      </w:r>
                      <w:r w:rsidRPr="007429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457000" w:rsidRPr="00C1163B" w:rsidRDefault="00457000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 w:rsidR="005D5B9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2563</w:t>
                      </w:r>
                    </w:p>
                  </w:txbxContent>
                </v:textbox>
              </v:shape>
            </w:pict>
          </mc:Fallback>
        </mc:AlternateContent>
      </w:r>
    </w:p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</w:t>
          </w:r>
          <w:r w:rsidR="00560C2C">
            <w:rPr>
              <w:rFonts w:ascii="TH SarabunPSK" w:hAnsi="TH SarabunPSK" w:cs="TH SarabunPSK"/>
              <w:sz w:val="32"/>
              <w:szCs w:val="32"/>
            </w:rPr>
            <w:t>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</w:t>
          </w:r>
          <w:r w:rsidR="00560C2C">
            <w:rPr>
              <w:rFonts w:ascii="TH SarabunPSK" w:hAnsi="TH SarabunPSK" w:cs="TH SarabunPSK"/>
              <w:sz w:val="32"/>
              <w:szCs w:val="32"/>
            </w:rPr>
            <w:t>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Default="00B0619F" w:rsidP="00B0619F">
      <w:pPr>
        <w:shd w:val="clear" w:color="auto" w:fill="FFFFFF"/>
        <w:spacing w:after="60"/>
        <w:ind w:left="567" w:firstLine="425"/>
        <w:rPr>
          <w:rFonts w:ascii="TH SarabunPSK" w:hAnsi="TH SarabunPSK" w:cs="TH SarabunPSK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5.75pt;height:17.25pt" o:ole="">
            <v:imagedata r:id="rId8" o:title=""/>
          </v:shape>
          <w:control r:id="rId9" w:name="NewProject" w:shapeid="_x0000_i1059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FC1D24" w:rsidRPr="006634D3" w:rsidRDefault="005D5B9C" w:rsidP="006634D3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ewProject"/>
          <w:id w:val="-1617356942"/>
          <w:lock w:val="contentLocked"/>
          <w:placeholder>
            <w:docPart w:val="CC4E2D955DAC4489A7B513D4E9E3D9AD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 w:rsidR="00FC1D24" w:rsidRPr="001616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</w:t>
          </w:r>
          <w:r w:rsidR="00FC1D2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และนวัตกรรม ประเภทนักวิจัยรุ่นใหม่ </w:t>
          </w:r>
        </w:sdtContent>
      </w:sdt>
      <w:r w:rsidR="00ED2063">
        <w:rPr>
          <w:cs/>
        </w:rPr>
        <w:tab/>
      </w:r>
      <w:sdt>
        <w:sdtPr>
          <w:rPr>
            <w:rFonts w:ascii="TH SarabunPSK" w:hAnsi="TH SarabunPSK" w:cs="TH SarabunPSK"/>
            <w:cs/>
          </w:rPr>
          <w:alias w:val="ยุทธศาสตร์"/>
          <w:tag w:val="ยุทธศาสตร์"/>
          <w:id w:val="440885405"/>
          <w:placeholder>
            <w:docPart w:val="DefaultPlaceholder_-1854013439"/>
          </w:placeholder>
          <w:dropDownList>
            <w:listItem w:value="Choose an item."/>
            <w:listItem w:displayText="1. การเพิ่มมูลค่าผลิตผลทางด้านการเกษตร" w:value="1. การเพิ่มมูลค่าผลิตผลทางด้านการเกษตร"/>
            <w:listItem w:displayText="2. การบริหารจัดการทรัพยากรน้ำ และสิ่งแวดล้อม" w:value="2. การบริหารจัดการทรัพยากรน้ำ และสิ่งแวดล้อม"/>
            <w:listItem w:displayText="3. การศึกษา มนุษยศาสตร์ และประชาคมอาเซียน" w:value="3. การศึกษา มนุษยศาสตร์ และประชาคมอาเซียน"/>
            <w:listItem w:displayText="4. การขนส่งระบบรางและระบบโลจิสติกส์" w:value="4. การขนส่งระบบรางและระบบโลจิสติกส์"/>
            <w:listItem w:displayText="5. การแพทย์ และสาธารณสุข" w:value="5. การแพทย์ และสาธารณสุข"/>
            <w:listItem w:displayText="6. สมุนไพร อาหารเสริมและสปา" w:value="6. สมุนไพร อาหารเสริมและสปา"/>
            <w:listItem w:displayText="7. อาหารเพื่อเพิ่มคุณค่าและความปลอดภัยสำหรับผู้บริโภค และการค้า" w:value="7. อาหารเพื่อเพิ่มคุณค่าและความปลอดภัยสำหรับผู้บริโภค และการค้า"/>
            <w:listItem w:displayText="8. การบริหารจัดการการท่องเที่ยว" w:value="8. การบริหารจัดการการท่องเที่ยว"/>
            <w:listItem w:displayText="9. วิสาหกิจชุมชน และวิสาหกิจขนาดกลางและขนาดย่อม (SME)" w:value="9. วิสาหกิจชุมชน และวิสาหกิจขนาดกลางและขนาดย่อม (SME)"/>
            <w:listItem w:displayText="10. พลาสติกชีวภาพ" w:value="10. พลาสติกชีวภาพ"/>
          </w:dropDownList>
        </w:sdtPr>
        <w:sdtEndPr/>
        <w:sdtContent>
          <w:r w:rsidR="00ED2063" w:rsidRPr="00396F8D">
            <w:rPr>
              <w:rFonts w:ascii="TH SarabunPSK" w:hAnsi="TH SarabunPSK" w:cs="TH SarabunPSK"/>
              <w:sz w:val="24"/>
              <w:szCs w:val="32"/>
              <w:cs/>
            </w:rPr>
            <w:t>1. การเพิ่มมูลค่าผลิตผลทางด้านการเกษตร</w:t>
          </w:r>
        </w:sdtContent>
      </w:sdt>
    </w:p>
    <w:p w:rsidR="00B0619F" w:rsidRPr="003B7376" w:rsidRDefault="005D5B9C" w:rsidP="00FC1D24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1" type="#_x0000_t75" style="width:13.5pt;height:15pt" o:ole="">
            <v:imagedata r:id="rId10" o:title=""/>
          </v:shape>
          <w:control r:id="rId11" w:name="ProjectPatent1" w:shapeid="_x0000_i1061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3" type="#_x0000_t75" style="width:15pt;height:11.25pt" o:ole="">
            <v:imagedata r:id="rId12" o:title=""/>
          </v:shape>
          <w:control r:id="rId13" w:name="ProjectPatent2" w:shapeid="_x0000_i1063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ED2063" w:rsidRPr="006634D3" w:rsidRDefault="009E22D2" w:rsidP="006634D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5" type="#_x0000_t75" style="width:14.25pt;height:13.5pt" o:ole="">
            <v:imagedata r:id="rId14" o:title=""/>
          </v:shape>
          <w:control r:id="rId15" w:name="ProjectPatent3" w:shapeid="_x0000_i1065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884D93" w:rsidRPr="003B7376" w:rsidRDefault="005D5B9C" w:rsidP="00FC1D24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text/>
        </w:sdtPr>
        <w:sdtEndPr>
          <w:rPr>
            <w:b w:val="0"/>
            <w:bCs w:val="0"/>
            <w:sz w:val="28"/>
            <w:szCs w:val="35"/>
          </w:rPr>
        </w:sdtEndPr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ED2063" w:rsidRPr="006634D3" w:rsidRDefault="00884D93" w:rsidP="006634D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5D5B9C" w:rsidP="00FC1D24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766B6C2514BE4BDD9CF2CC5E72347ADA"/>
          </w:placeholder>
          <w:text/>
        </w:sdtPr>
        <w:sdtEndPr>
          <w:rPr>
            <w:b w:val="0"/>
            <w:bCs w:val="0"/>
            <w:sz w:val="28"/>
            <w:szCs w:val="35"/>
          </w:rPr>
        </w:sdtEndPr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="00884D93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84D93"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="00884D93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7" type="#_x0000_t75" style="width:12pt;height:12.75pt" o:ole="">
            <v:imagedata r:id="rId16" o:title=""/>
          </v:shape>
          <w:control r:id="rId17" w:name="ProposalAnotherFund1" w:shapeid="_x0000_i1067"/>
        </w:object>
      </w:r>
      <w:r w:rsidR="00884D93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374FF9B43CDB44238B1CCB70AE30FF1C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="00884D93"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="00884D93"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="00884D93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9" type="#_x0000_t75" style="width:12.75pt;height:9.75pt" o:ole="">
            <v:imagedata r:id="rId18" o:title=""/>
          </v:shape>
          <w:control r:id="rId19" w:name="ProposalAnotherFund2" w:shapeid="_x0000_i1069"/>
        </w:object>
      </w:r>
      <w:r w:rsidR="00884D93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473561A913AE465B9E3525A04088440E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="00884D93" w:rsidRPr="003B7376">
        <w:rPr>
          <w:rFonts w:ascii="TH SarabunPSK" w:hAnsi="TH SarabunPSK" w:cs="TH SarabunPSK" w:hint="cs"/>
          <w:cs/>
        </w:rPr>
        <w:t xml:space="preserve"> </w:t>
      </w:r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183116625D8C41BFB1DD70A4743731B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15F78FC6EB074EBBBB36A143D3D22134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F8C1101A30714B66BCF60FB2868C6D6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1168546114074529A0CF7C50D2C6463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542019CFC25429AB7B199DF7F8189A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4E8A55F32C9F4E779A418F378AAF8559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43E30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365DA0B528824C64B8DC6C01579F5C4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3B7376">
        <w:rPr>
          <w:rFonts w:hint="cs"/>
          <w:cs/>
        </w:rPr>
        <w:t xml:space="preserve">    </w:t>
      </w:r>
    </w:p>
    <w:p w:rsidR="00D95232" w:rsidRPr="003B7376" w:rsidRDefault="00843E30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1" type="#_x0000_t75" style="width:12.75pt;height:11.25pt" o:ole="">
            <v:imagedata r:id="rId20" o:title=""/>
          </v:shape>
          <w:control r:id="rId21" w:name="ProposalConsider0" w:shapeid="_x0000_i1071"/>
        </w:objec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tag_ProposalConsider0"/>
          <w:id w:val="1434632321"/>
          <w:lock w:val="sdtContentLocked"/>
          <w:placeholder>
            <w:docPart w:val="5D9B3A0B475B4838B1F2DAE986832238"/>
          </w:placeholder>
          <w:showingPlcHdr/>
          <w:text/>
        </w:sdtPr>
        <w:sdtEndPr/>
        <w:sdtContent>
          <w:r w:rsidR="00A44F0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3" type="#_x0000_t75" style="width:15pt;height:12.75pt" o:ole="">
            <v:imagedata r:id="rId22" o:title=""/>
          </v:shape>
          <w:control r:id="rId23" w:name="ProposalConsider1" w:shapeid="_x0000_i1073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Consider1"/>
          <w:id w:val="-1097942229"/>
          <w:lock w:val="sdtContentLocked"/>
          <w:placeholder>
            <w:docPart w:val="847B1832EC114CE2ACDDF52C3705958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002A3C" w:rsidRPr="003B7376" w:rsidRDefault="00002A3C" w:rsidP="00002A3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0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FBEB61ABD04D49E3B046B1ECD8EF857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3ADBF41494074014AAF027FA9629AAFF"/>
          </w:placeholder>
        </w:sdtPr>
        <w:sdtEndPr/>
        <w:sdtContent>
          <w:r w:rsidRPr="003B7376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3B7376">
        <w:rPr>
          <w:rFonts w:hint="cs"/>
          <w:cs/>
        </w:rPr>
        <w:t xml:space="preserve"> </w:t>
      </w:r>
      <w:bookmarkEnd w:id="0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ED3B574EE6AC4A93A849F48A4AF61C3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3B7376">
        <w:rPr>
          <w:rFonts w:hint="cs"/>
          <w:cs/>
        </w:rPr>
        <w:t xml:space="preserve">            </w:t>
      </w:r>
    </w:p>
    <w:p w:rsidR="00ED2063" w:rsidRPr="006634D3" w:rsidRDefault="00B0619F" w:rsidP="006634D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5" type="#_x0000_t75" style="width:16.5pt;height:10.5pt" o:ole="">
            <v:imagedata r:id="rId24" o:title=""/>
          </v:shape>
          <w:control r:id="rId25" w:name="ProposalConsider2" w:shapeid="_x0000_i1075"/>
        </w:objec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9A9AE23FC8D44E729217D825CE411F6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5D5B9C" w:rsidP="00FC1D24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text/>
        </w:sdtPr>
        <w:sdtEndPr>
          <w:rPr>
            <w:b w:val="0"/>
            <w:bCs w:val="0"/>
            <w:sz w:val="28"/>
            <w:szCs w:val="35"/>
          </w:rPr>
        </w:sdtEnd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7" type="#_x0000_t75" style="width:11.25pt;height:15pt" o:ole="">
            <v:imagedata r:id="rId26" o:title=""/>
          </v:shape>
          <w:control r:id="rId27" w:name="tag_ProjectAnimalUsed" w:shapeid="_x0000_i1077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79" type="#_x0000_t75" style="width:10.5pt;height:16.5pt" o:ole="">
            <v:imagedata r:id="rId28" o:title=""/>
          </v:shape>
          <w:control r:id="rId29" w:name="tag_ProjectHumanUsed" w:shapeid="_x0000_i1079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81" type="#_x0000_t75" style="width:12pt;height:15pt" o:ole="">
            <v:imagedata r:id="rId30" o:title=""/>
          </v:shape>
          <w:control r:id="rId31" w:name="tag_ProjectBioSafety" w:shapeid="_x0000_i1081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0619F" w:rsidRPr="006634D3" w:rsidRDefault="00BF550E" w:rsidP="006634D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83" type="#_x0000_t75" style="width:11.25pt;height:10.5pt" o:ole="">
            <v:imagedata r:id="rId32" o:title=""/>
          </v:shape>
          <w:control r:id="rId33" w:name="tag_ProjectLabUsed" w:shapeid="_x0000_i1083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5D5B9C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5D5B9C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5D5B9C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32F8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812D1" w:rsidRPr="003B7376" w:rsidTr="008125A3">
            <w:trPr>
              <w:trHeight w:val="405"/>
            </w:trPr>
            <w:tc>
              <w:tcPr>
                <w:tcW w:w="1276" w:type="dxa"/>
              </w:tcPr>
              <w:p w:rsidR="000812D1" w:rsidRPr="003B7376" w:rsidRDefault="000812D1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0812D1" w:rsidRPr="003B7376" w:rsidRDefault="000812D1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0812D1" w:rsidRDefault="000812D1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นักวิจัยพี่เลี้ยง</w:t>
                </w:r>
              </w:p>
            </w:tc>
            <w:tc>
              <w:tcPr>
                <w:tcW w:w="1418" w:type="dxa"/>
              </w:tcPr>
              <w:p w:rsidR="000812D1" w:rsidRPr="003B7376" w:rsidRDefault="000812D1" w:rsidP="00B32F8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0812D1" w:rsidRDefault="005D5B9C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3B7376" w:rsidRDefault="005D5B9C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FC1D24">
            <w:rPr>
              <w:rFonts w:ascii="TH SarabunPSK" w:hAnsi="TH SarabunPSK" w:cs="TH SarabunPSK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2A5E55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560C2C" w:rsidRPr="003B7376" w:rsidRDefault="00560C2C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19F" w:rsidRPr="003B7376" w:rsidRDefault="005D5B9C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3B7376" w:rsidRDefault="002B599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3B7376" w:rsidRDefault="00B612F1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6634D3" w:rsidRDefault="00341B47" w:rsidP="006634D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5D5B9C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915C0D" w:rsidRDefault="00B612F1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17FE" w:rsidRPr="001616EA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5" type="#_x0000_t75" style="width:12.75pt;height:9pt" o:ole="">
            <v:imagedata r:id="rId34" o:title=""/>
          </v:shape>
          <w:control r:id="rId35" w:name="Benefits1" w:shapeid="_x0000_i108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87" type="#_x0000_t75" style="width:10.5pt;height:12pt" o:ole="">
            <v:imagedata r:id="rId36" o:title=""/>
          </v:shape>
          <w:control r:id="rId37" w:name="Benefits2" w:shapeid="_x0000_i1087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89" type="#_x0000_t75" style="width:14.25pt;height:10.5pt" o:ole="">
            <v:imagedata r:id="rId38" o:title=""/>
          </v:shape>
          <w:control r:id="rId39" w:name="Benefits3" w:shapeid="_x0000_i108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1" type="#_x0000_t75" style="width:14.25pt;height:15pt" o:ole="">
            <v:imagedata r:id="rId40" o:title=""/>
          </v:shape>
          <w:control r:id="rId41" w:name="Benefits4" w:shapeid="_x0000_i109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9F5BEA" w:rsidRPr="00560C2C" w:rsidRDefault="002B599F" w:rsidP="00560C2C">
      <w:pPr>
        <w:tabs>
          <w:tab w:val="left" w:pos="567"/>
        </w:tabs>
        <w:ind w:left="567" w:hanging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  <w:r w:rsidR="00ED206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เมื่อสิ้นสุดการวิจัย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07687F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07687F" w:rsidRPr="0007687F">
        <w:rPr>
          <w:rFonts w:ascii="TH SarabunPSK" w:hAnsi="TH SarabunPSK" w:cs="TH SarabunPSK"/>
          <w:color w:val="002060"/>
          <w:sz w:val="32"/>
          <w:szCs w:val="32"/>
          <w:cs/>
        </w:rPr>
        <w:t>ถ้ามี</w:t>
      </w:r>
      <w:r w:rsidR="0007687F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07687F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สถานที่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ฯลฯ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7687F">
        <w:rPr>
          <w:rFonts w:ascii="TH SarabunPSK" w:hAnsi="TH SarabunPSK" w:cs="TH SarabunPSK" w:hint="cs"/>
          <w:color w:val="002060"/>
          <w:cs/>
        </w:rPr>
        <w:t>)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  <w:r w:rsidR="00ED2063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...........................................................................................................................................................................................</w:t>
          </w:r>
        </w:p>
        <w:p w:rsidR="00ED2063" w:rsidRDefault="005D5B9C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sdt>
            <w:sdtPr>
              <w:rPr>
                <w:rFonts w:hint="cs"/>
                <w:cs/>
              </w:rPr>
              <w:tag w:val="locationProject"/>
              <w:id w:val="-826273588"/>
              <w:lock w:val="contentLocked"/>
              <w:placeholder>
                <w:docPart w:val="34B48FC7CDD14755B014FE6D24FCDE5E"/>
              </w:placeholder>
              <w:showingPlcHdr/>
              <w:text/>
            </w:sdtPr>
            <w:sdtEndPr/>
            <w:sdtContent>
              <w:r w:rsidR="00ED2063"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สถานที่ทำการทดลอง/เก็บข้อมูล</w:t>
              </w:r>
            </w:sdtContent>
          </w:sdt>
        </w:p>
        <w:sdt>
          <w:sdtPr>
            <w:rPr>
              <w:rFonts w:ascii="TH SarabunPSK" w:hAnsi="TH SarabunPSK" w:cs="TH SarabunPSK"/>
              <w:sz w:val="32"/>
              <w:szCs w:val="32"/>
              <w:cs/>
            </w:rPr>
            <w:tag w:val="tag_location"/>
            <w:id w:val="1755622869"/>
            <w:placeholder>
              <w:docPart w:val="717A28E1A9724CC5B2ABD89F36B46E9A"/>
            </w:placeholder>
          </w:sdtPr>
          <w:sdtEndPr>
            <w:rPr>
              <w:cs w:val="0"/>
            </w:rPr>
          </w:sdtEndPr>
          <w:sdtContent>
            <w:tbl>
              <w:tblPr>
                <w:tblStyle w:val="TableGrid"/>
                <w:tblW w:w="10054" w:type="dxa"/>
                <w:tblInd w:w="137" w:type="dxa"/>
                <w:tblLook w:val="04A0" w:firstRow="1" w:lastRow="0" w:firstColumn="1" w:lastColumn="0" w:noHBand="0" w:noVBand="1"/>
              </w:tblPr>
              <w:tblGrid>
                <w:gridCol w:w="1843"/>
                <w:gridCol w:w="1826"/>
                <w:gridCol w:w="1576"/>
                <w:gridCol w:w="4809"/>
              </w:tblGrid>
              <w:tr w:rsidR="00ED2063" w:rsidRPr="003B7376" w:rsidTr="00E669BC">
                <w:trPr>
                  <w:trHeight w:val="326"/>
                  <w:tblHeader/>
                </w:trPr>
                <w:tc>
                  <w:tcPr>
                    <w:tcW w:w="1843" w:type="dxa"/>
                    <w:vAlign w:val="center"/>
                  </w:tcPr>
                  <w:p w:rsidR="00ED2063" w:rsidRPr="00931932" w:rsidRDefault="00ED2063" w:rsidP="00C0064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93193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</w:t>
                    </w:r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id w:val="-165100475"/>
                        <w:placeholder>
                          <w:docPart w:val="7B03DAAAFB71487AA799E8A865E9D266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ag w:val="LocationInOut"/>
                            <w:id w:val="-510912699"/>
                            <w:lock w:val="sdtContentLocked"/>
                            <w:placeholder>
                              <w:docPart w:val="0F3B7EF213194AC38D8502021CB42DE6"/>
                            </w:placeholder>
                            <w:text/>
                          </w:sdtPr>
                          <w:sdtEndPr/>
                          <w:sdtContent>
                            <w:r w:rsidRPr="006113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ในประเทศ/</w:t>
                            </w:r>
                          </w:sdtContent>
                        </w:sdt>
                      </w:sdtContent>
                    </w:sdt>
                  </w:p>
                  <w:sdt>
                    <w:sdt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id w:val="-37203369"/>
                      <w:lock w:val="sdtContentLocked"/>
                      <w:placeholder>
                        <w:docPart w:val="7B03DAAAFB71487AA799E8A865E9D266"/>
                      </w:placeholder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p w:rsidR="00ED2063" w:rsidRPr="00931932" w:rsidRDefault="00ED2063" w:rsidP="00C0064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93193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ต่างประเทศ</w:t>
                        </w:r>
                      </w:p>
                    </w:sdtContent>
                  </w:sdt>
                </w:tc>
                <w:tc>
                  <w:tcPr>
                    <w:tcW w:w="1826" w:type="dxa"/>
                    <w:vAlign w:val="center"/>
                  </w:tcPr>
                  <w:p w:rsidR="00ED2063" w:rsidRPr="00931932" w:rsidRDefault="00ED2063" w:rsidP="00B0619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3193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</w:t>
                    </w:r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LocationName"/>
                        <w:id w:val="1211154244"/>
                        <w:lock w:val="sdtContentLocked"/>
                        <w:placeholder>
                          <w:docPart w:val="AFC696EAA9BD4C2FB0554017BDAD7DC0"/>
                        </w:placeholder>
                        <w:showingPlcHdr/>
                        <w:text/>
                      </w:sdtPr>
                      <w:sdtEndPr/>
                      <w:sdtContent>
                        <w:r w:rsidRPr="0093193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ชื่อประเทศ/จังหวัด</w:t>
                        </w:r>
                      </w:sdtContent>
                    </w:sdt>
                  </w:p>
                </w:tc>
                <w:tc>
                  <w:tcPr>
                    <w:tcW w:w="1576" w:type="dxa"/>
                    <w:vAlign w:val="center"/>
                  </w:tcPr>
                  <w:p w:rsidR="00ED2063" w:rsidRPr="00931932" w:rsidRDefault="00ED2063" w:rsidP="00B0619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</w:t>
                    </w:r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locationType"/>
                        <w:id w:val="-909000937"/>
                        <w:lock w:val="sdtContentLocked"/>
                        <w:placeholder>
                          <w:docPart w:val="D681F8160DEA441298C6EE95E9F72BDC"/>
                        </w:placeholder>
                        <w:showingPlcHdr/>
                        <w:text/>
                      </w:sdtPr>
                      <w:sdtEndPr/>
                      <w:sdtContent>
                        <w:r w:rsidRPr="0093193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พื้นที่ที่ทำวิจัย</w:t>
                        </w:r>
                      </w:sdtContent>
                    </w:sdt>
                  </w:p>
                </w:tc>
                <w:tc>
                  <w:tcPr>
                    <w:tcW w:w="4809" w:type="dxa"/>
                    <w:vAlign w:val="center"/>
                  </w:tcPr>
                  <w:p w:rsidR="00ED2063" w:rsidRPr="00931932" w:rsidRDefault="00ED2063" w:rsidP="00B0619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3193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</w:t>
                    </w:r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LocationDetail"/>
                        <w:id w:val="-1606724109"/>
                        <w:lock w:val="sdtContentLocked"/>
                        <w:placeholder>
                          <w:docPart w:val="0EC6244935FE4A73861E1010DABC771D"/>
                        </w:placeholder>
                        <w:showingPlcHdr/>
                        <w:text/>
                      </w:sdtPr>
                      <w:sdtEndPr/>
                      <w:sdtContent>
                        <w:r w:rsidRPr="0093193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ชื่อสถานที่</w:t>
                        </w:r>
                      </w:sdtContent>
                    </w:sdt>
                  </w:p>
                </w:tc>
              </w:tr>
              <w:tr w:rsidR="00ED2063" w:rsidRPr="003B7376" w:rsidTr="00E669BC">
                <w:trPr>
                  <w:trHeight w:val="326"/>
                </w:trPr>
                <w:tc>
                  <w:tcPr>
                    <w:tcW w:w="1843" w:type="dxa"/>
                  </w:tcPr>
                  <w:p w:rsidR="00ED2063" w:rsidRPr="003B7376" w:rsidRDefault="00ED2063" w:rsidP="00B0619F">
                    <w:pPr>
                      <w:pStyle w:val="ListParagraph"/>
                      <w:ind w:left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</w:t>
                    </w:r>
                    <w:sdt>
                      <w:sdt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g w:val="tag_LocationInOut"/>
                        <w:id w:val="1632287235"/>
                        <w:lock w:val="sdtLocked"/>
                        <w:placeholder>
                          <w:docPart w:val="556841BF1441496AA9FDE11BB674C315"/>
                        </w:placeholder>
                        <w:dropDownList>
                          <w:listItem w:displayText="ในประเทศ" w:value="1"/>
                          <w:listItem w:displayText="ต่างประเทศ" w:value="2"/>
                        </w:dropDownList>
                      </w:sdtPr>
                      <w:sdtEndPr/>
                      <w:sdtContent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ในประเทศ</w:t>
                        </w:r>
                      </w:sdtContent>
                    </w:sdt>
                  </w:p>
                </w:tc>
                <w:tc>
                  <w:tcPr>
                    <w:tcW w:w="1826" w:type="dxa"/>
                  </w:tcPr>
                  <w:p w:rsidR="00ED2063" w:rsidRPr="003B7376" w:rsidRDefault="00ED2063" w:rsidP="00B0619F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</w:t>
                    </w:r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tag_LocationName"/>
                        <w:id w:val="2096131661"/>
                        <w:lock w:val="sdtLocked"/>
                        <w:placeholder>
                          <w:docPart w:val="07BAF49F80EC4E95A89049C74B47EC92"/>
                        </w:placeholder>
                        <w:dropDownList>
                          <w:listItem w:displayText="กรุงเทพมหานคร" w:value="10"/>
                          <w:listItem w:displayText="กระบี่" w:value="81"/>
                          <w:listItem w:displayText="กาญจนบุรี" w:value="71"/>
                          <w:listItem w:displayText="กาฬสินธุ์" w:value="46"/>
                          <w:listItem w:displayText="กำแพงเพชร" w:value="62"/>
                          <w:listItem w:displayText="ขอนแก่น" w:value="40"/>
                          <w:listItem w:displayText="จันทบุรี" w:value="22"/>
                          <w:listItem w:displayText="ฉะเชิงเทรา" w:value="24"/>
                          <w:listItem w:displayText="ชลบุรี" w:value="20"/>
                          <w:listItem w:displayText="ชัยนาท" w:value="18"/>
                          <w:listItem w:displayText="ชัยภูมิ" w:value="36"/>
                          <w:listItem w:displayText="ชุมพร" w:value="86"/>
                          <w:listItem w:displayText="เชียงราย" w:value="57"/>
                          <w:listItem w:displayText="เชียงใหม่" w:value="50"/>
                          <w:listItem w:displayText="ตรัง" w:value="92"/>
                          <w:listItem w:displayText="ตราด" w:value="23"/>
                          <w:listItem w:displayText="ตาก" w:value="63"/>
                          <w:listItem w:displayText="นครนายก" w:value="26"/>
                          <w:listItem w:displayText="นครปฐม" w:value="73"/>
                          <w:listItem w:displayText="นครพนม" w:value="48"/>
                          <w:listItem w:displayText="นครราชสีมา" w:value="30"/>
                          <w:listItem w:displayText="นครศรีธรรมราช" w:value="80"/>
                          <w:listItem w:displayText="นครสวรรค์" w:value="60"/>
                          <w:listItem w:displayText="นนทบุรี" w:value="12"/>
                          <w:listItem w:displayText="นราธิวาส" w:value="96"/>
                          <w:listItem w:displayText="น่าน" w:value="55"/>
                          <w:listItem w:displayText="บึงกาฬ" w:value="38"/>
                          <w:listItem w:displayText="บุรีรัมย์" w:value="31"/>
                          <w:listItem w:displayText="ปทุมธานี" w:value="13"/>
                          <w:listItem w:displayText="ประจวบคีรีขันธ์" w:value="77"/>
                          <w:listItem w:displayText="ปราจีนบุรี" w:value="25"/>
                          <w:listItem w:displayText="ปัตตานี" w:value="94"/>
                          <w:listItem w:displayText="พระนครศรีอยุธยา" w:value="14"/>
                          <w:listItem w:displayText="พะเยา" w:value="56"/>
                          <w:listItem w:displayText="พังงา" w:value="82"/>
                          <w:listItem w:displayText="พัทลุง" w:value="93"/>
                          <w:listItem w:displayText="พิจิตร" w:value="66"/>
                          <w:listItem w:displayText="พิษณุโลก" w:value="65"/>
                          <w:listItem w:displayText="เพชรบุรี" w:value="76"/>
                          <w:listItem w:displayText="เพชรบูรณ์" w:value="67"/>
                          <w:listItem w:displayText="แพร่" w:value="54"/>
                          <w:listItem w:displayText="ภูเก็ต" w:value="83"/>
                          <w:listItem w:displayText="มหาสารคาม" w:value="44"/>
                          <w:listItem w:displayText="มุกดาหาร" w:value="49"/>
                          <w:listItem w:displayText="แม่ฮ่องสอน" w:value="58"/>
                          <w:listItem w:displayText="ยโสธร" w:value="35"/>
                          <w:listItem w:displayText="ยะลา" w:value="95"/>
                          <w:listItem w:displayText="ร้อยเอ็ด" w:value="45"/>
                          <w:listItem w:displayText="ระนอง" w:value="85"/>
                          <w:listItem w:displayText="ระยอง" w:value="21"/>
                          <w:listItem w:displayText="ราชบุรี" w:value="70"/>
                          <w:listItem w:displayText="ลพบุรี" w:value="16"/>
                          <w:listItem w:displayText="ลำปาง" w:value="52"/>
                          <w:listItem w:displayText="ลำพูน" w:value="51"/>
                          <w:listItem w:displayText="เลย" w:value="42"/>
                          <w:listItem w:displayText="ศรีสะเกษ" w:value="33"/>
                          <w:listItem w:displayText="สกลนคร" w:value="47"/>
                          <w:listItem w:displayText="สงขลา" w:value="90"/>
                          <w:listItem w:displayText="สตูล" w:value="91"/>
                          <w:listItem w:displayText="สมุทรปราการ" w:value="11"/>
                          <w:listItem w:displayText="สมุทรสงคราม" w:value="75"/>
                          <w:listItem w:displayText="สมุทรสาคร" w:value="74"/>
                          <w:listItem w:displayText="สระแก้ว" w:value="27"/>
                          <w:listItem w:displayText="สระบุรี" w:value="19"/>
                          <w:listItem w:displayText="สิงห์บุรี" w:value="17"/>
                          <w:listItem w:displayText="สุโขทัย" w:value="64"/>
                          <w:listItem w:displayText="สุพรรณบุรี" w:value="72"/>
                          <w:listItem w:displayText="สุราษฎร์ธานี" w:value="84"/>
                          <w:listItem w:displayText="สุรินทร์" w:value="32"/>
                          <w:listItem w:displayText="หนองคาย" w:value="43"/>
                          <w:listItem w:displayText="หนองบัวลำภู" w:value="39"/>
                          <w:listItem w:displayText="อ่างทอง" w:value="15"/>
                          <w:listItem w:displayText="อำนาจเจริญ" w:value="37"/>
                          <w:listItem w:displayText="อุดรธานี" w:value="41"/>
                          <w:listItem w:displayText="อุตรดิตถ์" w:value="53"/>
                          <w:listItem w:displayText="อุทัยธานี" w:value="61"/>
                          <w:listItem w:displayText="อุบลราชธานี" w:value="34"/>
                        </w:dropDownList>
                      </w:sdtPr>
                      <w:sdtEndPr/>
                      <w:sdtContent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กรุงเทพมหานคร</w:t>
                        </w:r>
                      </w:sdtContent>
                    </w:sdt>
                  </w:p>
                </w:tc>
                <w:tc>
                  <w:tcPr>
                    <w:tcW w:w="1576" w:type="dxa"/>
                  </w:tcPr>
                  <w:p w:rsidR="00ED2063" w:rsidRPr="003B7376" w:rsidRDefault="00ED2063" w:rsidP="00B0619F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</w:t>
                    </w:r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tag_locationType"/>
                        <w:id w:val="932867238"/>
                        <w:lock w:val="sdtLocked"/>
                        <w:placeholder>
                          <w:docPart w:val="6814B3DD124F49668E4CBB4A4244D8FA"/>
                        </w:placeholder>
                        <w:dropDownList>
                          <w:listItem w:displayText="ห้องปฏิบัติการ" w:value="1"/>
                          <w:listItem w:displayText="ภาคสนาม" w:value="2"/>
                          <w:listItem w:displayText="สำนักงาน" w:value="3"/>
                        </w:dropDownList>
                      </w:sdtPr>
                      <w:sdtEndPr/>
                      <w:sdtContent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ห้องปฏิบัติการ</w:t>
                        </w:r>
                      </w:sdtContent>
                    </w:sdt>
                  </w:p>
                </w:tc>
                <w:tc>
                  <w:tcPr>
                    <w:tcW w:w="4809" w:type="dxa"/>
                  </w:tcPr>
                  <w:p w:rsidR="00ED2063" w:rsidRPr="003B7376" w:rsidRDefault="00ED2063" w:rsidP="000F2131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</w:p>
                </w:tc>
              </w:tr>
              <w:tr w:rsidR="00ED2063" w:rsidRPr="003B7376" w:rsidTr="00E669BC">
                <w:trPr>
                  <w:trHeight w:val="326"/>
                </w:trPr>
                <w:tc>
                  <w:tcPr>
                    <w:tcW w:w="1843" w:type="dxa"/>
                  </w:tcPr>
                  <w:p w:rsidR="00ED2063" w:rsidRPr="003B7376" w:rsidRDefault="00ED2063" w:rsidP="0071540A">
                    <w:pPr>
                      <w:pStyle w:val="ListParagraph"/>
                      <w:ind w:left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</w:t>
                    </w:r>
                    <w:sdt>
                      <w:sdt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g w:val="tag_LocationInOut"/>
                        <w:id w:val="1688640100"/>
                        <w:placeholder>
                          <w:docPart w:val="005C36AF094349D0AD01770FDB3FB63C"/>
                        </w:placeholder>
                        <w:dropDownList>
                          <w:listItem w:displayText="ในประเทศ" w:value="1"/>
                          <w:listItem w:displayText="ต่างประเทศ" w:value="2"/>
                        </w:dropDownList>
                      </w:sdtPr>
                      <w:sdtEndPr/>
                      <w:sdtContent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ในประเทศ</w:t>
                        </w:r>
                      </w:sdtContent>
                    </w:sdt>
                  </w:p>
                </w:tc>
                <w:tc>
                  <w:tcPr>
                    <w:tcW w:w="1826" w:type="dxa"/>
                  </w:tcPr>
                  <w:p w:rsidR="00ED2063" w:rsidRPr="003B7376" w:rsidRDefault="00ED2063" w:rsidP="0071540A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</w:t>
                    </w:r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tag_LocationName"/>
                        <w:id w:val="1564521667"/>
                        <w:placeholder>
                          <w:docPart w:val="C03A3385170146E88DB3AF48EDEC965E"/>
                        </w:placeholder>
                        <w:dropDownList>
                          <w:listItem w:displayText="กรุงเทพมหานคร" w:value="10"/>
                          <w:listItem w:displayText="กระบี่" w:value="81"/>
                          <w:listItem w:displayText="กาญจนบุรี" w:value="71"/>
                          <w:listItem w:displayText="กาฬสินธุ์" w:value="46"/>
                          <w:listItem w:displayText="กำแพงเพชร" w:value="62"/>
                          <w:listItem w:displayText="ขอนแก่น" w:value="40"/>
                          <w:listItem w:displayText="จันทบุรี" w:value="22"/>
                          <w:listItem w:displayText="ฉะเชิงเทรา" w:value="24"/>
                          <w:listItem w:displayText="ชลบุรี" w:value="20"/>
                          <w:listItem w:displayText="ชัยนาท" w:value="18"/>
                          <w:listItem w:displayText="ชัยภูมิ" w:value="36"/>
                          <w:listItem w:displayText="ชุมพร" w:value="86"/>
                          <w:listItem w:displayText="เชียงราย" w:value="57"/>
                          <w:listItem w:displayText="เชียงใหม่" w:value="50"/>
                          <w:listItem w:displayText="ตรัง" w:value="92"/>
                          <w:listItem w:displayText="ตราด" w:value="23"/>
                          <w:listItem w:displayText="ตาก" w:value="63"/>
                          <w:listItem w:displayText="นครนายก" w:value="26"/>
                          <w:listItem w:displayText="นครปฐม" w:value="73"/>
                          <w:listItem w:displayText="นครพนม" w:value="48"/>
                          <w:listItem w:displayText="นครราชสีมา" w:value="30"/>
                          <w:listItem w:displayText="นครศรีธรรมราช" w:value="80"/>
                          <w:listItem w:displayText="นครสวรรค์" w:value="60"/>
                          <w:listItem w:displayText="นนทบุรี" w:value="12"/>
                          <w:listItem w:displayText="นราธิวาส" w:value="96"/>
                          <w:listItem w:displayText="น่าน" w:value="55"/>
                          <w:listItem w:displayText="บึงกาฬ" w:value="38"/>
                          <w:listItem w:displayText="บุรีรัมย์" w:value="31"/>
                          <w:listItem w:displayText="ปทุมธานี" w:value="13"/>
                          <w:listItem w:displayText="ประจวบคีรีขันธ์" w:value="77"/>
                          <w:listItem w:displayText="ปราจีนบุรี" w:value="25"/>
                          <w:listItem w:displayText="ปัตตานี" w:value="94"/>
                          <w:listItem w:displayText="พระนครศรีอยุธยา" w:value="14"/>
                          <w:listItem w:displayText="พะเยา" w:value="56"/>
                          <w:listItem w:displayText="พังงา" w:value="82"/>
                          <w:listItem w:displayText="พัทลุง" w:value="93"/>
                          <w:listItem w:displayText="พิจิตร" w:value="66"/>
                          <w:listItem w:displayText="พิษณุโลก" w:value="65"/>
                          <w:listItem w:displayText="เพชรบุรี" w:value="76"/>
                          <w:listItem w:displayText="เพชรบูรณ์" w:value="67"/>
                          <w:listItem w:displayText="แพร่" w:value="54"/>
                          <w:listItem w:displayText="ภูเก็ต" w:value="83"/>
                          <w:listItem w:displayText="มหาสารคาม" w:value="44"/>
                          <w:listItem w:displayText="มุกดาหาร" w:value="49"/>
                          <w:listItem w:displayText="แม่ฮ่องสอน" w:value="58"/>
                          <w:listItem w:displayText="ยโสธร" w:value="35"/>
                          <w:listItem w:displayText="ยะลา" w:value="95"/>
                          <w:listItem w:displayText="ร้อยเอ็ด" w:value="45"/>
                          <w:listItem w:displayText="ระนอง" w:value="85"/>
                          <w:listItem w:displayText="ระยอง" w:value="21"/>
                          <w:listItem w:displayText="ราชบุรี" w:value="70"/>
                          <w:listItem w:displayText="ลพบุรี" w:value="16"/>
                          <w:listItem w:displayText="ลำปาง" w:value="52"/>
                          <w:listItem w:displayText="ลำพูน" w:value="51"/>
                          <w:listItem w:displayText="เลย" w:value="42"/>
                          <w:listItem w:displayText="ศรีสะเกษ" w:value="33"/>
                          <w:listItem w:displayText="สกลนคร" w:value="47"/>
                          <w:listItem w:displayText="สงขลา" w:value="90"/>
                          <w:listItem w:displayText="สตูล" w:value="91"/>
                          <w:listItem w:displayText="สมุทรปราการ" w:value="11"/>
                          <w:listItem w:displayText="สมุทรสงคราม" w:value="75"/>
                          <w:listItem w:displayText="สมุทรสาคร" w:value="74"/>
                          <w:listItem w:displayText="สระแก้ว" w:value="27"/>
                          <w:listItem w:displayText="สระบุรี" w:value="19"/>
                          <w:listItem w:displayText="สิงห์บุรี" w:value="17"/>
                          <w:listItem w:displayText="สุโขทัย" w:value="64"/>
                          <w:listItem w:displayText="สุพรรณบุรี" w:value="72"/>
                          <w:listItem w:displayText="สุราษฎร์ธานี" w:value="84"/>
                          <w:listItem w:displayText="สุรินทร์" w:value="32"/>
                          <w:listItem w:displayText="หนองคาย" w:value="43"/>
                          <w:listItem w:displayText="หนองบัวลำภู" w:value="39"/>
                          <w:listItem w:displayText="อ่างทอง" w:value="15"/>
                          <w:listItem w:displayText="อำนาจเจริญ" w:value="37"/>
                          <w:listItem w:displayText="อุดรธานี" w:value="41"/>
                          <w:listItem w:displayText="อุตรดิตถ์" w:value="53"/>
                          <w:listItem w:displayText="อุทัยธานี" w:value="61"/>
                          <w:listItem w:displayText="อุบลราชธานี" w:value="34"/>
                        </w:dropDownList>
                      </w:sdtPr>
                      <w:sdtEndPr/>
                      <w:sdtContent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กระบี่</w:t>
                        </w:r>
                      </w:sdtContent>
                    </w:sdt>
                  </w:p>
                </w:tc>
                <w:tc>
                  <w:tcPr>
                    <w:tcW w:w="1576" w:type="dxa"/>
                  </w:tcPr>
                  <w:p w:rsidR="00ED2063" w:rsidRPr="003B7376" w:rsidRDefault="00ED2063" w:rsidP="0071540A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</w:t>
                    </w:r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tag_locationType"/>
                        <w:id w:val="1495763082"/>
                        <w:placeholder>
                          <w:docPart w:val="7DD78219B35D4A8F9653E5CA5E1B0FB4"/>
                        </w:placeholder>
                        <w:dropDownList>
                          <w:listItem w:displayText="ห้องปฏิบัติการ" w:value="1"/>
                          <w:listItem w:displayText="ภาคสนาม" w:value="2"/>
                          <w:listItem w:displayText="สำนักงาน" w:value="3"/>
                        </w:dropDownList>
                      </w:sdtPr>
                      <w:sdtEndPr/>
                      <w:sdtContent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ภาคสนาม</w:t>
                        </w:r>
                      </w:sdtContent>
                    </w:sdt>
                  </w:p>
                </w:tc>
                <w:tc>
                  <w:tcPr>
                    <w:tcW w:w="4809" w:type="dxa"/>
                  </w:tcPr>
                  <w:p w:rsidR="00ED2063" w:rsidRPr="003B7376" w:rsidRDefault="00ED2063" w:rsidP="0071540A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</w:p>
                </w:tc>
              </w:tr>
              <w:tr w:rsidR="00ED2063" w:rsidRPr="003B7376" w:rsidTr="00E669BC">
                <w:trPr>
                  <w:trHeight w:val="326"/>
                </w:trPr>
                <w:tc>
                  <w:tcPr>
                    <w:tcW w:w="1843" w:type="dxa"/>
                  </w:tcPr>
                  <w:p w:rsidR="00ED2063" w:rsidRPr="003B7376" w:rsidRDefault="00ED2063" w:rsidP="0071540A">
                    <w:pPr>
                      <w:pStyle w:val="ListParagraph"/>
                      <w:ind w:left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</w:t>
                    </w:r>
                    <w:sdt>
                      <w:sdt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g w:val="tag_LocationInOut"/>
                        <w:id w:val="2125261147"/>
                        <w:placeholder>
                          <w:docPart w:val="BBB9810A05C5457B91239E6DA0C66702"/>
                        </w:placeholder>
                        <w:dropDownList>
                          <w:listItem w:displayText="ในประเทศ" w:value="1"/>
                          <w:listItem w:displayText="ต่างประเทศ" w:value="2"/>
                        </w:dropDownList>
                      </w:sdtPr>
                      <w:sdtEndPr/>
                      <w:sdtContent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ต่างประเทศ</w:t>
                        </w:r>
                      </w:sdtContent>
                    </w:sdt>
                  </w:p>
                </w:tc>
                <w:tc>
                  <w:tcPr>
                    <w:tcW w:w="1826" w:type="dxa"/>
                  </w:tcPr>
                  <w:p w:rsidR="00ED2063" w:rsidRPr="003B7376" w:rsidRDefault="00ED2063" w:rsidP="0071540A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</w:p>
                </w:tc>
                <w:tc>
                  <w:tcPr>
                    <w:tcW w:w="1576" w:type="dxa"/>
                  </w:tcPr>
                  <w:p w:rsidR="00ED2063" w:rsidRPr="003B7376" w:rsidRDefault="00ED2063" w:rsidP="0071540A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</w:t>
                    </w:r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tag_locationType"/>
                        <w:id w:val="-1495563096"/>
                        <w:placeholder>
                          <w:docPart w:val="97EC73FD13CF4B8FA640E0CBC0B24915"/>
                        </w:placeholder>
                        <w:dropDownList>
                          <w:listItem w:displayText="ห้องปฏิบัติการ" w:value="1"/>
                          <w:listItem w:displayText="ภาคสนาม" w:value="2"/>
                          <w:listItem w:displayText="สำนักงาน" w:value="3"/>
                        </w:dropDownList>
                      </w:sdtPr>
                      <w:sdtEndPr/>
                      <w:sdtContent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สำนักงาน</w:t>
                        </w:r>
                      </w:sdtContent>
                    </w:sdt>
                  </w:p>
                </w:tc>
                <w:tc>
                  <w:tcPr>
                    <w:tcW w:w="4809" w:type="dxa"/>
                  </w:tcPr>
                  <w:p w:rsidR="00ED2063" w:rsidRPr="003B7376" w:rsidRDefault="005D5B9C" w:rsidP="0071540A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</w:p>
                </w:tc>
              </w:tr>
            </w:tbl>
          </w:sdtContent>
        </w:sdt>
        <w:p w:rsidR="00341B47" w:rsidRPr="003B7376" w:rsidRDefault="005D5B9C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E67996" w:rsidRPr="00ED2063" w:rsidRDefault="005D5B9C" w:rsidP="00ED206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9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560C2C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2562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20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560C2C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634D3" w:rsidRDefault="006634D3" w:rsidP="00B0619F">
      <w:pPr>
        <w:pStyle w:val="ListParagraph"/>
        <w:ind w:left="993" w:hanging="993"/>
        <w:jc w:val="thaiDistribute"/>
      </w:pPr>
    </w:p>
    <w:p w:rsidR="006634D3" w:rsidRDefault="006634D3" w:rsidP="00B0619F">
      <w:pPr>
        <w:pStyle w:val="ListParagraph"/>
        <w:ind w:left="993" w:hanging="993"/>
        <w:jc w:val="thaiDistribute"/>
      </w:pPr>
      <w:bookmarkStart w:id="1" w:name="_GoBack"/>
      <w:bookmarkEnd w:id="1"/>
    </w:p>
    <w:p w:rsidR="006634D3" w:rsidRDefault="006634D3" w:rsidP="00B0619F">
      <w:pPr>
        <w:pStyle w:val="ListParagraph"/>
        <w:ind w:left="993" w:hanging="993"/>
        <w:jc w:val="thaiDistribute"/>
      </w:pPr>
    </w:p>
    <w:p w:rsidR="006634D3" w:rsidRDefault="006634D3" w:rsidP="00B0619F">
      <w:pPr>
        <w:pStyle w:val="ListParagraph"/>
        <w:ind w:left="993" w:hanging="993"/>
        <w:jc w:val="thaiDistribute"/>
      </w:pPr>
    </w:p>
    <w:p w:rsidR="00B0619F" w:rsidRPr="003B7376" w:rsidRDefault="005D5B9C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57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56"/>
        <w:gridCol w:w="204"/>
        <w:gridCol w:w="32"/>
        <w:gridCol w:w="328"/>
        <w:gridCol w:w="450"/>
        <w:gridCol w:w="1260"/>
        <w:gridCol w:w="900"/>
        <w:gridCol w:w="1260"/>
      </w:tblGrid>
      <w:tr w:rsidR="00560C2C" w:rsidRPr="005C5C31" w:rsidTr="00560C2C">
        <w:trPr>
          <w:trHeight w:val="24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60C2C" w:rsidRPr="005C5C31" w:rsidRDefault="00560C2C" w:rsidP="0045700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5C5C31"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:rsidR="00560C2C" w:rsidRPr="005C5C31" w:rsidRDefault="00560C2C" w:rsidP="00457000">
            <w:pPr>
              <w:contextualSpacing/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5C5C31">
              <w:rPr>
                <w:rFonts w:ascii="TH Sarabun New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2157" w:type="dxa"/>
            <w:vMerge w:val="restart"/>
            <w:vAlign w:val="center"/>
          </w:tcPr>
          <w:p w:rsidR="00560C2C" w:rsidRPr="005C5C31" w:rsidRDefault="00560C2C" w:rsidP="0045700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C5C3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600" w:type="dxa"/>
            <w:gridSpan w:val="14"/>
            <w:shd w:val="clear" w:color="auto" w:fill="auto"/>
          </w:tcPr>
          <w:p w:rsidR="00560C2C" w:rsidRPr="005C5C31" w:rsidRDefault="00560C2C" w:rsidP="0045700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C5C3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ระยะเวลาเดือน</w:t>
            </w:r>
          </w:p>
        </w:tc>
        <w:tc>
          <w:tcPr>
            <w:tcW w:w="1260" w:type="dxa"/>
            <w:vMerge w:val="restart"/>
            <w:vAlign w:val="center"/>
          </w:tcPr>
          <w:p w:rsidR="00560C2C" w:rsidRPr="00E43D39" w:rsidRDefault="00560C2C" w:rsidP="0045700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E43D39">
              <w:rPr>
                <w:rFonts w:ascii="TH Sarabun New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60C2C" w:rsidRPr="00E43D39" w:rsidRDefault="00560C2C" w:rsidP="0045700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E43D39">
              <w:rPr>
                <w:rFonts w:ascii="TH Sarabun New" w:hAnsi="TH Sarabun New" w:cs="TH Sarabun New"/>
                <w:b/>
                <w:bCs/>
                <w:szCs w:val="22"/>
                <w:cs/>
              </w:rPr>
              <w:t>จำนวนเงิน</w:t>
            </w:r>
          </w:p>
          <w:p w:rsidR="00560C2C" w:rsidRPr="00E43D39" w:rsidRDefault="00560C2C" w:rsidP="0045700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E43D39">
              <w:rPr>
                <w:rFonts w:ascii="TH Sarabun New" w:hAnsi="TH Sarabun New" w:cs="TH Sarabun New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60C2C" w:rsidRPr="00E43D39" w:rsidRDefault="00560C2C" w:rsidP="0045700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E43D39">
              <w:rPr>
                <w:rFonts w:ascii="TH Sarabun New" w:hAnsi="TH Sarabun New" w:cs="TH Sarabun New"/>
                <w:b/>
                <w:bCs/>
                <w:szCs w:val="22"/>
              </w:rPr>
              <w:t>output</w:t>
            </w:r>
          </w:p>
        </w:tc>
      </w:tr>
      <w:tr w:rsidR="00560C2C" w:rsidRPr="005C5C31" w:rsidTr="00560C2C">
        <w:trPr>
          <w:trHeight w:val="651"/>
        </w:trPr>
        <w:tc>
          <w:tcPr>
            <w:tcW w:w="993" w:type="dxa"/>
            <w:vMerge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</w:rPr>
            </w:pPr>
          </w:p>
        </w:tc>
        <w:tc>
          <w:tcPr>
            <w:tcW w:w="2157" w:type="dxa"/>
            <w:vMerge/>
          </w:tcPr>
          <w:p w:rsidR="00560C2C" w:rsidRPr="005C5C31" w:rsidRDefault="00560C2C" w:rsidP="00457000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30ED7" w:rsidRDefault="00560C2C" w:rsidP="00457000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30ED7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:rsidR="00560C2C" w:rsidRPr="00530ED7" w:rsidRDefault="00560C2C" w:rsidP="00457000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30ED7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:rsidR="00560C2C" w:rsidRPr="00530ED7" w:rsidRDefault="00560C2C" w:rsidP="00457000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30ED7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:rsidR="00560C2C" w:rsidRPr="00530ED7" w:rsidRDefault="00560C2C" w:rsidP="00457000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30ED7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:rsidR="00560C2C" w:rsidRPr="00530ED7" w:rsidRDefault="00560C2C" w:rsidP="00457000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30ED7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:rsidR="00560C2C" w:rsidRPr="00530ED7" w:rsidRDefault="00560C2C" w:rsidP="00457000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30ED7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:rsidR="00560C2C" w:rsidRPr="00530ED7" w:rsidRDefault="00560C2C" w:rsidP="00457000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30ED7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0" w:type="dxa"/>
            <w:shd w:val="clear" w:color="auto" w:fill="auto"/>
          </w:tcPr>
          <w:p w:rsidR="00560C2C" w:rsidRPr="00530ED7" w:rsidRDefault="00560C2C" w:rsidP="00457000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30ED7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0" w:type="dxa"/>
            <w:shd w:val="clear" w:color="auto" w:fill="auto"/>
          </w:tcPr>
          <w:p w:rsidR="00560C2C" w:rsidRPr="00530ED7" w:rsidRDefault="00560C2C" w:rsidP="00457000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30ED7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560C2C" w:rsidRPr="00530ED7" w:rsidRDefault="00560C2C" w:rsidP="00457000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30ED7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560C2C" w:rsidRPr="00530ED7" w:rsidRDefault="00560C2C" w:rsidP="00457000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30ED7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0" w:type="dxa"/>
            <w:shd w:val="clear" w:color="auto" w:fill="auto"/>
          </w:tcPr>
          <w:p w:rsidR="00560C2C" w:rsidRPr="00530ED7" w:rsidRDefault="00560C2C" w:rsidP="00457000">
            <w:pPr>
              <w:ind w:left="-143" w:right="-107"/>
              <w:contextualSpacing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30ED7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60" w:type="dxa"/>
            <w:vMerge/>
          </w:tcPr>
          <w:p w:rsidR="00560C2C" w:rsidRPr="005C5C31" w:rsidRDefault="00560C2C" w:rsidP="0045700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</w:rPr>
            </w:pPr>
          </w:p>
        </w:tc>
      </w:tr>
      <w:tr w:rsidR="00560C2C" w:rsidRPr="005C5C31" w:rsidTr="00560C2C">
        <w:trPr>
          <w:trHeight w:val="335"/>
        </w:trPr>
        <w:tc>
          <w:tcPr>
            <w:tcW w:w="993" w:type="dxa"/>
            <w:shd w:val="clear" w:color="auto" w:fill="auto"/>
          </w:tcPr>
          <w:p w:rsidR="00560C2C" w:rsidRPr="005C5C31" w:rsidRDefault="00560C2C" w:rsidP="00457000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2563</w:t>
            </w:r>
          </w:p>
        </w:tc>
        <w:tc>
          <w:tcPr>
            <w:tcW w:w="2157" w:type="dxa"/>
          </w:tcPr>
          <w:p w:rsidR="00560C2C" w:rsidRDefault="00560C2C" w:rsidP="00457000">
            <w:pPr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60C2C" w:rsidRPr="005C5C31" w:rsidRDefault="00560C2C" w:rsidP="00457000">
            <w:pPr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dxa"/>
            <w:shd w:val="clear" w:color="auto" w:fill="767171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767171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0C2C" w:rsidRPr="005C5C31" w:rsidRDefault="00560C2C" w:rsidP="00457000">
            <w:pPr>
              <w:contextualSpacing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C5C31">
              <w:rPr>
                <w:rFonts w:ascii="TH Sarabun New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560C2C" w:rsidRPr="005C5C31" w:rsidRDefault="00560C2C" w:rsidP="00457000">
            <w:pPr>
              <w:contextualSpacing/>
              <w:jc w:val="right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560C2C" w:rsidRPr="005C5C31" w:rsidRDefault="00560C2C" w:rsidP="00457000">
            <w:pPr>
              <w:contextualSpacing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560C2C" w:rsidRPr="005C5C31" w:rsidTr="00560C2C">
        <w:trPr>
          <w:trHeight w:val="358"/>
        </w:trPr>
        <w:tc>
          <w:tcPr>
            <w:tcW w:w="993" w:type="dxa"/>
            <w:shd w:val="clear" w:color="auto" w:fill="auto"/>
          </w:tcPr>
          <w:p w:rsidR="00560C2C" w:rsidRDefault="00560C2C" w:rsidP="00560C2C">
            <w:pPr>
              <w:jc w:val="center"/>
            </w:pPr>
            <w:r w:rsidRPr="005A7080">
              <w:rPr>
                <w:rFonts w:ascii="TH SarabunPSK" w:hAnsi="TH SarabunPSK" w:cs="TH SarabunPSK"/>
                <w:sz w:val="24"/>
                <w:szCs w:val="24"/>
              </w:rPr>
              <w:lastRenderedPageBreak/>
              <w:t>2563</w:t>
            </w:r>
          </w:p>
        </w:tc>
        <w:tc>
          <w:tcPr>
            <w:tcW w:w="2157" w:type="dxa"/>
          </w:tcPr>
          <w:p w:rsidR="00560C2C" w:rsidRDefault="00560C2C" w:rsidP="00560C2C">
            <w:pPr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60C2C" w:rsidRPr="005C5C31" w:rsidRDefault="00560C2C" w:rsidP="00560C2C">
            <w:pPr>
              <w:contextualSpacing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767171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767171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0C2C" w:rsidRPr="005C5C31" w:rsidRDefault="00560C2C" w:rsidP="00560C2C">
            <w:pPr>
              <w:contextualSpacing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560C2C" w:rsidRPr="005C5C31" w:rsidRDefault="00560C2C" w:rsidP="00560C2C">
            <w:pPr>
              <w:contextualSpacing/>
              <w:jc w:val="right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60C2C" w:rsidRPr="005C5C31" w:rsidRDefault="00560C2C" w:rsidP="00560C2C">
            <w:pPr>
              <w:contextualSpacing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560C2C" w:rsidRPr="005C5C31" w:rsidTr="00560C2C">
        <w:trPr>
          <w:trHeight w:val="326"/>
        </w:trPr>
        <w:tc>
          <w:tcPr>
            <w:tcW w:w="8910" w:type="dxa"/>
            <w:gridSpan w:val="18"/>
          </w:tcPr>
          <w:p w:rsidR="00560C2C" w:rsidRPr="00530ED7" w:rsidRDefault="00560C2C" w:rsidP="0045700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30ED7">
              <w:rPr>
                <w:rFonts w:ascii="TH SarabunPSK" w:hAnsi="TH SarabunPSK" w:cs="TH SarabunPSK"/>
                <w:b/>
                <w:bCs/>
                <w:cs/>
              </w:rPr>
              <w:t xml:space="preserve">รวมงบประมาณในการใช้จ่าย </w:t>
            </w:r>
            <w:r w:rsidRPr="00530ED7">
              <w:rPr>
                <w:rFonts w:ascii="TH SarabunPSK" w:hAnsi="TH SarabunPSK" w:cs="TH SarabunPSK"/>
                <w:b/>
                <w:bCs/>
              </w:rPr>
              <w:t xml:space="preserve">6 </w:t>
            </w:r>
            <w:r w:rsidRPr="00530ED7">
              <w:rPr>
                <w:rFonts w:ascii="TH SarabunPSK" w:hAnsi="TH SarabunPSK" w:cs="TH SarabunPSK"/>
                <w:b/>
                <w:bCs/>
                <w:cs/>
              </w:rPr>
              <w:t xml:space="preserve">เดือน                                             </w:t>
            </w:r>
            <w:r w:rsidRPr="00530ED7">
              <w:rPr>
                <w:rFonts w:ascii="TH SarabunPSK" w:hAnsi="TH SarabunPSK" w:cs="TH SarabunPSK"/>
                <w:b/>
                <w:bCs/>
              </w:rPr>
              <w:t xml:space="preserve">                                  </w:t>
            </w:r>
            <w:r>
              <w:rPr>
                <w:rFonts w:ascii="TH SarabunPSK" w:hAnsi="TH SarabunPSK" w:cs="TH SarabunPSK"/>
                <w:b/>
                <w:bCs/>
              </w:rPr>
              <w:t xml:space="preserve">  00.00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60C2C" w:rsidRPr="005C5C31" w:rsidRDefault="00560C2C" w:rsidP="00457000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560C2C" w:rsidRPr="005C5C31" w:rsidTr="00560C2C">
        <w:trPr>
          <w:trHeight w:val="341"/>
        </w:trPr>
        <w:tc>
          <w:tcPr>
            <w:tcW w:w="993" w:type="dxa"/>
            <w:shd w:val="clear" w:color="auto" w:fill="auto"/>
          </w:tcPr>
          <w:p w:rsidR="00560C2C" w:rsidRDefault="00560C2C" w:rsidP="00560C2C">
            <w:pPr>
              <w:jc w:val="center"/>
            </w:pPr>
            <w:r w:rsidRPr="000D26CF">
              <w:rPr>
                <w:rFonts w:ascii="TH SarabunPSK" w:hAnsi="TH SarabunPSK" w:cs="TH SarabunPSK"/>
                <w:sz w:val="24"/>
                <w:szCs w:val="24"/>
              </w:rPr>
              <w:t>2563</w:t>
            </w:r>
          </w:p>
        </w:tc>
        <w:tc>
          <w:tcPr>
            <w:tcW w:w="2157" w:type="dxa"/>
          </w:tcPr>
          <w:p w:rsidR="00560C2C" w:rsidRDefault="00560C2C" w:rsidP="00560C2C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60C2C" w:rsidRPr="005C5C31" w:rsidRDefault="00560C2C" w:rsidP="00560C2C">
            <w:pPr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7F7F7F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0C2C" w:rsidRPr="005C5C31" w:rsidRDefault="00560C2C" w:rsidP="00560C2C">
            <w:pPr>
              <w:contextualSpacing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560C2C" w:rsidRDefault="00560C2C" w:rsidP="00560C2C">
            <w:pPr>
              <w:contextualSpacing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60C2C" w:rsidRPr="005C5C31" w:rsidRDefault="00560C2C" w:rsidP="00560C2C">
            <w:pPr>
              <w:contextualSpacing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560C2C" w:rsidRPr="005C5C31" w:rsidTr="00560C2C">
        <w:trPr>
          <w:trHeight w:val="252"/>
        </w:trPr>
        <w:tc>
          <w:tcPr>
            <w:tcW w:w="993" w:type="dxa"/>
            <w:shd w:val="clear" w:color="auto" w:fill="auto"/>
          </w:tcPr>
          <w:p w:rsidR="00560C2C" w:rsidRDefault="00560C2C" w:rsidP="00560C2C">
            <w:pPr>
              <w:jc w:val="center"/>
            </w:pPr>
            <w:r w:rsidRPr="000D26CF">
              <w:rPr>
                <w:rFonts w:ascii="TH SarabunPSK" w:hAnsi="TH SarabunPSK" w:cs="TH SarabunPSK"/>
                <w:sz w:val="24"/>
                <w:szCs w:val="24"/>
              </w:rPr>
              <w:t>2563</w:t>
            </w:r>
          </w:p>
        </w:tc>
        <w:tc>
          <w:tcPr>
            <w:tcW w:w="2157" w:type="dxa"/>
          </w:tcPr>
          <w:p w:rsidR="00560C2C" w:rsidRDefault="00560C2C" w:rsidP="00560C2C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60C2C" w:rsidRDefault="00560C2C" w:rsidP="00560C2C">
            <w:pPr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7F7F7F"/>
          </w:tcPr>
          <w:p w:rsidR="00560C2C" w:rsidRPr="005C5C31" w:rsidRDefault="00560C2C" w:rsidP="00560C2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0C2C" w:rsidRPr="004D65FA" w:rsidRDefault="00560C2C" w:rsidP="00560C2C">
            <w:pPr>
              <w:contextualSpacing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560C2C" w:rsidRDefault="00560C2C" w:rsidP="00560C2C">
            <w:pPr>
              <w:contextualSpacing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560C2C" w:rsidRDefault="00560C2C" w:rsidP="00560C2C">
            <w:pPr>
              <w:contextualSpacing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560C2C" w:rsidRPr="005C5C31" w:rsidTr="00560C2C">
        <w:trPr>
          <w:trHeight w:val="326"/>
        </w:trPr>
        <w:tc>
          <w:tcPr>
            <w:tcW w:w="8910" w:type="dxa"/>
            <w:gridSpan w:val="18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C5C3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รวมงบประมาณในการใช้จ่าย </w:t>
            </w:r>
            <w:r w:rsidRPr="005C5C3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12 </w:t>
            </w:r>
            <w:r w:rsidRPr="005C5C3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เดือน</w:t>
            </w: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                                     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560C2C" w:rsidRPr="005C5C31" w:rsidRDefault="00560C2C" w:rsidP="00457000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560C2C" w:rsidRPr="005C5C31" w:rsidTr="00560C2C">
        <w:trPr>
          <w:trHeight w:val="322"/>
        </w:trPr>
        <w:tc>
          <w:tcPr>
            <w:tcW w:w="993" w:type="dxa"/>
            <w:shd w:val="clear" w:color="auto" w:fill="auto"/>
          </w:tcPr>
          <w:p w:rsidR="00560C2C" w:rsidRPr="005C5C31" w:rsidRDefault="00560C2C" w:rsidP="00457000">
            <w:pPr>
              <w:contextualSpacing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256</w:t>
            </w:r>
            <w:r w:rsidR="00396F8D">
              <w:rPr>
                <w:rFonts w:ascii="TH Sarabun New" w:hAnsi="TH Sarabun New" w:cs="TH Sarabun New" w:hint="cs"/>
                <w:sz w:val="24"/>
                <w:szCs w:val="24"/>
                <w:cs/>
              </w:rPr>
              <w:t>3</w:t>
            </w:r>
          </w:p>
        </w:tc>
        <w:tc>
          <w:tcPr>
            <w:tcW w:w="2157" w:type="dxa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ค่าตอบแทนนักวิจัย</w:t>
            </w: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:rsidR="00560C2C" w:rsidRPr="005C5C31" w:rsidRDefault="00560C2C" w:rsidP="00457000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808080"/>
          </w:tcPr>
          <w:p w:rsidR="00560C2C" w:rsidRPr="005C5C31" w:rsidRDefault="00560C2C" w:rsidP="00457000">
            <w:pPr>
              <w:contextualSpacing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60C2C" w:rsidRPr="005C5C31" w:rsidRDefault="00560C2C" w:rsidP="00457000">
            <w:pPr>
              <w:contextualSpacing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560C2C" w:rsidRPr="005C5C31" w:rsidRDefault="00560C2C" w:rsidP="00457000">
            <w:pPr>
              <w:contextualSpacing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60C2C" w:rsidRPr="005C5C31" w:rsidRDefault="00560C2C" w:rsidP="00457000">
            <w:pPr>
              <w:contextualSpacing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560C2C" w:rsidRPr="005C5C31" w:rsidTr="00560C2C">
        <w:trPr>
          <w:trHeight w:val="322"/>
        </w:trPr>
        <w:tc>
          <w:tcPr>
            <w:tcW w:w="8910" w:type="dxa"/>
            <w:gridSpan w:val="18"/>
            <w:shd w:val="clear" w:color="auto" w:fill="auto"/>
          </w:tcPr>
          <w:p w:rsidR="00560C2C" w:rsidRPr="00530ED7" w:rsidRDefault="00560C2C" w:rsidP="0045700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30ED7">
              <w:rPr>
                <w:rFonts w:ascii="TH SarabunPSK" w:hAnsi="TH SarabunPSK" w:cs="TH SarabunPSK"/>
                <w:b/>
                <w:bCs/>
                <w:cs/>
              </w:rPr>
              <w:t xml:space="preserve">รวมงบประมาณในการใช้จ่าย </w:t>
            </w:r>
            <w:r w:rsidRPr="00530ED7">
              <w:rPr>
                <w:rFonts w:ascii="TH SarabunPSK" w:hAnsi="TH SarabunPSK" w:cs="TH SarabunPSK"/>
                <w:b/>
                <w:bCs/>
              </w:rPr>
              <w:t xml:space="preserve">12 </w:t>
            </w:r>
            <w:r w:rsidRPr="00530ED7">
              <w:rPr>
                <w:rFonts w:ascii="TH SarabunPSK" w:hAnsi="TH SarabunPSK" w:cs="TH SarabunPSK"/>
                <w:b/>
                <w:bCs/>
                <w:cs/>
              </w:rPr>
              <w:t xml:space="preserve">เดือน                                             </w:t>
            </w:r>
            <w:r w:rsidRPr="00530ED7"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t xml:space="preserve">                                    00.00</w:t>
            </w:r>
          </w:p>
        </w:tc>
        <w:tc>
          <w:tcPr>
            <w:tcW w:w="1260" w:type="dxa"/>
            <w:shd w:val="clear" w:color="auto" w:fill="auto"/>
          </w:tcPr>
          <w:p w:rsidR="00560C2C" w:rsidRPr="005C5C31" w:rsidRDefault="00560C2C" w:rsidP="00457000">
            <w:pPr>
              <w:contextualSpacing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9C475A" w:rsidRPr="009C475A" w:rsidRDefault="005D5B9C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CF0326" w:rsidRPr="003B7376" w:rsidRDefault="0014753F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1D423E" w:rsidRPr="003B7376" w:rsidRDefault="005D5B9C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396F8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  <w:r w:rsidR="00396F8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563</w:t>
                </w:r>
              </w:p>
            </w:tc>
            <w:tc>
              <w:tcPr>
                <w:tcW w:w="3827" w:type="dxa"/>
              </w:tcPr>
              <w:p w:rsidR="00BD0C41" w:rsidRPr="003B7376" w:rsidRDefault="005D5B9C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396F8D" w:rsidRPr="003B7376" w:rsidTr="006F6432">
            <w:trPr>
              <w:trHeight w:val="405"/>
            </w:trPr>
            <w:tc>
              <w:tcPr>
                <w:tcW w:w="851" w:type="dxa"/>
              </w:tcPr>
              <w:p w:rsidR="00396F8D" w:rsidRPr="003B7376" w:rsidRDefault="00396F8D" w:rsidP="00396F8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563</w:t>
                </w:r>
              </w:p>
            </w:tc>
            <w:tc>
              <w:tcPr>
                <w:tcW w:w="3827" w:type="dxa"/>
              </w:tcPr>
              <w:p w:rsidR="00396F8D" w:rsidRPr="003B7376" w:rsidRDefault="005D5B9C" w:rsidP="00396F8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84761331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396F8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396F8D" w:rsidRPr="003B7376" w:rsidRDefault="00396F8D" w:rsidP="00396F8D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ค่าตอบแทนนักวิจัยพี่เลี้ยง (ถ้ามี)</w:t>
                </w:r>
              </w:p>
            </w:tc>
            <w:tc>
              <w:tcPr>
                <w:tcW w:w="1701" w:type="dxa"/>
              </w:tcPr>
              <w:p w:rsidR="00396F8D" w:rsidRPr="003B7376" w:rsidRDefault="00396F8D" w:rsidP="00396F8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396F8D" w:rsidRPr="003B7376" w:rsidTr="006F6432">
            <w:trPr>
              <w:trHeight w:val="405"/>
            </w:trPr>
            <w:tc>
              <w:tcPr>
                <w:tcW w:w="851" w:type="dxa"/>
              </w:tcPr>
              <w:p w:rsidR="00396F8D" w:rsidRPr="003B7376" w:rsidRDefault="00396F8D" w:rsidP="00396F8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563</w:t>
                </w:r>
              </w:p>
            </w:tc>
            <w:tc>
              <w:tcPr>
                <w:tcW w:w="3827" w:type="dxa"/>
              </w:tcPr>
              <w:p w:rsidR="00396F8D" w:rsidRPr="003B7376" w:rsidRDefault="005D5B9C" w:rsidP="00396F8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396F8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396F8D" w:rsidRPr="003B7376" w:rsidRDefault="00396F8D" w:rsidP="00396F8D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396F8D" w:rsidRPr="003B7376" w:rsidRDefault="00396F8D" w:rsidP="00396F8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396F8D" w:rsidRPr="003B7376" w:rsidTr="000812D1">
            <w:trPr>
              <w:trHeight w:val="405"/>
            </w:trPr>
            <w:tc>
              <w:tcPr>
                <w:tcW w:w="851" w:type="dxa"/>
              </w:tcPr>
              <w:p w:rsidR="00396F8D" w:rsidRPr="003B7376" w:rsidRDefault="00396F8D" w:rsidP="00396F8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563</w:t>
                </w:r>
              </w:p>
            </w:tc>
            <w:tc>
              <w:tcPr>
                <w:tcW w:w="3827" w:type="dxa"/>
              </w:tcPr>
              <w:p w:rsidR="00396F8D" w:rsidRPr="003B7376" w:rsidRDefault="005D5B9C" w:rsidP="00396F8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396F8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396F8D" w:rsidRPr="003B7376" w:rsidRDefault="00396F8D" w:rsidP="00396F8D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396F8D" w:rsidRPr="003B7376" w:rsidRDefault="00396F8D" w:rsidP="00396F8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396F8D" w:rsidRPr="003B7376" w:rsidTr="000812D1">
            <w:trPr>
              <w:trHeight w:val="405"/>
            </w:trPr>
            <w:tc>
              <w:tcPr>
                <w:tcW w:w="851" w:type="dxa"/>
              </w:tcPr>
              <w:p w:rsidR="00396F8D" w:rsidRPr="003B7376" w:rsidRDefault="00396F8D" w:rsidP="00396F8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563</w:t>
                </w:r>
              </w:p>
            </w:tc>
            <w:tc>
              <w:tcPr>
                <w:tcW w:w="3827" w:type="dxa"/>
              </w:tcPr>
              <w:p w:rsidR="00396F8D" w:rsidRPr="003B7376" w:rsidRDefault="005D5B9C" w:rsidP="00396F8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396F8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396F8D" w:rsidRPr="003B7376" w:rsidRDefault="00396F8D" w:rsidP="00396F8D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396F8D" w:rsidRPr="003B7376" w:rsidRDefault="00396F8D" w:rsidP="00396F8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396F8D" w:rsidRPr="003B7376" w:rsidTr="006F6432">
            <w:trPr>
              <w:trHeight w:val="405"/>
            </w:trPr>
            <w:tc>
              <w:tcPr>
                <w:tcW w:w="851" w:type="dxa"/>
              </w:tcPr>
              <w:p w:rsidR="00396F8D" w:rsidRPr="003B7376" w:rsidRDefault="00396F8D" w:rsidP="00396F8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563</w:t>
                </w:r>
              </w:p>
            </w:tc>
            <w:tc>
              <w:tcPr>
                <w:tcW w:w="3827" w:type="dxa"/>
              </w:tcPr>
              <w:p w:rsidR="00396F8D" w:rsidRPr="003B7376" w:rsidRDefault="005D5B9C" w:rsidP="00396F8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396F8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396F8D" w:rsidRPr="003B7376" w:rsidRDefault="00396F8D" w:rsidP="00396F8D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:rsidR="00396F8D" w:rsidRPr="003B7376" w:rsidRDefault="00396F8D" w:rsidP="00396F8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0812D1" w:rsidRDefault="000812D1" w:rsidP="000812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งบบุคลากร </w:t>
      </w:r>
    </w:p>
    <w:p w:rsidR="000812D1" w:rsidRDefault="000812D1" w:rsidP="000812D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24FF9">
        <w:rPr>
          <w:rFonts w:ascii="TH SarabunPSK" w:hAnsi="TH SarabunPSK" w:cs="TH SarabunPSK" w:hint="cs"/>
          <w:sz w:val="32"/>
          <w:szCs w:val="32"/>
          <w:cs/>
        </w:rPr>
        <w:t>ค่าตอบแทนนักวิจัย</w:t>
      </w:r>
      <w:r w:rsidRPr="00E24FF9">
        <w:rPr>
          <w:rFonts w:ascii="TH SarabunPSK" w:hAnsi="TH SarabunPSK" w:cs="TH SarabunPSK"/>
          <w:sz w:val="32"/>
          <w:szCs w:val="32"/>
        </w:rPr>
        <w:t xml:space="preserve"> 10 % </w:t>
      </w:r>
      <w:r w:rsidRPr="00E24FF9">
        <w:rPr>
          <w:rFonts w:ascii="TH SarabunPSK" w:hAnsi="TH SarabunPSK" w:cs="TH SarabunPSK" w:hint="cs"/>
          <w:sz w:val="32"/>
          <w:szCs w:val="32"/>
          <w:cs/>
        </w:rPr>
        <w:t xml:space="preserve">ของงบประมาณทั้งหมด)  </w:t>
      </w:r>
      <w:r w:rsidRPr="00E24FF9">
        <w:rPr>
          <w:rFonts w:ascii="TH SarabunPSK" w:hAnsi="TH SarabunPSK" w:cs="TH SarabunPSK"/>
          <w:sz w:val="32"/>
          <w:szCs w:val="32"/>
        </w:rPr>
        <w:t xml:space="preserve">= 5,000 </w:t>
      </w:r>
      <w:r w:rsidRPr="00E24FF9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0812D1" w:rsidRPr="00E24FF9" w:rsidRDefault="000812D1" w:rsidP="000812D1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ค่าตอบแทนนักวิจัยพี่เลี้ยง (ไม่เกิน 5</w:t>
      </w:r>
      <w:r>
        <w:rPr>
          <w:rFonts w:ascii="TH SarabunPSK" w:hAnsi="TH SarabunPSK" w:cs="TH SarabunPSK"/>
          <w:sz w:val="32"/>
          <w:szCs w:val="32"/>
        </w:rPr>
        <w:t>%</w:t>
      </w:r>
      <w:r w:rsidRPr="00D16497">
        <w:rPr>
          <w:rFonts w:ascii="TH SarabunPSK" w:hAnsi="TH SarabunPSK" w:cs="TH SarabunPSK" w:hint="cs"/>
          <w:sz w:val="32"/>
          <w:szCs w:val="32"/>
          <w:cs/>
        </w:rPr>
        <w:t xml:space="preserve"> ของงบประมาณทั้งหมด</w:t>
      </w:r>
      <w:r>
        <w:rPr>
          <w:rFonts w:ascii="TH SarabunPSK" w:hAnsi="TH SarabunPSK" w:cs="TH SarabunPSK" w:hint="cs"/>
          <w:sz w:val="32"/>
          <w:szCs w:val="32"/>
          <w:cs/>
        </w:rPr>
        <w:t>) (ถ้ามี)</w:t>
      </w:r>
    </w:p>
    <w:p w:rsidR="000812D1" w:rsidRPr="00E24FF9" w:rsidRDefault="000812D1" w:rsidP="000812D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4FF9">
        <w:rPr>
          <w:rFonts w:ascii="TH SarabunPSK" w:hAnsi="TH SarabunPSK" w:cs="TH SarabunPSK" w:hint="cs"/>
          <w:sz w:val="32"/>
          <w:szCs w:val="32"/>
          <w:cs/>
        </w:rPr>
        <w:t xml:space="preserve">งบดำเนินการ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เช่นค่าใช้สอย  ค่าวัสดุ </w:t>
      </w:r>
      <w:r w:rsidRPr="00E24FF9">
        <w:rPr>
          <w:rFonts w:ascii="TH SarabunPSK" w:hAnsi="TH SarabunPSK" w:cs="TH SarabunPSK" w:hint="cs"/>
          <w:sz w:val="32"/>
          <w:szCs w:val="32"/>
          <w:cs/>
        </w:rPr>
        <w:t xml:space="preserve">(ส่วนที่เหลือหลังจากหักงบบุคลากร และสาธารณูปโภค)   </w:t>
      </w:r>
    </w:p>
    <w:p w:rsidR="000812D1" w:rsidRDefault="000812D1" w:rsidP="000812D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4FF9">
        <w:rPr>
          <w:rFonts w:ascii="TH SarabunPSK" w:hAnsi="TH SarabunPSK" w:cs="TH SarabunPSK" w:hint="cs"/>
          <w:sz w:val="32"/>
          <w:szCs w:val="32"/>
          <w:cs/>
        </w:rPr>
        <w:t xml:space="preserve">สาธารณูปโภค 5 </w:t>
      </w:r>
      <w:r w:rsidRPr="00E24FF9">
        <w:rPr>
          <w:rFonts w:ascii="TH SarabunPSK" w:hAnsi="TH SarabunPSK" w:cs="TH SarabunPSK"/>
          <w:sz w:val="32"/>
          <w:szCs w:val="32"/>
        </w:rPr>
        <w:t xml:space="preserve">% </w:t>
      </w:r>
      <w:r w:rsidRPr="00E24FF9">
        <w:rPr>
          <w:rFonts w:ascii="TH SarabunPSK" w:hAnsi="TH SarabunPSK" w:cs="TH SarabunPSK" w:hint="cs"/>
          <w:sz w:val="32"/>
          <w:szCs w:val="32"/>
          <w:cs/>
        </w:rPr>
        <w:t xml:space="preserve">ของงบดำเนินการ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4FF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12D1" w:rsidRDefault="000812D1" w:rsidP="000812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  <w:r w:rsidRPr="00396F8D">
        <w:rPr>
          <w:rFonts w:ascii="TH SarabunPSK" w:hAnsi="TH SarabunPSK" w:cs="TH SarabunPSK" w:hint="cs"/>
          <w:b/>
          <w:bCs/>
          <w:sz w:val="30"/>
          <w:szCs w:val="30"/>
          <w:cs/>
        </w:rPr>
        <w:t>*</w:t>
      </w:r>
      <w:r w:rsidRPr="00396F8D">
        <w:rPr>
          <w:rFonts w:ascii="TH SarabunPSK" w:hAnsi="TH SarabunPSK" w:cs="TH SarabunPSK"/>
          <w:b/>
          <w:bCs/>
          <w:sz w:val="30"/>
          <w:szCs w:val="30"/>
          <w:cs/>
        </w:rPr>
        <w:t>ทุนนี้ไม่สนับสนุนให้จ้างผู้ช่วยวิจัย หากในกรณีเป็นโครงการวิจัยที่เก็บข้อมู</w:t>
      </w:r>
      <w:r w:rsidRPr="00396F8D">
        <w:rPr>
          <w:rFonts w:ascii="TH SarabunPSK" w:hAnsi="TH SarabunPSK" w:cs="TH SarabunPSK" w:hint="cs"/>
          <w:b/>
          <w:bCs/>
          <w:sz w:val="30"/>
          <w:szCs w:val="30"/>
          <w:cs/>
        </w:rPr>
        <w:t>ล</w:t>
      </w:r>
      <w:r w:rsidRPr="00396F8D">
        <w:rPr>
          <w:rFonts w:ascii="TH SarabunPSK" w:hAnsi="TH SarabunPSK" w:cs="TH SarabunPSK"/>
          <w:b/>
          <w:bCs/>
          <w:sz w:val="30"/>
          <w:szCs w:val="30"/>
          <w:cs/>
        </w:rPr>
        <w:t>ภาคสนามให้เป็นลักษณะจ้างงานเป็นครั้งๆ ไป</w:t>
      </w:r>
      <w:r w:rsidRPr="00396F8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396F8D" w:rsidRPr="00396F8D" w:rsidRDefault="00396F8D" w:rsidP="000812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</w:p>
    <w:p w:rsidR="006634D3" w:rsidRDefault="006634D3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0C41" w:rsidRPr="00ED2063" w:rsidRDefault="005D5B9C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  <w:r w:rsidR="00ED2063" w:rsidRPr="00ED206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และความคุ้มค่าของการวิจัยตามแผนการบริหารงานและแผนการดำเนินงาน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5D5B9C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5D5B9C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5D5B9C" w:rsidP="00ED206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ED2063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ระดับความสำเร็จ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96F8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6917" w:type="dxa"/>
              </w:tcPr>
              <w:p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:rsidTr="002C0B60">
            <w:tc>
              <w:tcPr>
                <w:tcW w:w="709" w:type="dxa"/>
              </w:tcPr>
              <w:p w:rsidR="002C0B60" w:rsidRPr="003B7376" w:rsidRDefault="00FE42D7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96F8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6917" w:type="dxa"/>
              </w:tcPr>
              <w:p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:rsidTr="002C0B60">
            <w:tc>
              <w:tcPr>
                <w:tcW w:w="709" w:type="dxa"/>
              </w:tcPr>
              <w:p w:rsidR="00FE42D7" w:rsidRDefault="0007687F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96F8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6917" w:type="dxa"/>
              </w:tcPr>
              <w:p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:rsidR="00FE42D7" w:rsidRPr="003B7376" w:rsidRDefault="005D5B9C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560C2C" w:rsidRDefault="00560C2C" w:rsidP="00560C2C">
      <w:pPr>
        <w:tabs>
          <w:tab w:val="left" w:pos="426"/>
          <w:tab w:val="left" w:pos="2835"/>
          <w:tab w:val="left" w:pos="4536"/>
        </w:tabs>
        <w:spacing w:before="240"/>
        <w:contextualSpacing/>
      </w:pPr>
    </w:p>
    <w:p w:rsidR="00560C2C" w:rsidRDefault="00560C2C" w:rsidP="00560C2C">
      <w:pPr>
        <w:tabs>
          <w:tab w:val="left" w:pos="426"/>
          <w:tab w:val="left" w:pos="2835"/>
          <w:tab w:val="left" w:pos="4536"/>
        </w:tabs>
        <w:spacing w:before="240"/>
        <w:contextualSpacing/>
      </w:pP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Expectation"/>
          <w:id w:val="-1376003845"/>
          <w:lock w:val="contentLocked"/>
          <w:placeholder>
            <w:docPart w:val="87A5C31EFACD4CEBBB6B15D13FA4C9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EB27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เป้าหมายของผลผลิต </w:t>
          </w:r>
          <w:r w:rsidRPr="00EB2737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(output) </w:t>
          </w:r>
          <w:r w:rsidRPr="00EB27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และตัวชี้วัด</w:t>
          </w:r>
          <w:r w:rsidRPr="00EB2737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 </w:t>
          </w:r>
        </w:sdtContent>
      </w:sdt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8"/>
        <w:gridCol w:w="3855"/>
      </w:tblGrid>
      <w:tr w:rsidR="00560C2C" w:rsidRPr="00F65397" w:rsidTr="00560C2C">
        <w:tc>
          <w:tcPr>
            <w:tcW w:w="6068" w:type="dxa"/>
            <w:shd w:val="clear" w:color="auto" w:fill="auto"/>
          </w:tcPr>
          <w:p w:rsidR="00560C2C" w:rsidRPr="00F65397" w:rsidRDefault="00560C2C" w:rsidP="004570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653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output </w:t>
            </w:r>
            <w:r w:rsidRPr="00F653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จากงานวิจัย</w:t>
            </w:r>
          </w:p>
        </w:tc>
        <w:tc>
          <w:tcPr>
            <w:tcW w:w="3855" w:type="dxa"/>
            <w:shd w:val="clear" w:color="auto" w:fill="auto"/>
          </w:tcPr>
          <w:p w:rsidR="00560C2C" w:rsidRPr="00F65397" w:rsidRDefault="00560C2C" w:rsidP="004570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653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ตัวชี้วัดเชิงผลผลิต</w:t>
            </w:r>
          </w:p>
        </w:tc>
      </w:tr>
      <w:tr w:rsidR="00560C2C" w:rsidRPr="00F65397" w:rsidTr="00560C2C">
        <w:tc>
          <w:tcPr>
            <w:tcW w:w="6068" w:type="dxa"/>
            <w:shd w:val="clear" w:color="auto" w:fill="auto"/>
          </w:tcPr>
          <w:p w:rsidR="00560C2C" w:rsidRPr="00396F8D" w:rsidRDefault="00560C2C" w:rsidP="004570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6F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96F8D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  <w:r w:rsidRPr="00396F8D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560C2C" w:rsidRPr="00396F8D" w:rsidRDefault="00560C2C" w:rsidP="004570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6F8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96F8D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การบูรณาการร่วมกับการเรียนการสอน</w:t>
            </w:r>
          </w:p>
          <w:p w:rsidR="00560C2C" w:rsidRPr="00396F8D" w:rsidRDefault="00560C2C" w:rsidP="00560C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6F8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96F8D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บทความวิชาการ</w:t>
            </w:r>
            <w:r w:rsidRPr="00396F8D">
              <w:rPr>
                <w:rFonts w:ascii="TH SarabunPSK" w:hAnsi="TH SarabunPSK" w:cs="TH SarabunPSK"/>
                <w:sz w:val="32"/>
                <w:szCs w:val="32"/>
              </w:rPr>
              <w:t xml:space="preserve"> TCI </w:t>
            </w:r>
            <w:proofErr w:type="gramStart"/>
            <w:r w:rsidRPr="00396F8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กลุ่มที่ ....</w:t>
            </w:r>
            <w:proofErr w:type="gramEnd"/>
            <w:r w:rsidRPr="00396F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</w:t>
            </w:r>
            <w:r w:rsidRPr="00396F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6F8D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Pr="00396F8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กลุ่มที่</w:t>
            </w:r>
            <w:r w:rsidRPr="00396F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6F8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3855" w:type="dxa"/>
            <w:shd w:val="clear" w:color="auto" w:fill="auto"/>
          </w:tcPr>
          <w:p w:rsidR="00560C2C" w:rsidRPr="00396F8D" w:rsidRDefault="00560C2C" w:rsidP="00457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6F8D">
              <w:rPr>
                <w:rFonts w:ascii="TH SarabunPSK" w:hAnsi="TH SarabunPSK" w:cs="TH SarabunPSK" w:hint="cs"/>
                <w:sz w:val="32"/>
                <w:szCs w:val="32"/>
                <w:cs/>
              </w:rPr>
              <w:t>1. จำนวน - ต้นแบบ</w:t>
            </w:r>
          </w:p>
          <w:p w:rsidR="00560C2C" w:rsidRPr="00396F8D" w:rsidRDefault="00560C2C" w:rsidP="00457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6F8D">
              <w:rPr>
                <w:rFonts w:ascii="TH SarabunPSK" w:hAnsi="TH SarabunPSK" w:cs="TH SarabunPSK" w:hint="cs"/>
                <w:sz w:val="32"/>
                <w:szCs w:val="32"/>
                <w:cs/>
              </w:rPr>
              <w:t>2. จำนวน - เรื่อง</w:t>
            </w:r>
          </w:p>
          <w:p w:rsidR="00560C2C" w:rsidRPr="00396F8D" w:rsidRDefault="00560C2C" w:rsidP="00560C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6F8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96F8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- เรื่อง</w:t>
            </w:r>
          </w:p>
        </w:tc>
      </w:tr>
    </w:tbl>
    <w:p w:rsidR="0079345C" w:rsidRDefault="0079345C" w:rsidP="00560C2C">
      <w:pPr>
        <w:tabs>
          <w:tab w:val="left" w:pos="426"/>
          <w:tab w:val="left" w:pos="2835"/>
          <w:tab w:val="left" w:pos="4536"/>
        </w:tabs>
        <w:spacing w:before="240"/>
        <w:contextualSpacing/>
      </w:pPr>
    </w:p>
    <w:p w:rsidR="00560C2C" w:rsidRPr="0079345C" w:rsidRDefault="005D5B9C" w:rsidP="00560C2C">
      <w:pPr>
        <w:tabs>
          <w:tab w:val="left" w:pos="426"/>
          <w:tab w:val="left" w:pos="2835"/>
          <w:tab w:val="left" w:pos="4536"/>
        </w:tabs>
        <w:spacing w:before="24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-108203896"/>
          <w:lock w:val="contentLocked"/>
          <w:placeholder>
            <w:docPart w:val="C2D00B642111471F865B1008311D9879"/>
          </w:placeholder>
          <w:showingPlcHdr/>
          <w:text/>
        </w:sdtPr>
        <w:sdtEndPr/>
        <w:sdtContent>
          <w:r w:rsidR="0079345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79345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79345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79345C" w:rsidRPr="00EB27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เป้าหมายของผลผลิต </w:t>
          </w:r>
          <w:r w:rsidR="0079345C" w:rsidRPr="00EB2737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(output) </w:t>
          </w:r>
          <w:r w:rsidR="0079345C" w:rsidRPr="00EB27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และตัวชี้วัด</w:t>
          </w:r>
        </w:sdtContent>
      </w:sdt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8"/>
        <w:gridCol w:w="3855"/>
      </w:tblGrid>
      <w:tr w:rsidR="00560C2C" w:rsidRPr="00EB2737" w:rsidTr="00560C2C">
        <w:tc>
          <w:tcPr>
            <w:tcW w:w="6068" w:type="dxa"/>
            <w:shd w:val="clear" w:color="auto" w:fill="auto"/>
          </w:tcPr>
          <w:p w:rsidR="00560C2C" w:rsidRPr="00EB2737" w:rsidRDefault="00560C2C" w:rsidP="004570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273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Outcome </w:t>
            </w:r>
            <w:r w:rsidRPr="00EB27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ที่คาดว่าจะได้รับ</w:t>
            </w:r>
          </w:p>
        </w:tc>
        <w:tc>
          <w:tcPr>
            <w:tcW w:w="3855" w:type="dxa"/>
            <w:shd w:val="clear" w:color="auto" w:fill="auto"/>
          </w:tcPr>
          <w:p w:rsidR="00560C2C" w:rsidRPr="00EB2737" w:rsidRDefault="00560C2C" w:rsidP="004570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27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ตัวชี้วัดเชิงผลผลิต</w:t>
            </w:r>
          </w:p>
        </w:tc>
      </w:tr>
      <w:tr w:rsidR="00560C2C" w:rsidRPr="00EB2737" w:rsidTr="00560C2C">
        <w:tc>
          <w:tcPr>
            <w:tcW w:w="6068" w:type="dxa"/>
            <w:shd w:val="clear" w:color="auto" w:fill="auto"/>
          </w:tcPr>
          <w:p w:rsidR="00560C2C" w:rsidRPr="00396F8D" w:rsidRDefault="00560C2C" w:rsidP="00457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6F8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96F8D">
              <w:rPr>
                <w:rFonts w:ascii="TH SarabunPSK" w:hAnsi="TH SarabunPSK" w:cs="TH SarabunPSK"/>
                <w:sz w:val="32"/>
                <w:szCs w:val="32"/>
                <w:cs/>
              </w:rPr>
              <w:t>จดอนุสิทธิบัตร</w:t>
            </w:r>
          </w:p>
          <w:p w:rsidR="00560C2C" w:rsidRPr="00396F8D" w:rsidRDefault="00560C2C" w:rsidP="00457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6F8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96F8D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บทความวิชาการ</w:t>
            </w:r>
          </w:p>
        </w:tc>
        <w:tc>
          <w:tcPr>
            <w:tcW w:w="3855" w:type="dxa"/>
            <w:shd w:val="clear" w:color="auto" w:fill="auto"/>
          </w:tcPr>
          <w:p w:rsidR="00560C2C" w:rsidRPr="00396F8D" w:rsidRDefault="00560C2C" w:rsidP="004570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6F8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396F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6F8D">
              <w:rPr>
                <w:rFonts w:ascii="TH SarabunPSK" w:hAnsi="TH SarabunPSK" w:cs="TH SarabunPSK"/>
                <w:sz w:val="32"/>
                <w:szCs w:val="32"/>
                <w:cs/>
              </w:rPr>
              <w:t>อนุสิทธิบัตร</w:t>
            </w:r>
          </w:p>
          <w:p w:rsidR="00560C2C" w:rsidRPr="00396F8D" w:rsidRDefault="00560C2C" w:rsidP="004570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6F8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396F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องค์ความรู้สามารถพัฒนาต่อยอดได้</w:t>
            </w:r>
          </w:p>
        </w:tc>
      </w:tr>
    </w:tbl>
    <w:p w:rsidR="00747711" w:rsidRPr="003B7376" w:rsidRDefault="00747711" w:rsidP="0074771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79345C" w:rsidRPr="003B7376" w:rsidRDefault="005D5B9C" w:rsidP="0079345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2030167263"/>
          <w:lock w:val="contentLocked"/>
          <w:placeholder>
            <w:docPart w:val="C2C00D61F1E34540AE9F80467523288B"/>
          </w:placeholder>
          <w:showingPlcHdr/>
          <w:text/>
        </w:sdtPr>
        <w:sdtEndPr/>
        <w:sdtContent>
          <w:r w:rsidR="00396F8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="0079345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ข้อเสนอการวิจัยหรือส่วนหนึ่งส่วนใดของข้อเสนอการวิจัยนี้ </w:t>
          </w:r>
          <w:r w:rsidR="0079345C" w:rsidRPr="0079345C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t>(เลือกได้เพียง 1 ข้อ)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42178047"/>
        <w:placeholder>
          <w:docPart w:val="09994491151E4786B9E98A1C55647921"/>
        </w:placeholder>
      </w:sdtPr>
      <w:sdtEndPr/>
      <w:sdtContent>
        <w:p w:rsidR="0079345C" w:rsidRDefault="0079345C" w:rsidP="0079345C">
          <w:pPr>
            <w:tabs>
              <w:tab w:val="left" w:pos="567"/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sym w:font="Wingdings" w:char="F06F"/>
          </w:r>
          <w:r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ไม่ได้เสนอต่อแหล่งทุนอื่น</w:t>
          </w:r>
        </w:p>
        <w:p w:rsidR="0079345C" w:rsidRPr="00925A98" w:rsidRDefault="0079345C" w:rsidP="00925A98">
          <w:pPr>
            <w:tabs>
              <w:tab w:val="left" w:pos="567"/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sym w:font="Wingdings" w:char="F06F"/>
          </w:r>
          <w:r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เสนอต่อแหล่งทุนอื่นคือ (ระบุชื่อแหล่งทุน)............................................................................................................</w:t>
          </w:r>
        </w:p>
      </w:sdtContent>
    </w:sdt>
    <w:p w:rsidR="00C16B09" w:rsidRPr="003B7376" w:rsidRDefault="005D5B9C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560C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21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634D3" w:rsidRPr="00576878" w:rsidRDefault="00747711" w:rsidP="00576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3B7376" w:rsidRDefault="005D5B9C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560C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22</w:t>
          </w:r>
          <w:r w:rsidR="00B4737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หัวหน้าโครงการวิจัย</w:t>
          </w:r>
          <w:r w:rsidR="00B4737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นักวิจัยร่วมโครงการและนักวิจัยพี่เลี้ยง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พร้อมวัน เดือน ปี</w:t>
          </w:r>
          <w:r w:rsidR="00B4737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เพื่อให้คำรับรองในการจัดทำข้อเสนอการวิจัย</w:t>
          </w:r>
        </w:sdtContent>
      </w:sdt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26"/>
      </w:tblGrid>
      <w:tr w:rsidR="000A7D6E" w:rsidRPr="00A90628" w:rsidTr="00A71A93">
        <w:tc>
          <w:tcPr>
            <w:tcW w:w="4253" w:type="dxa"/>
            <w:shd w:val="clear" w:color="auto" w:fill="auto"/>
          </w:tcPr>
          <w:p w:rsidR="000A7D6E" w:rsidRPr="00A90628" w:rsidRDefault="000A7D6E" w:rsidP="00A71A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6" w:type="dxa"/>
            <w:shd w:val="clear" w:color="auto" w:fill="auto"/>
          </w:tcPr>
          <w:p w:rsidR="000A7D6E" w:rsidRPr="00A90628" w:rsidRDefault="000A7D6E" w:rsidP="00A71A9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7D6E" w:rsidRPr="00A90628" w:rsidRDefault="000A7D6E" w:rsidP="00A71A9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:rsidR="000A7D6E" w:rsidRPr="00A90628" w:rsidRDefault="000A7D6E" w:rsidP="00A71A9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  <w:p w:rsidR="000A7D6E" w:rsidRPr="00A90628" w:rsidRDefault="000A7D6E" w:rsidP="00A71A9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เดือน...................พ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 xml:space="preserve"> 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:rsidR="000A7D6E" w:rsidRPr="00A90628" w:rsidRDefault="000A7D6E" w:rsidP="00A71A9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D6E" w:rsidRPr="00A90628" w:rsidTr="00A71A93">
        <w:tc>
          <w:tcPr>
            <w:tcW w:w="4253" w:type="dxa"/>
            <w:shd w:val="clear" w:color="auto" w:fill="auto"/>
          </w:tcPr>
          <w:p w:rsidR="000A7D6E" w:rsidRPr="00A90628" w:rsidRDefault="000A7D6E" w:rsidP="00A71A9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  <w:r w:rsidRPr="00A9062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  <w:p w:rsidR="000A7D6E" w:rsidRPr="00A90628" w:rsidRDefault="000A7D6E" w:rsidP="00A71A9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  <w:r w:rsidRPr="000213B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A7D6E" w:rsidRPr="00A90628" w:rsidRDefault="000A7D6E" w:rsidP="00A71A9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:rsidR="000A7D6E" w:rsidRPr="00A90628" w:rsidRDefault="000A7D6E" w:rsidP="00A71A9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 เดือน...................พ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</w:p>
        </w:tc>
        <w:tc>
          <w:tcPr>
            <w:tcW w:w="4926" w:type="dxa"/>
            <w:shd w:val="clear" w:color="auto" w:fill="auto"/>
          </w:tcPr>
          <w:p w:rsidR="000A7D6E" w:rsidRPr="00A90628" w:rsidRDefault="000A7D6E" w:rsidP="00A71A9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0A7D6E" w:rsidRPr="00A90628" w:rsidRDefault="000A7D6E" w:rsidP="00A71A9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(........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0213B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A7D6E" w:rsidRPr="00A90628" w:rsidRDefault="00396F8D" w:rsidP="00396F8D">
            <w:pPr>
              <w:autoSpaceDE w:val="0"/>
              <w:autoSpaceDN w:val="0"/>
              <w:adjustRightInd w:val="0"/>
              <w:ind w:right="-130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ัยพี่เลี้ยง</w:t>
            </w:r>
          </w:p>
          <w:p w:rsidR="000A7D6E" w:rsidRPr="00A90628" w:rsidRDefault="000A7D6E" w:rsidP="00A71A9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 เดือน...................พ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</w:tc>
      </w:tr>
    </w:tbl>
    <w:p w:rsidR="000A7D6E" w:rsidRDefault="000A7D6E" w:rsidP="000A7D6E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C685D" w:rsidRPr="00F11F72" w:rsidRDefault="004C685D" w:rsidP="004C685D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:rsidR="004C685D" w:rsidRPr="00915C0D" w:rsidRDefault="004C685D" w:rsidP="004C685D">
      <w:pPr>
        <w:pStyle w:val="ListParagraph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lastRenderedPageBreak/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  <w:t>e-</w:t>
      </w:r>
      <w:proofErr w:type="gramStart"/>
      <w:r w:rsidRPr="00915C0D">
        <w:rPr>
          <w:rFonts w:ascii="TH SarabunPSK" w:hAnsi="TH SarabunPSK" w:cs="TH SarabunPSK"/>
          <w:sz w:val="32"/>
          <w:szCs w:val="32"/>
        </w:rPr>
        <w:t>mail:</w:t>
      </w:r>
      <w:proofErr w:type="gramEnd"/>
      <w:r w:rsidRPr="00915C0D">
        <w:rPr>
          <w:rFonts w:ascii="TH SarabunPSK" w:hAnsi="TH SarabunPSK" w:cs="TH SarabunPSK"/>
          <w:sz w:val="32"/>
          <w:szCs w:val="32"/>
        </w:rPr>
        <w:t>……………………………………………………………..………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:rsidR="004C685D" w:rsidRPr="00637706" w:rsidRDefault="004C685D" w:rsidP="00396F8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  <w:cs/>
          <w:lang w:val="th-TH"/>
        </w:rPr>
        <w:tab/>
      </w:r>
    </w:p>
    <w:p w:rsidR="004C685D" w:rsidRPr="00637706" w:rsidRDefault="004C685D" w:rsidP="004C685D">
      <w:pPr>
        <w:rPr>
          <w:rFonts w:ascii="TH SarabunPSK" w:hAnsi="TH SarabunPSK" w:cs="TH SarabunPSK"/>
        </w:rPr>
      </w:pPr>
    </w:p>
    <w:p w:rsidR="004C685D" w:rsidRPr="004C685D" w:rsidRDefault="004C685D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396F8D">
      <w:headerReference w:type="even" r:id="rId42"/>
      <w:headerReference w:type="default" r:id="rId43"/>
      <w:footerReference w:type="default" r:id="rId44"/>
      <w:pgSz w:w="11906" w:h="16838" w:code="9"/>
      <w:pgMar w:top="1134" w:right="566" w:bottom="851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00" w:rsidRDefault="00457000">
      <w:r>
        <w:separator/>
      </w:r>
    </w:p>
  </w:endnote>
  <w:endnote w:type="continuationSeparator" w:id="0">
    <w:p w:rsidR="00457000" w:rsidRDefault="0045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5868163-0EBA-4084-AA2B-DF9501218861}"/>
    <w:embedBold r:id="rId2" w:fontKey="{9E710A66-4CC0-4CCE-8A43-E5BB15985108}"/>
    <w:embedItalic r:id="rId3" w:fontKey="{CFB52DD9-F47C-487B-959A-3F5C00B281F4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8D396951-199C-4ABA-8515-E0615D6DF673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subsetted="1" w:fontKey="{33BF7432-4215-4798-B647-0F13FD7420A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0BF7E394-4A42-42EB-A7AD-073ABB8B56F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7" w:fontKey="{8953E184-BBE9-46D7-B293-0CE4A4428E4D}"/>
    <w:embedBold r:id="rId8" w:fontKey="{67A42468-441D-4401-93CB-2C3C46BB7E60}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457000" w:rsidRPr="00707B53" w:rsidRDefault="005D5B9C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45D88D4B39C94F1597FF2ED89ED9A972"/>
            </w:placeholder>
            <w:showingPlcHdr/>
            <w:text w:multiLine="1"/>
          </w:sdtPr>
          <w:sdtEndPr/>
          <w:sdtContent>
            <w:r w:rsidR="00457000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457000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457000" w:rsidRPr="002735CC">
              <w:rPr>
                <w:rFonts w:ascii="TH SarabunPSK" w:hAnsi="TH SarabunPSK" w:cs="TH SarabunPSK"/>
                <w:sz w:val="32"/>
              </w:rPr>
              <w:t>V1B</w:t>
            </w:r>
            <w:r w:rsidR="00457000">
              <w:rPr>
                <w:rFonts w:ascii="TH SarabunPSK" w:hAnsi="TH SarabunPSK" w:cs="TH SarabunPSK"/>
                <w:sz w:val="32"/>
              </w:rPr>
              <w:t>0108</w:t>
            </w:r>
            <w:r w:rsidR="00457000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457000" w:rsidRPr="00707B53">
          <w:rPr>
            <w:rFonts w:ascii="TH SarabunPSK" w:hAnsi="TH SarabunPSK" w:cs="TH SarabunPSK"/>
            <w:sz w:val="32"/>
          </w:rPr>
          <w:t xml:space="preserve"> </w:t>
        </w:r>
        <w:r w:rsidR="00457000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457000" w:rsidRPr="00707B53">
          <w:rPr>
            <w:rFonts w:ascii="TH SarabunPSK" w:hAnsi="TH SarabunPSK" w:cs="TH SarabunPSK"/>
            <w:sz w:val="32"/>
          </w:rPr>
          <w:fldChar w:fldCharType="begin"/>
        </w:r>
        <w:r w:rsidR="00457000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457000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4</w:t>
        </w:r>
        <w:r w:rsidR="00457000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457000" w:rsidRDefault="00457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00" w:rsidRDefault="00457000">
      <w:r>
        <w:separator/>
      </w:r>
    </w:p>
  </w:footnote>
  <w:footnote w:type="continuationSeparator" w:id="0">
    <w:p w:rsidR="00457000" w:rsidRDefault="0045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00" w:rsidRDefault="00457000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000" w:rsidRDefault="00457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457000" w:rsidRPr="00631FD4" w:rsidRDefault="00457000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:rsidR="00457000" w:rsidRDefault="0045700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D691B"/>
    <w:multiLevelType w:val="hybridMultilevel"/>
    <w:tmpl w:val="7CD2E428"/>
    <w:lvl w:ilvl="0" w:tplc="7ED8A032">
      <w:start w:val="1"/>
      <w:numFmt w:val="decimal"/>
      <w:lvlText w:val="%1."/>
      <w:lvlJc w:val="left"/>
      <w:pPr>
        <w:ind w:left="218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F181CD9"/>
    <w:multiLevelType w:val="hybridMultilevel"/>
    <w:tmpl w:val="AF14FF06"/>
    <w:lvl w:ilvl="0" w:tplc="E23258F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9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1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15294"/>
    <w:multiLevelType w:val="hybridMultilevel"/>
    <w:tmpl w:val="30B63E50"/>
    <w:lvl w:ilvl="0" w:tplc="EE724930">
      <w:start w:val="21"/>
      <w:numFmt w:val="bullet"/>
      <w:lvlText w:val=""/>
      <w:lvlJc w:val="left"/>
      <w:pPr>
        <w:ind w:left="360" w:hanging="360"/>
      </w:pPr>
      <w:rPr>
        <w:rFonts w:ascii="Wingdings" w:eastAsia="Cordia New" w:hAnsi="Wingdings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4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5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7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8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9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1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3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4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5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7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</w:num>
  <w:num w:numId="2">
    <w:abstractNumId w:val="26"/>
  </w:num>
  <w:num w:numId="3">
    <w:abstractNumId w:val="20"/>
  </w:num>
  <w:num w:numId="4">
    <w:abstractNumId w:val="13"/>
  </w:num>
  <w:num w:numId="5">
    <w:abstractNumId w:val="21"/>
  </w:num>
  <w:num w:numId="6">
    <w:abstractNumId w:val="18"/>
  </w:num>
  <w:num w:numId="7">
    <w:abstractNumId w:val="25"/>
  </w:num>
  <w:num w:numId="8">
    <w:abstractNumId w:val="23"/>
  </w:num>
  <w:num w:numId="9">
    <w:abstractNumId w:val="9"/>
  </w:num>
  <w:num w:numId="10">
    <w:abstractNumId w:val="10"/>
  </w:num>
  <w:num w:numId="11">
    <w:abstractNumId w:val="0"/>
  </w:num>
  <w:num w:numId="12">
    <w:abstractNumId w:val="17"/>
  </w:num>
  <w:num w:numId="13">
    <w:abstractNumId w:val="8"/>
  </w:num>
  <w:num w:numId="14">
    <w:abstractNumId w:val="16"/>
  </w:num>
  <w:num w:numId="15">
    <w:abstractNumId w:val="15"/>
  </w:num>
  <w:num w:numId="16">
    <w:abstractNumId w:val="6"/>
  </w:num>
  <w:num w:numId="17">
    <w:abstractNumId w:val="22"/>
  </w:num>
  <w:num w:numId="18">
    <w:abstractNumId w:val="28"/>
  </w:num>
  <w:num w:numId="19">
    <w:abstractNumId w:val="2"/>
  </w:num>
  <w:num w:numId="20">
    <w:abstractNumId w:val="30"/>
  </w:num>
  <w:num w:numId="21">
    <w:abstractNumId w:val="29"/>
  </w:num>
  <w:num w:numId="22">
    <w:abstractNumId w:val="27"/>
  </w:num>
  <w:num w:numId="23">
    <w:abstractNumId w:val="3"/>
  </w:num>
  <w:num w:numId="24">
    <w:abstractNumId w:val="11"/>
  </w:num>
  <w:num w:numId="25">
    <w:abstractNumId w:val="7"/>
  </w:num>
  <w:num w:numId="26">
    <w:abstractNumId w:val="19"/>
  </w:num>
  <w:num w:numId="27">
    <w:abstractNumId w:val="1"/>
  </w:num>
  <w:num w:numId="28">
    <w:abstractNumId w:val="14"/>
  </w:num>
  <w:num w:numId="29">
    <w:abstractNumId w:val="4"/>
  </w:num>
  <w:num w:numId="30">
    <w:abstractNumId w:val="5"/>
  </w:num>
  <w:num w:numId="3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6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A7D6E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96F8D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00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0C2C"/>
    <w:rsid w:val="00563EC6"/>
    <w:rsid w:val="0056687F"/>
    <w:rsid w:val="0057241D"/>
    <w:rsid w:val="005763D9"/>
    <w:rsid w:val="00576878"/>
    <w:rsid w:val="00577E8C"/>
    <w:rsid w:val="0058619F"/>
    <w:rsid w:val="00586F9D"/>
    <w:rsid w:val="005909F8"/>
    <w:rsid w:val="0059148A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5B9C"/>
    <w:rsid w:val="005D680A"/>
    <w:rsid w:val="005D74A7"/>
    <w:rsid w:val="005E1756"/>
    <w:rsid w:val="005E620F"/>
    <w:rsid w:val="005E6CC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781C"/>
    <w:rsid w:val="00660475"/>
    <w:rsid w:val="006626BC"/>
    <w:rsid w:val="006634D3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345C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41BE"/>
    <w:rsid w:val="00915C0D"/>
    <w:rsid w:val="00925A98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47379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1DD1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346E"/>
    <w:rsid w:val="00D94ADA"/>
    <w:rsid w:val="00D95232"/>
    <w:rsid w:val="00D953F0"/>
    <w:rsid w:val="00D96105"/>
    <w:rsid w:val="00DA05F4"/>
    <w:rsid w:val="00DA21C1"/>
    <w:rsid w:val="00DA54F9"/>
    <w:rsid w:val="00DA6943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2063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37CDA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2036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1D24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6529"/>
    <o:shapelayout v:ext="edit">
      <o:idmap v:ext="edit" data="1"/>
    </o:shapelayout>
  </w:shapeDefaults>
  <w:decimalSymbol w:val="."/>
  <w:listSeparator w:val=","/>
  <w14:docId w14:val="2A8684A5"/>
  <w15:docId w15:val="{740A8AAF-AAAE-42F1-AF88-A9616B48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header" Target="header2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glossaryDocument" Target="glossary/document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EC2F38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EC2F38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EC2F38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EC2F38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EC2F38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เมื่อสิ้นสุดการวิจัย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EC2F38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EC2F38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EC2F38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EC2F38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EC2F38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EC2F38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EC2F38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EC2F38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847B1832EC114CE2ACDDF52C3705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7224-9D6E-4489-BE7D-564BE197A254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9A9AE23FC8D44E729217D825CE41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8FE-0D56-4DA5-A227-AD257D5F571A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EC2F38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EC2F38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6B6C2514BE4BDD9CF2CC5E7234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B205-7B5C-4E84-BBF3-E692EF8FD85E}"/>
      </w:docPartPr>
      <w:docPartBody>
        <w:p w:rsidR="008F1C92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374FF9B43CDB44238B1CCB70AE30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AA95-6588-49AD-B3A5-C98802074097}"/>
      </w:docPartPr>
      <w:docPartBody>
        <w:p w:rsidR="008F1C92" w:rsidRDefault="00EC2F38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473561A913AE465B9E3525A040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9774-928D-4653-9049-D389D15AC0F3}"/>
      </w:docPartPr>
      <w:docPartBody>
        <w:p w:rsidR="008F1C92" w:rsidRDefault="00EC2F38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183116625D8C41BFB1DD70A47437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8B94-FE3A-4D0A-949F-9BA7F1C0A9C3}"/>
      </w:docPartPr>
      <w:docPartBody>
        <w:p w:rsidR="008F1C92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15F78FC6EB074EBBBB36A143D3D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60BC-68B8-4197-8740-081E8BDBEE9C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8C1101A30714B66BCF60FB2868C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DC70-5822-4888-A792-F10ED4D0D8A2}"/>
      </w:docPartPr>
      <w:docPartBody>
        <w:p w:rsidR="008F1C92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1168546114074529A0CF7C50D2C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135E-430E-4BA6-A5D8-A9306912362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542019CFC25429AB7B199DF7F8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512B-53E0-4EB0-88D6-A698D2633720}"/>
      </w:docPartPr>
      <w:docPartBody>
        <w:p w:rsidR="008F1C92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4E8A55F32C9F4E779A418F378AAF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187-1D9F-4703-90D0-B7473C21CD89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65DA0B528824C64B8DC6C01579F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950-0B8D-4450-B443-EFA69BD39B4E}"/>
      </w:docPartPr>
      <w:docPartBody>
        <w:p w:rsidR="008F1C92" w:rsidRDefault="00EC2F38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5D9B3A0B475B4838B1F2DAE98683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45C7-218E-4F51-933D-09247C1951CE}"/>
      </w:docPartPr>
      <w:docPartBody>
        <w:p w:rsidR="006B47DF" w:rsidRDefault="00EC2F38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FBEB61ABD04D49E3B046B1ECD8E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79CC-13C1-4EC3-9C61-E19B04EB4232}"/>
      </w:docPartPr>
      <w:docPartBody>
        <w:p w:rsidR="006B47DF" w:rsidRDefault="00EC2F38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ADBF41494074014AAF027FA9629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C173-2E8E-4898-809D-15DE87B86CE1}"/>
      </w:docPartPr>
      <w:docPartBody>
        <w:p w:rsidR="006B47DF" w:rsidRDefault="006B47D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D3B574EE6AC4A93A849F48A4AF6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8DC9-A44C-4D09-BC1C-2640A4910234}"/>
      </w:docPartPr>
      <w:docPartBody>
        <w:p w:rsidR="006B47DF" w:rsidRDefault="00EC2F38"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EC2F38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EC2F38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EC2F38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EC2F38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EC2F38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EC2F38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EC2F3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EC2F38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  <w:r w:rsidRPr="00ED206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และความคุ้มค่าของการวิจัยตามแผนการบริหารงานและแผนการดำเนินงาน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EC2F38" w:rsidRDefault="00EC2F38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EC2F38" w:rsidRDefault="00EC2F38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EC2F38" w:rsidRDefault="00EC2F38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ระดับความสำเร็จ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EC2F38" w:rsidRDefault="00EC2F38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21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EC2F38" w:rsidRDefault="00EC2F38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22. ลงลายมือชื่อ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หัวหน้าโครงการวิจัย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นักวิจัยร่วมโครงการและนักวิจัยพี่เลี้ยง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พร้อมวัน เดือน ปี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เพื่อให้คำรับรองในการจัดทำข้อเสนอการวิจัย</w:t>
          </w:r>
        </w:p>
      </w:docPartBody>
    </w:docPart>
    <w:docPart>
      <w:docPartPr>
        <w:name w:val="45D88D4B39C94F1597FF2ED89ED9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BCE4-FCB6-44B8-A049-DBE9AE161846}"/>
      </w:docPartPr>
      <w:docPartBody>
        <w:p w:rsidR="00EC2F38" w:rsidRDefault="00EC2F38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 xml:space="preserve">Template </w:t>
          </w:r>
          <w:r w:rsidRPr="002735CC">
            <w:rPr>
              <w:rFonts w:ascii="TH SarabunPSK" w:hAnsi="TH SarabunPSK" w:cs="TH SarabunPSK"/>
              <w:sz w:val="32"/>
            </w:rPr>
            <w:t>V1B</w:t>
          </w:r>
          <w:r>
            <w:rPr>
              <w:rFonts w:ascii="TH SarabunPSK" w:hAnsi="TH SarabunPSK" w:cs="TH SarabunPSK"/>
              <w:sz w:val="32"/>
            </w:rPr>
            <w:t>0108</w:t>
          </w:r>
          <w:r w:rsidRPr="002735CC">
            <w:rPr>
              <w:rFonts w:ascii="TH SarabunPSK" w:hAnsi="TH SarabunPSK" w:cs="TH SarabunPSK"/>
              <w:sz w:val="32"/>
            </w:rPr>
            <w:t>2559</w:t>
          </w:r>
        </w:p>
      </w:docPartBody>
    </w:docPart>
    <w:docPart>
      <w:docPartPr>
        <w:name w:val="87A5C31EFACD4CEBBB6B15D13FA4C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73213-443E-4A1D-BEEF-CDA99A3C61C5}"/>
      </w:docPartPr>
      <w:docPartBody>
        <w:p w:rsidR="00EC2F38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EB27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เป้าหมายของผลผลิต </w:t>
          </w:r>
          <w:r w:rsidRPr="00EB2737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(output) </w:t>
          </w:r>
          <w:r w:rsidRPr="00EB27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และตัวชี้วัด</w:t>
          </w:r>
          <w:r w:rsidRPr="00EB2737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 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87AA-6B75-407D-9D3D-041C3269DC6E}"/>
      </w:docPartPr>
      <w:docPartBody>
        <w:p w:rsidR="00484994" w:rsidRDefault="00EC2F38">
          <w:r w:rsidRPr="00760E15">
            <w:rPr>
              <w:rStyle w:val="PlaceholderText"/>
            </w:rPr>
            <w:t>Choose an item.</w:t>
          </w:r>
        </w:p>
      </w:docPartBody>
    </w:docPart>
    <w:docPart>
      <w:docPartPr>
        <w:name w:val="CC4E2D955DAC4489A7B513D4E9E3D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911D-D322-4679-A465-08FB352B3C20}"/>
      </w:docPartPr>
      <w:docPartBody>
        <w:p w:rsidR="00484994" w:rsidRDefault="00EC2F38">
          <w:r w:rsidRPr="001616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และนวัตกรรม ประเภทนักวิจัยรุ่นใหม่ </w:t>
          </w:r>
        </w:p>
      </w:docPartBody>
    </w:docPart>
    <w:docPart>
      <w:docPartPr>
        <w:name w:val="34B48FC7CDD14755B014FE6D24FCD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02AA6-7276-4E34-8E15-94220FD86FE0}"/>
      </w:docPartPr>
      <w:docPartBody>
        <w:p w:rsidR="00484994" w:rsidRDefault="00EC2F38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สถานที่ทำการทดลอง/เก็บข้อมูล</w:t>
          </w:r>
        </w:p>
      </w:docPartBody>
    </w:docPart>
    <w:docPart>
      <w:docPartPr>
        <w:name w:val="717A28E1A9724CC5B2ABD89F36B46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8A28-B707-4FA6-82CB-26E72C7D4816}"/>
      </w:docPartPr>
      <w:docPartBody>
        <w:p w:rsidR="00484994" w:rsidRDefault="00EC2F38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B03DAAAFB71487AA799E8A865E9D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49BF7-AF2A-4731-9FD4-4F88BA3F77DD}"/>
      </w:docPartPr>
      <w:docPartBody>
        <w:p w:rsidR="00484994" w:rsidRDefault="00EC2F38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0F3B7EF213194AC38D8502021CB42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354CE-458F-4120-AF08-90114F4FE854}"/>
      </w:docPartPr>
      <w:docPartBody>
        <w:p w:rsidR="00484994" w:rsidRDefault="00EC2F38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AFC696EAA9BD4C2FB0554017BDAD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EEBC-1E53-47E2-8FB2-A62AA6356108}"/>
      </w:docPartPr>
      <w:docPartBody>
        <w:p w:rsidR="00484994" w:rsidRDefault="00EC2F38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D681F8160DEA441298C6EE95E9F7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CA667-0DDD-4F40-BD0D-423A9FDD8CAC}"/>
      </w:docPartPr>
      <w:docPartBody>
        <w:p w:rsidR="00484994" w:rsidRDefault="00EC2F38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0EC6244935FE4A73861E1010DABC7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13040-4BB4-4AE8-8525-04131AD4EC03}"/>
      </w:docPartPr>
      <w:docPartBody>
        <w:p w:rsidR="00484994" w:rsidRDefault="00EC2F38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556841BF1441496AA9FDE11BB674C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D614-806D-4656-BDCD-5B03998AF958}"/>
      </w:docPartPr>
      <w:docPartBody>
        <w:p w:rsidR="00484994" w:rsidRDefault="00EC2F38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7BAF49F80EC4E95A89049C74B47E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13DBA-9FBD-46CD-AA5B-915DFCEC0282}"/>
      </w:docPartPr>
      <w:docPartBody>
        <w:p w:rsidR="00484994" w:rsidRDefault="00EC2F38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814B3DD124F49668E4CBB4A4244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74AA7-0C14-4790-8752-A66E1C2C5912}"/>
      </w:docPartPr>
      <w:docPartBody>
        <w:p w:rsidR="00484994" w:rsidRDefault="00EC2F38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5C36AF094349D0AD01770FDB3F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86B2A-1D2E-4B24-8121-B4018CD147BC}"/>
      </w:docPartPr>
      <w:docPartBody>
        <w:p w:rsidR="00484994" w:rsidRDefault="00EC2F38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03A3385170146E88DB3AF48EDEC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72407-C2B8-415A-A17C-195BC4864A3A}"/>
      </w:docPartPr>
      <w:docPartBody>
        <w:p w:rsidR="00484994" w:rsidRDefault="00EC2F38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DD78219B35D4A8F9653E5CA5E1B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7D27-207E-493F-93D7-97E309DAA768}"/>
      </w:docPartPr>
      <w:docPartBody>
        <w:p w:rsidR="00484994" w:rsidRDefault="00EC2F38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BBB9810A05C5457B91239E6DA0C66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152A9-CD18-487C-96C2-FBD9E3ED9B68}"/>
      </w:docPartPr>
      <w:docPartBody>
        <w:p w:rsidR="00484994" w:rsidRDefault="00EC2F38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97EC73FD13CF4B8FA640E0CBC0B24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F15B0-68E9-4AB8-AA39-0D07784767C7}"/>
      </w:docPartPr>
      <w:docPartBody>
        <w:p w:rsidR="00484994" w:rsidRDefault="00EC2F38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C2D00B642111471F865B1008311D9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42E7-66A0-4547-8590-9D72E01F3CDE}"/>
      </w:docPartPr>
      <w:docPartBody>
        <w:p w:rsidR="00484994" w:rsidRDefault="00EC2F38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EB27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เป้าหมายของผลผลิต </w:t>
          </w:r>
          <w:r w:rsidRPr="00EB2737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(output) </w:t>
          </w:r>
          <w:r w:rsidRPr="00EB27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และตัวชี้วัด</w:t>
          </w:r>
        </w:p>
      </w:docPartBody>
    </w:docPart>
    <w:docPart>
      <w:docPartPr>
        <w:name w:val="C2C00D61F1E34540AE9F804675232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5EE5-251B-4EB5-9505-7424023AFD64}"/>
      </w:docPartPr>
      <w:docPartBody>
        <w:p w:rsidR="00484994" w:rsidRDefault="00EC2F38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20. ข้อเสนอการวิจัยหรือส่วนหนึ่งส่วนใดของข้อเสนอการวิจัยนี้ </w:t>
          </w:r>
          <w:r w:rsidRPr="0079345C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t>(เลือกได้เพียง 1 ข้อ)</w:t>
          </w:r>
        </w:p>
      </w:docPartBody>
    </w:docPart>
    <w:docPart>
      <w:docPartPr>
        <w:name w:val="09994491151E4786B9E98A1C55647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621B5-9888-49CF-983C-1DD25502BD71}"/>
      </w:docPartPr>
      <w:docPartBody>
        <w:p w:rsidR="00484994" w:rsidRDefault="00EC2F38">
          <w:r w:rsidRPr="001B04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83F54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4994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22A53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B6AE5"/>
    <w:rsid w:val="00E80936"/>
    <w:rsid w:val="00E956CE"/>
    <w:rsid w:val="00EC2F38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F38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4C1A-B65D-4DE3-BC93-1C3B4E7A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153</TotalTime>
  <Pages>6</Pages>
  <Words>1192</Words>
  <Characters>11527</Characters>
  <Application>Microsoft Office Word</Application>
  <DocSecurity>0</DocSecurity>
  <Lines>96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Windows User</cp:lastModifiedBy>
  <cp:revision>11</cp:revision>
  <cp:lastPrinted>2019-03-04T05:10:00Z</cp:lastPrinted>
  <dcterms:created xsi:type="dcterms:W3CDTF">2019-03-04T04:27:00Z</dcterms:created>
  <dcterms:modified xsi:type="dcterms:W3CDTF">2019-03-18T09:18:00Z</dcterms:modified>
</cp:coreProperties>
</file>