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7056DD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p w:rsidR="00B33F59" w:rsidRPr="00B33F59" w:rsidRDefault="00B33F59" w:rsidP="00B33F5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33F5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(เป้าหมายที่ 1 2 และ 3)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096A07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  <w:r w:rsidR="00213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6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360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07751C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07751C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07751C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07751C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07751C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D32EE" w:rsidRPr="00DA3DCC" w:rsidRDefault="0007751C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03C35B79352B4505AFBE872AA1EFF784"/>
          </w:placeholder>
          <w:showingPlcHdr/>
          <w:text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CD32EE" w:rsidRDefault="00CD32EE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BBCAFC12C61348B8A9A228295A06FC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2180A04B870143CDA1F70E3E3BACD051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CD32EE" w:rsidRPr="00DA3DCC" w:rsidRDefault="0007751C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D203ABCF26FA4179AB85555409BD7422"/>
          </w:placeholder>
          <w:showingPlcHdr/>
          <w:text w:multiLine="1"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CD32E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46D68D432D8B4D10B76D53E86D69F62B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CD32EE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CD32EE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D32EE" w:rsidRDefault="0007751C" w:rsidP="00742D3E">
      <w:pPr>
        <w:shd w:val="clear" w:color="auto" w:fill="FFFFFF"/>
        <w:tabs>
          <w:tab w:val="right" w:pos="2835"/>
        </w:tabs>
        <w:ind w:left="709" w:hanging="142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CC8DD057351C4BCE927E531736D52CFD"/>
          </w:placeholder>
          <w:showingPlcHdr/>
          <w:text w:multiLine="1"/>
        </w:sdtPr>
        <w:sdtEndPr/>
        <w:sdtContent>
          <w:r w:rsidR="00742D3E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E1295382001D4643A281A54C3EFF1E6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742D3E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CD32EE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07751C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CD32EE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lastRenderedPageBreak/>
        <w:tab/>
      </w:r>
      <w:r w:rsidR="00CD32EE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07751C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D32EE" w:rsidRDefault="00CD32EE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07751C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07751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07751C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07751C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07751C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07751C" w:rsidP="00D2122D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049EFC80B7414B63B4AC878EEB0D5B2B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07751C" w:rsidP="00D2122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07751C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07751C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07751C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07751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07751C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1" w:name="TargetStrategyPlan"/>
    <w:p w:rsidR="00B73A20" w:rsidRDefault="0007751C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End w:id="1" w:displacedByCustomXml="next"/>
      </w:sdtContent>
    </w:sdt>
    <w:p w:rsidR="00B73A20" w:rsidRDefault="00B73A2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07751C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73A20" w:rsidRDefault="0007751C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  <w:r w:rsidR="00B73A20" w:rsidRPr="00B73A20">
            <w:rPr>
              <w:rFonts w:ascii="TH SarabunPSK" w:hAnsi="TH SarabunPSK" w:cs="TH SarabunPSK"/>
              <w:sz w:val="32"/>
              <w:szCs w:val="32"/>
              <w:shd w:val="clear" w:color="auto" w:fill="FFFFFF"/>
              <w:cs/>
            </w:rPr>
            <w:t xml:space="preserve"> 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07751C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07751C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07751C" w:rsidP="00B73A20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07751C" w:rsidP="00B73A20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EndPr/>
      <w:sdtContent>
        <w:p w:rsidR="00B73A20" w:rsidRDefault="00B73A20" w:rsidP="00B73A20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07751C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CD32E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7751C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F0326" w:rsidRPr="00DA3DCC" w:rsidRDefault="0007751C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07751C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EndPr/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EndPr/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3C3C1A" w:rsidRPr="00731633" w:rsidRDefault="0007751C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EndPr/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  <w:r w:rsidR="003C3C1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EndPr/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07751C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07751C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07751C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07751C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07751C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07751C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23E" w:rsidRPr="00DA3DCC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07751C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695AF0" w:rsidTr="00CD32E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849AA7AD3F4248649989EE594170B84E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07751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DA3DCC" w:rsidRDefault="001D64C3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EndPr/>
      <w:sdtContent>
        <w:tbl>
          <w:tblPr>
            <w:tblStyle w:val="TableGrid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673CA3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673CA3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673CA3" w:rsidRPr="00DA3DCC" w:rsidTr="00673CA3">
            <w:trPr>
              <w:trHeight w:val="387"/>
            </w:trPr>
            <w:tc>
              <w:tcPr>
                <w:tcW w:w="3035" w:type="dxa"/>
              </w:tcPr>
              <w:p w:rsidR="00673CA3" w:rsidRPr="00DA3DCC" w:rsidRDefault="0007751C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EndPr/>
                  <w:sdtContent>
                    <w:r w:rsidR="00673C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673CA3" w:rsidRPr="00DA3DCC" w:rsidRDefault="00673CA3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673CA3" w:rsidRPr="00DA3DCC" w:rsidRDefault="0007751C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8F8996B5CC5E4A3682896298ACD99F21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464675" w:rsidRPr="000C5E9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464675" w:rsidRPr="00DA3DCC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F348977355AF4209B54D1293DE32A9BE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5E44F6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171671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proofErr w:type="gramStart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724094420E3741669E67813D171A3888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843869" w:rsidRDefault="00464675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5B9ED00540A24E7D9273D70454E3BFB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5B9ED00540A24E7D9273D70454E3BFB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D12FDE768BB64910B4F611117287D954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D12FDE768BB64910B4F611117287D954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464675" w:rsidRPr="009C2B5B" w:rsidRDefault="00464675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07751C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CD32E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0775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0775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0775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07751C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CD32E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241F53" w:rsidP="00241F53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="00673CA3"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07751C" w:rsidP="004500A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07751C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7685" w:rsidRDefault="00847685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47B85C27388946E69D2243A203B345CD"/>
        </w:placeholder>
      </w:sdtPr>
      <w:sdtEndPr/>
      <w:sdtContent>
        <w:p w:rsidR="00673CA3" w:rsidRPr="00DA3DCC" w:rsidRDefault="00673CA3" w:rsidP="00673C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47B85C27388946E69D2243A203B345C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07751C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47B85C27388946E69D2243A203B345CD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07751C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673CA3" w:rsidRPr="00DA3DCC" w:rsidRDefault="0007751C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A93C43A5A098458080AEB42ABD723A2A"/>
          </w:placeholder>
          <w:showingPlcHdr/>
          <w:text/>
        </w:sdtPr>
        <w:sdtEndPr/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673CA3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DD9F01DAFAE740B3ADFF5DA5D3E35AC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6AEAA997FED647D183B6395D4895D40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673CA3" w:rsidP="00673CA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A930AE79992247A390E0EC6C2C90BB1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673CA3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16FACBDB0D174F0F9FCE625F6B55DB7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07751C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4A397D759B69406BB8BD88046011991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  <w:placeholder>
          <w:docPart w:val="1033FFC3FE0B480E9981E58DBA77E5EF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CD32E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  <w:placeholder>
                    <w:docPart w:val="D8E6FAFF8A99486FB674F8D35C54943B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07751C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5CF3EF674DD46579BB9595DF3277CF5"/>
                    </w:placeholder>
                    <w:showingPlcHdr/>
                    <w:text/>
                  </w:sdtPr>
                  <w:sdtEndPr/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  <w:placeholder>
                    <w:docPart w:val="B3E4DA900E064CCC804B3DAB7293E2FE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  <w:placeholder>
                    <w:docPart w:val="AAAF26B88D5648359590C32461FA1606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  <w:placeholder>
                    <w:docPart w:val="8906F564C3A640A38888FB01BC84E2B9"/>
                  </w:placeholder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placeholder>
                  <w:docPart w:val="BF5303010AF0410CA1F263E1BCE82480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placeholder>
                  <w:docPart w:val="4ECABD598AEE4CAF9310D84704941966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placeholder>
                  <w:docPart w:val="D7E7BEB299AF460CBA5B57FECC21C528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placeholder>
                  <w:docPart w:val="928A6308ED8B40518D3933767E864364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07751C" w:rsidP="004500A6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695AF0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2CE28F829F041FD9F9C583CAE049A9B"/>
          </w:placeholder>
          <w:showingPlcHdr/>
          <w:text/>
        </w:sdtPr>
        <w:sdtEndPr/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3EFC976B2A64AC380832633581A3B4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38659F1CB2EB486B8243DE0E96F504E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39940BD1CBEC45029B006938297187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07751C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07751C" w:rsidP="004500A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="00FD0DB1"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DA3DCC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0AD6C2425524467D9E374019D267770C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863B1E7D935946C6901E8AA3665AFDD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635B1D59E20244129FB385E77291658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07751C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07751C" w:rsidP="0019262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Pr="00DA3DCC" w:rsidRDefault="00CC5F5C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9F14BF">
      <w:pPr>
        <w:pStyle w:val="ListParagraph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B54DB89CA55E441CB918DB021254B421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87BDDB54050443C8BEF4D927F71F506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E89BDD48A70141BC9BEC7A5CF4F469F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A20" w:rsidRPr="00DA3DCC" w:rsidRDefault="00B73A20" w:rsidP="00B73A20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73E74F15D6F045D2B2F1BFF9EB7B9FC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3A20" w:rsidRPr="00DA3DCC" w:rsidRDefault="00B73A20" w:rsidP="00B73A20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AD8A55AF65E34D5795B5582720AA50F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07751C" w:rsidP="00B73A20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C61012D853F54C208DC91E9A437D225D"/>
          </w:placeholder>
          <w:showingPlcHdr/>
          <w:text/>
        </w:sdtPr>
        <w:sdtEndPr/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562E798092B24C3DA254B7B54AA152A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94293698BF7A4D2AACDC00F57840B41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1ADB1E0DEB6E4EA28E7133CD47F882B5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A835D67A9BAE456B9B87A386A0A7E3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1860BA4AC84442C8870112D46D2890C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73A20" w:rsidRPr="00DA3DCC" w:rsidRDefault="00B73A20" w:rsidP="00B73A2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F62BD3A3176D4CA9A3200ECFB4D8B46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6B09" w:rsidRPr="00DA3DCC" w:rsidRDefault="0007751C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0ABC7CB8C3004E9A88F8E013F8DFD56F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07751C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07751C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6C06603F73D74D1C85829CBD00506E52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C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7751C" w:rsidRDefault="0007751C" w:rsidP="0007751C">
      <w:pPr>
        <w:pStyle w:val="NormalWeb"/>
        <w:tabs>
          <w:tab w:val="left" w:pos="6390"/>
        </w:tabs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751C" w:rsidRPr="00DA3DCC" w:rsidRDefault="0007751C" w:rsidP="0007751C">
      <w:pPr>
        <w:pStyle w:val="NormalWeb"/>
        <w:tabs>
          <w:tab w:val="left" w:pos="639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4" w:name="_GoBack"/>
      <w:bookmarkEnd w:id="4"/>
      <w:r w:rsidRPr="00DA3D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07751C" w:rsidRPr="00DA3DCC" w:rsidRDefault="0007751C" w:rsidP="0007751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07751C" w:rsidRPr="00DA3DCC" w:rsidRDefault="0007751C" w:rsidP="0007751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07751C" w:rsidRPr="00DA3DCC" w:rsidRDefault="0007751C" w:rsidP="0007751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..........</w:t>
      </w:r>
    </w:p>
    <w:p w:rsidR="0007751C" w:rsidRPr="00DA3DCC" w:rsidRDefault="0007751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07751C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0" w:rsidRDefault="00B73A20">
      <w:r>
        <w:separator/>
      </w:r>
    </w:p>
  </w:endnote>
  <w:endnote w:type="continuationSeparator" w:id="0">
    <w:p w:rsidR="00B73A20" w:rsidRDefault="00B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E849011-BD72-4322-82D7-6B63A2CFF335}"/>
    <w:embedBold r:id="rId2" w:fontKey="{5DF62B0F-2965-46ED-A448-766D33532C05}"/>
    <w:embedItalic r:id="rId3" w:fontKey="{281D5379-6F45-4460-92AE-0A2CB411D50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21B85CE1-0259-45D1-8EEF-BFDD536841B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73A20" w:rsidRPr="00707B53" w:rsidRDefault="0007751C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509D8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 w:rsidRPr="00707B53">
          <w:rPr>
            <w:rFonts w:ascii="TH SarabunPSK" w:hAnsi="TH SarabunPSK" w:cs="TH SarabunPSK"/>
            <w:sz w:val="32"/>
          </w:rPr>
          <w:t xml:space="preserve"> </w:t>
        </w:r>
        <w:r w:rsidR="00B73A20">
          <w:rPr>
            <w:rFonts w:ascii="TH SarabunPSK" w:hAnsi="TH SarabunPSK" w:cs="TH SarabunPSK"/>
            <w:sz w:val="32"/>
          </w:rPr>
          <w:t xml:space="preserve">  </w:t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73A2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10</w:t>
        </w:r>
        <w:r w:rsidR="00B73A2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0" w:rsidRDefault="00B73A20">
      <w:r>
        <w:separator/>
      </w:r>
    </w:p>
  </w:footnote>
  <w:footnote w:type="continuationSeparator" w:id="0">
    <w:p w:rsidR="00B73A20" w:rsidRDefault="00B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20" w:rsidRDefault="00B73A2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A20" w:rsidRDefault="00B73A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B73A2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>
              <w:rPr>
                <w:rFonts w:ascii="TH SarabunPSK" w:hAnsi="TH SarabunPSK" w:cs="TH SarabunPSK" w:hint="cs"/>
                <w:cs/>
              </w:rPr>
              <w:t>ชุด</w:t>
            </w:r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7751C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14D6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D4E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467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09D8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2D3E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685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31BD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0FE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6565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5F5C"/>
    <w:rsid w:val="00CC62DF"/>
    <w:rsid w:val="00CC79E9"/>
    <w:rsid w:val="00CD124F"/>
    <w:rsid w:val="00CD32E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69BC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0DB1"/>
    <w:rsid w:val="00FD38F2"/>
    <w:rsid w:val="00FD489F"/>
    <w:rsid w:val="00FD7885"/>
    <w:rsid w:val="00FE0C40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F21924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21924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F21924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F21924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F21924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F21924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F2192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F21924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F21924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F21924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F2192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F21924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9AA7AD3F4248649989EE594170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020C-AA4F-455D-905C-545DF640418A}"/>
      </w:docPartPr>
      <w:docPartBody>
        <w:p w:rsidR="00326DA2" w:rsidRDefault="00841AC2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F21924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ADD9E6C4F904E2BA1299B9BDE99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BC42-FA12-4613-A3EC-E71279F1BCCA}"/>
      </w:docPartPr>
      <w:docPartBody>
        <w:p w:rsidR="00326DA2" w:rsidRDefault="00841AC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72F13D556794BB493A8554B1E4A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2E80-50AC-49EB-B7CC-7B004080CF71}"/>
      </w:docPartPr>
      <w:docPartBody>
        <w:p w:rsidR="00326DA2" w:rsidRDefault="00F21924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EF5A2BB454FB4B849F1D6572BC47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A7FB-DB2B-4816-BC58-2464E9C3831E}"/>
      </w:docPartPr>
      <w:docPartBody>
        <w:p w:rsidR="00326DA2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3C89793D5AB84CFBB8DFAD00F4F4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DAE3-1C75-488B-A400-DBFF073F1979}"/>
      </w:docPartPr>
      <w:docPartBody>
        <w:p w:rsidR="00326DA2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48FDF76D20174CF1B6CBA4888BE8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23F4-4F8D-432F-B20A-E621EBA00E3E}"/>
      </w:docPartPr>
      <w:docPartBody>
        <w:p w:rsidR="00326DA2" w:rsidRDefault="00F21924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9EFC80B7414B63B4AC878EEB0D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797C-0E6D-490A-88C1-919D0F9B1BDB}"/>
      </w:docPartPr>
      <w:docPartBody>
        <w:p w:rsidR="00C32379" w:rsidRDefault="00116844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8996B5CC5E4A3682896298ACD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C48-0DC9-4556-A455-F5B0E282C5A8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F348977355AF4209B54D1293DE3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1551-331E-4A82-99E1-A8E137CE2C0B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24094420E3741669E67813D171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3E7-A62E-4E59-8F2A-F69D6D66D933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B9ED00540A24E7D9273D70454E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D693-5327-4DF2-84ED-34E68A7744A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12FDE768BB64910B4F611117287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61DF-27BF-4DFD-9C7B-686910B1CA56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8A4E4C7AA3E413F94DC8D4E711F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7085-7300-4007-B2EF-5D0E343CBF3C}"/>
      </w:docPartPr>
      <w:docPartBody>
        <w:p w:rsidR="00CA6B0F" w:rsidRDefault="00DC56A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03C35B79352B4505AFBE872AA1EF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BA9-CAE0-4A25-9E1C-1BA56ECC4746}"/>
      </w:docPartPr>
      <w:docPartBody>
        <w:p w:rsidR="00F21924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BBCAFC12C61348B8A9A228295A06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41E-6196-4C74-BF8B-D5BE792E4089}"/>
      </w:docPartPr>
      <w:docPartBody>
        <w:p w:rsidR="00F21924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2180A04B870143CDA1F70E3E3BAC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4763-F6EF-42FF-8C23-13B7A437DCDE}"/>
      </w:docPartPr>
      <w:docPartBody>
        <w:p w:rsidR="00F21924" w:rsidRDefault="00FA5A1C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03ABCF26FA4179AB85555409B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C241-5F5A-4063-AB74-FF49034BADAF}"/>
      </w:docPartPr>
      <w:docPartBody>
        <w:p w:rsidR="00F21924" w:rsidRDefault="00F21924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46D68D432D8B4D10B76D53E86D6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5F3-36B2-4EA7-8F94-83CC41BCC25B}"/>
      </w:docPartPr>
      <w:docPartBody>
        <w:p w:rsidR="00F21924" w:rsidRDefault="00FA5A1C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C8DD057351C4BCE927E531736D5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8125-8C60-4E84-8308-87E2D7F64CD7}"/>
      </w:docPartPr>
      <w:docPartBody>
        <w:p w:rsidR="0018041F" w:rsidRDefault="00AD3B19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E1295382001D4643A281A54C3EFF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3D9-B435-44F5-A884-A10823C979D3}"/>
      </w:docPartPr>
      <w:docPartBody>
        <w:p w:rsidR="0018041F" w:rsidRDefault="00AD3B19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87B0B"/>
    <w:rsid w:val="000A185E"/>
    <w:rsid w:val="000B37FF"/>
    <w:rsid w:val="000C0201"/>
    <w:rsid w:val="00116844"/>
    <w:rsid w:val="00126B9E"/>
    <w:rsid w:val="00136293"/>
    <w:rsid w:val="0016429C"/>
    <w:rsid w:val="0018041F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D3B19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A6B0F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56A2"/>
    <w:rsid w:val="00E80936"/>
    <w:rsid w:val="00E956CE"/>
    <w:rsid w:val="00EC5031"/>
    <w:rsid w:val="00ED355E"/>
    <w:rsid w:val="00EE4442"/>
    <w:rsid w:val="00F12B16"/>
    <w:rsid w:val="00F13AB5"/>
    <w:rsid w:val="00F21924"/>
    <w:rsid w:val="00F21F43"/>
    <w:rsid w:val="00F227F1"/>
    <w:rsid w:val="00F24951"/>
    <w:rsid w:val="00F44D3E"/>
    <w:rsid w:val="00F5356C"/>
    <w:rsid w:val="00F97728"/>
    <w:rsid w:val="00FA5A1C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5A78-7B32-4B6C-8894-6BD35608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</TotalTime>
  <Pages>11</Pages>
  <Words>1459</Words>
  <Characters>15184</Characters>
  <Application>Microsoft Office Word</Application>
  <DocSecurity>0</DocSecurity>
  <Lines>126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3</cp:revision>
  <cp:lastPrinted>2017-08-31T09:50:00Z</cp:lastPrinted>
  <dcterms:created xsi:type="dcterms:W3CDTF">2017-09-25T03:55:00Z</dcterms:created>
  <dcterms:modified xsi:type="dcterms:W3CDTF">2017-09-25T03:56:00Z</dcterms:modified>
</cp:coreProperties>
</file>