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1913" wp14:editId="4213D813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DB" w:rsidRPr="00F11F72" w:rsidRDefault="00D379D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(research project)</w:t>
                            </w:r>
                          </w:p>
                          <w:p w:rsidR="00D379DB" w:rsidRDefault="00D379D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ทุนวิจัยเฉพาะทาง </w:t>
                            </w:r>
                          </w:p>
                          <w:p w:rsidR="00D379DB" w:rsidRPr="00C1163B" w:rsidRDefault="00D379D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2562</w:t>
                            </w:r>
                          </w:p>
                          <w:p w:rsidR="00D379DB" w:rsidRDefault="00D379D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:rsidR="00D379DB" w:rsidRPr="00F11F72" w:rsidRDefault="00D379D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(research project)</w:t>
                      </w:r>
                    </w:p>
                    <w:p w:rsidR="00D379DB" w:rsidRDefault="00D379DB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ทุนวิจัยเฉพาะทาง </w:t>
                      </w:r>
                    </w:p>
                    <w:p w:rsidR="00D379DB" w:rsidRPr="00C1163B" w:rsidRDefault="00D379D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2562</w:t>
                      </w:r>
                    </w:p>
                    <w:p w:rsidR="00D379DB" w:rsidRDefault="00D379DB" w:rsidP="006A52CD"/>
                  </w:txbxContent>
                </v:textbox>
              </v:shape>
            </w:pict>
          </mc:Fallback>
        </mc:AlternateContent>
      </w:r>
    </w:p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6pt;height:17.4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D9D92ED9CABE47379AE076C5B3B3A18A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:rsidR="00E5773A" w:rsidRPr="00E5773A" w:rsidRDefault="00E5773A" w:rsidP="00E5773A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5" type="#_x0000_t75" style="width:276pt;height:25.8pt" o:ole="">
            <v:imagedata r:id="rId10" o:title=""/>
          </v:shape>
          <w:control r:id="rId11" w:name="OptionButton1" w:shapeid="_x0000_i1055"/>
        </w:object>
      </w:r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7" type="#_x0000_t75" style="width:243pt;height:25.8pt" o:ole="">
            <v:imagedata r:id="rId12" o:title=""/>
          </v:shape>
          <w:control r:id="rId13" w:name="OptionButton2" w:shapeid="_x0000_i1057"/>
        </w:object>
      </w:r>
    </w:p>
    <w:p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332276" w:rsidRPr="00F62ED2" w:rsidRDefault="00332276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</w:p>
    <w:p w:rsidR="006A52CD" w:rsidRPr="00DA3DCC" w:rsidRDefault="00D112AA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D112AA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59" type="#_x0000_t75" style="width:13.2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5pt;height:11.4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3" type="#_x0000_t75" style="width:14.4pt;height:13.2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84D93" w:rsidRPr="00AA43CE" w:rsidRDefault="00D112AA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0619F" w:rsidRPr="003B7376" w:rsidRDefault="00D112AA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5" type="#_x0000_t75" style="width:11.4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7" type="#_x0000_t75" style="width:10.2pt;height:16.8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1.4pt;height:10.2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D112AA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D112AA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D112AA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D112AA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Default="00D112AA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  <w:cs/>
        </w:rPr>
        <w:tab/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379DB" w:rsidRDefault="00D112AA" w:rsidP="00B0619F">
      <w:pPr>
        <w:tabs>
          <w:tab w:val="left" w:pos="1418"/>
        </w:tabs>
        <w:jc w:val="both"/>
      </w:pPr>
      <w:sdt>
        <w:sdtPr>
          <w:rPr>
            <w:rFonts w:hint="cs"/>
            <w:cs/>
          </w:rPr>
          <w:tag w:val="Keyword"/>
          <w:id w:val="-2018460965"/>
          <w:lock w:val="contentLocked"/>
          <w:placeholder>
            <w:docPart w:val="48F5C9F2CFBF456193237B9BE56C3F8E"/>
          </w:placeholder>
          <w:showingPlcHdr/>
          <w:text/>
        </w:sdtPr>
        <w:sdtEndPr/>
        <w:sdtContent>
          <w:r w:rsidR="00D379D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D379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มีความเชื่อมโยงของกลุ่มวิจัยกับบัณฑิตศึกษาในสาขาที่เกี่ยวข้อง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D379DB"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ดังนี้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-627164639"/>
        <w:placeholder>
          <w:docPart w:val="C3FF652E3FC044F9BE1E5F478E85A136"/>
        </w:placeholder>
      </w:sdtPr>
      <w:sdtEndPr/>
      <w:sdtContent>
        <w:p w:rsidR="00D379DB" w:rsidRPr="003B7376" w:rsidRDefault="00D379DB" w:rsidP="00D379D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D379DB" w:rsidRPr="003B7376" w:rsidRDefault="00D379DB" w:rsidP="00D379D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B29C3" w:rsidRDefault="00D379DB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6B29C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sdt>
      <w:sdtPr>
        <w:rPr>
          <w:rFonts w:hint="cs"/>
          <w:cs/>
        </w:rPr>
        <w:tag w:val="Keyword"/>
        <w:id w:val="1783225554"/>
        <w:lock w:val="contentLocked"/>
        <w:placeholder>
          <w:docPart w:val="F3930D314E1F4FC897636F35B6F2AC13"/>
        </w:placeholder>
        <w:showingPlcHdr/>
        <w:text/>
      </w:sdtPr>
      <w:sdtEndPr/>
      <w:sdtContent>
        <w:p w:rsidR="006B29C3" w:rsidRPr="006B29C3" w:rsidRDefault="006B29C3" w:rsidP="006B29C3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D379DB" w:rsidRP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ผลงานย้อนหลังของกลุ่มวิจัยที่เคยได้รับทุนสนับสนุนการวิจัยจากหน่วยงานภายนอก (ไม่ต่ำกว่า 3 ล้านบาท)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396157548"/>
        <w:placeholder>
          <w:docPart w:val="7BC115E3465543FEAB788FA81319E882"/>
        </w:placeholder>
      </w:sdtPr>
      <w:sdtEndPr/>
      <w:sdtContent>
        <w:p w:rsidR="006B29C3" w:rsidRPr="003B7376" w:rsidRDefault="006B29C3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B29C3" w:rsidRPr="003B7376" w:rsidRDefault="006B29C3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B29C3" w:rsidRDefault="006B29C3" w:rsidP="006B29C3">
          <w:pPr>
            <w:tabs>
              <w:tab w:val="left" w:pos="1418"/>
            </w:tabs>
            <w:jc w:val="both"/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</w:t>
          </w:r>
        </w:p>
      </w:sdtContent>
    </w:sdt>
    <w:p w:rsidR="006B29C3" w:rsidRDefault="006B29C3" w:rsidP="00B0619F">
      <w:pPr>
        <w:tabs>
          <w:tab w:val="left" w:pos="1418"/>
        </w:tabs>
        <w:jc w:val="both"/>
      </w:pPr>
    </w:p>
    <w:p w:rsidR="00B0619F" w:rsidRPr="006B29C3" w:rsidRDefault="00D112AA" w:rsidP="00B0619F">
      <w:pPr>
        <w:tabs>
          <w:tab w:val="left" w:pos="1418"/>
        </w:tabs>
        <w:jc w:val="both"/>
      </w:pP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6B29C3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6B29C3">
                <w:rPr>
                  <w:rFonts w:ascii="TH SarabunPSK" w:hAnsi="TH SarabunPSK" w:cs="TH SarabunPSK"/>
                  <w:sz w:val="32"/>
                  <w:szCs w:val="32"/>
                </w:rPr>
                <w:t xml:space="preserve">       </w:t>
              </w:r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D112AA" w:rsidP="005529EE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 xml:space="preserve"> หากไม่มีการแก้ไขหรือปรับปรุงจะทำให้เกิดผลกระทบอย่างไร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 xml:space="preserve"> 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0633" w:rsidRPr="006B29C3" w:rsidRDefault="00B0619F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D112AA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0C0CEA" w:rsidRDefault="006B40ED" w:rsidP="000B1797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0C0CEA" w:rsidRDefault="00D112AA" w:rsidP="005529EE">
      <w:pPr>
        <w:tabs>
          <w:tab w:val="left" w:pos="1418"/>
        </w:tabs>
        <w:jc w:val="thaiDistribute"/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D112AA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และกรอบแนวคิดของโครงการวิจัย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แสดงกรอบแนวคิดในการวิจัยให้เห็นความเชื่อมโยง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กับปัญหาและโจทย์วิจัย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>(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อธิบายในรูปของแผนภูมิ หรือค้นคว้าทฤษฎีมาอ้างอิงก็ได้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D112AA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5529EE" w:rsidRDefault="00341B47" w:rsidP="005529E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F0326" w:rsidRPr="003B7376" w:rsidRDefault="00D112AA" w:rsidP="005529E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เอกสารอ้างอิงของโครงการวิจัย</w:t>
          </w:r>
          <w:r w:rsid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5529EE" w:rsidRPr="005529EE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hint="cs"/>
          <w:cs/>
        </w:rPr>
        <w:tag w:val="ProjectEffect"/>
        <w:id w:val="1678691831"/>
        <w:lock w:val="sdtContentLocked"/>
        <w:placeholder>
          <w:docPart w:val="6E5E7A2BE3864E5ABD3717528A8B7C6D"/>
        </w:placeholder>
        <w:showingPlcHdr/>
        <w:text/>
      </w:sdtPr>
      <w:sdtEndPr>
        <w:rPr>
          <w:rFonts w:ascii="TH SarabunPSK" w:hAnsi="TH SarabunPSK" w:cs="TH SarabunPSK"/>
        </w:rPr>
      </w:sdtEndPr>
      <w:sdtContent>
        <w:p w:rsidR="005529EE" w:rsidRPr="005529EE" w:rsidRDefault="006B29C3" w:rsidP="005529EE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 w:hint="cs"/>
              <w:color w:val="17365D" w:themeColor="text2" w:themeShade="BF"/>
              <w:sz w:val="24"/>
            </w:rPr>
          </w:pPr>
          <w:r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14753F"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  <w:r w:rsidR="005529EE" w:rsidRPr="005529EE">
            <w:rPr>
              <w:rFonts w:ascii="TH SarabunPSK" w:hAnsi="TH SarabunPSK" w:cs="TH SarabunPSK"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  <w:p w:rsidR="00915C0D" w:rsidRPr="00266F34" w:rsidRDefault="00D112AA" w:rsidP="00266F34">
          <w:pPr>
            <w:tabs>
              <w:tab w:val="left" w:pos="0"/>
            </w:tabs>
            <w:ind w:left="426" w:hanging="426"/>
            <w:jc w:val="thaiDistribute"/>
            <w:rPr>
              <w:rFonts w:ascii="TH SarabunPSK" w:hAnsi="TH SarabunPSK" w:cs="TH SarabunPSK" w:hint="cs"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1616EA" w:rsidRDefault="00D112AA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6317FE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6317FE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2.6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0.2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7" type="#_x0000_t75" style="width:14.4pt;height:10.2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9" type="#_x0000_t75" style="width:14.4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B29C3" w:rsidRDefault="00B0619F" w:rsidP="006B29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9F5BEA" w:rsidRPr="004B319A" w:rsidRDefault="00D112AA" w:rsidP="006B29C3">
      <w:pPr>
        <w:tabs>
          <w:tab w:val="left" w:pos="1418"/>
        </w:tabs>
        <w:jc w:val="both"/>
        <w:rPr>
          <w:rFonts w:ascii="TH SarabunPSK" w:hAnsi="TH SarabunPSK" w:cs="TH SarabunPSK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</w:t>
          </w:r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4B319A">
        <w:rPr>
          <w:rFonts w:ascii="TH SarabunPSK" w:hAnsi="TH SarabunPSK" w:cs="TH SarabunPSK"/>
          <w:color w:val="002060"/>
          <w:cs/>
        </w:rPr>
        <w:t>(</w:t>
      </w:r>
      <w:r w:rsidR="0007687F" w:rsidRPr="004B319A">
        <w:rPr>
          <w:rFonts w:ascii="TH SarabunPSK" w:hAnsi="TH SarabunPSK" w:cs="TH SarabunPSK"/>
          <w:color w:val="002060"/>
          <w:cs/>
        </w:rPr>
        <w:t>ถ้ามี</w:t>
      </w:r>
      <w:r w:rsidR="0007687F" w:rsidRPr="004B319A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4B319A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สถานที่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ฯลฯ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4B319A">
        <w:rPr>
          <w:rFonts w:ascii="TH SarabunPSK" w:hAnsi="TH SarabunPSK" w:cs="TH SarabunPSK"/>
          <w:color w:val="002060"/>
        </w:rPr>
        <w:t xml:space="preserve"> </w:t>
      </w:r>
      <w:r w:rsidR="004C685D" w:rsidRPr="004B319A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4B319A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341B47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0C0CEA" w:rsidRDefault="00D112AA" w:rsidP="005529E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0C0CE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B319A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4B319A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D112AA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50-07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B319A">
            <w:rPr>
              <w:rFonts w:ascii="TH SarabunPSK" w:hAnsi="TH SarabunPSK" w:cs="TH SarabunPSK" w:hint="cs"/>
              <w:sz w:val="32"/>
              <w:szCs w:val="32"/>
              <w:cs/>
            </w:rPr>
            <w:t>1 กรกฎาคม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51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529EE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D112A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bookmarkStart w:id="0" w:name="_GoBack"/>
            <w:bookmarkEnd w:id="0"/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619F" w:rsidRPr="003B7376" w:rsidRDefault="00D112AA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5529EE">
            <w:rPr>
              <w:rFonts w:hint="cs"/>
              <w:cs/>
            </w:rPr>
            <w:t xml:space="preserve"> </w:t>
          </w:r>
          <w:r w:rsidR="005529EE" w:rsidRPr="005529EE">
            <w:rPr>
              <w:rFonts w:ascii="TH SarabunPSK" w:hAnsi="TH SarabunPSK" w:cs="TH SarabunPSK"/>
              <w:color w:val="17365D" w:themeColor="text2" w:themeShade="BF"/>
              <w:sz w:val="22"/>
              <w:szCs w:val="28"/>
              <w:cs/>
            </w:rPr>
            <w:t>แสดงกิจกรรม (ที่สอดคล้องกับวัตถุประสงค์) ช่วงเวลา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D112AA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D112AA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D112AA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D112AA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D112AA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D112AA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0C0CEA" w:rsidRDefault="000C0CEA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29C3" w:rsidRDefault="006B29C3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29C3" w:rsidRDefault="006B29C3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D112AA" w:rsidP="000C0CEA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/>
              <w:b/>
              <w:bCs/>
              <w:sz w:val="32"/>
              <w:szCs w:val="32"/>
            </w:rPr>
            <w:t>18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D112A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0C0CEA" w:rsidRDefault="000C0CEA" w:rsidP="000C0CEA">
      <w:pPr>
        <w:tabs>
          <w:tab w:val="left" w:pos="1418"/>
        </w:tabs>
        <w:jc w:val="thaiDistribute"/>
      </w:pPr>
    </w:p>
    <w:p w:rsidR="001D423E" w:rsidRPr="003B7376" w:rsidRDefault="00D112AA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BD0C41" w:rsidRPr="003B7376" w:rsidRDefault="00D112AA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2C0B60" w:rsidRPr="003B7376" w:rsidRDefault="00D112AA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0812D1" w:rsidRPr="003B7376" w:rsidRDefault="00D112AA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0812D1" w:rsidRPr="003B7376" w:rsidRDefault="00D112AA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2C0B60" w:rsidRPr="003B7376" w:rsidRDefault="00D112AA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BD0C41" w:rsidRPr="003B7376" w:rsidRDefault="00D112AA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D112AA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D112AA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D112AA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:rsidTr="002C0B60">
            <w:tc>
              <w:tcPr>
                <w:tcW w:w="709" w:type="dxa"/>
              </w:tcPr>
              <w:p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:rsidR="00FE42D7" w:rsidRPr="003B7376" w:rsidRDefault="00D112AA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0C0CEA" w:rsidRDefault="000C0CEA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:rsidR="00C16B09" w:rsidRPr="003B7376" w:rsidRDefault="00D112AA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747711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D112AA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747711" w:rsidRPr="003B7376" w:rsidRDefault="00D112AA" w:rsidP="000C0CE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22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</w:t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mail: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637706">
        <w:rPr>
          <w:rFonts w:ascii="TH SarabunPSK" w:hAnsi="TH SarabunPSK" w:cs="TH SarabunPSK"/>
        </w:rPr>
        <w:t>Certiftcate</w:t>
      </w:r>
      <w:proofErr w:type="spellEnd"/>
      <w:r w:rsidRPr="00637706">
        <w:rPr>
          <w:rFonts w:ascii="TH SarabunPSK" w:hAnsi="TH SarabunPSK" w:cs="TH SarabunPSK"/>
        </w:rPr>
        <w:t xml:space="preserve">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:rsidR="004C685D" w:rsidRPr="00637706" w:rsidRDefault="004C685D" w:rsidP="004C685D">
      <w:pPr>
        <w:rPr>
          <w:rFonts w:ascii="TH SarabunPSK" w:hAnsi="TH SarabunPSK" w:cs="TH SarabunPSK"/>
        </w:rPr>
      </w:pPr>
    </w:p>
    <w:p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DB" w:rsidRDefault="00D379DB">
      <w:r>
        <w:separator/>
      </w:r>
    </w:p>
  </w:endnote>
  <w:endnote w:type="continuationSeparator" w:id="0">
    <w:p w:rsidR="00D379DB" w:rsidRDefault="00D3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5674A18-BB55-41F6-A623-85927BBF81ED}"/>
    <w:embedBold r:id="rId2" w:fontKey="{66C04789-B8E9-4DC0-8894-30EE206FE674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4257949F-DCD9-469C-AECA-C699341EBC1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3B6EDD00-6083-46C4-AC33-C8828A75AA7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D379DB" w:rsidRPr="00707B53" w:rsidRDefault="00D112AA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0B9FC24A207A448DAECA9E06B34E61CC"/>
            </w:placeholder>
            <w:showingPlcHdr/>
            <w:text w:multiLine="1"/>
          </w:sdtPr>
          <w:sdtEndPr/>
          <w:sdtContent>
            <w:r w:rsidR="00D379D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379D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379DB" w:rsidRPr="002735CC">
              <w:rPr>
                <w:rFonts w:ascii="TH SarabunPSK" w:hAnsi="TH SarabunPSK" w:cs="TH SarabunPSK"/>
                <w:sz w:val="32"/>
              </w:rPr>
              <w:t>V1B</w:t>
            </w:r>
            <w:r w:rsidR="00D379DB">
              <w:rPr>
                <w:rFonts w:ascii="TH SarabunPSK" w:hAnsi="TH SarabunPSK" w:cs="TH SarabunPSK"/>
                <w:sz w:val="32"/>
              </w:rPr>
              <w:t>0108</w:t>
            </w:r>
            <w:r w:rsidR="00D379D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379DB" w:rsidRPr="00707B53">
          <w:rPr>
            <w:rFonts w:ascii="TH SarabunPSK" w:hAnsi="TH SarabunPSK" w:cs="TH SarabunPSK"/>
            <w:sz w:val="32"/>
          </w:rPr>
          <w:t xml:space="preserve"> </w:t>
        </w:r>
        <w:r w:rsidR="00D379D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379DB" w:rsidRPr="00707B53">
          <w:rPr>
            <w:rFonts w:ascii="TH SarabunPSK" w:hAnsi="TH SarabunPSK" w:cs="TH SarabunPSK"/>
            <w:sz w:val="32"/>
          </w:rPr>
          <w:fldChar w:fldCharType="begin"/>
        </w:r>
        <w:r w:rsidR="00D379D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379DB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3</w:t>
        </w:r>
        <w:r w:rsidR="00D379D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D379DB" w:rsidRDefault="00D37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DB" w:rsidRDefault="00D379DB">
      <w:r>
        <w:separator/>
      </w:r>
    </w:p>
  </w:footnote>
  <w:footnote w:type="continuationSeparator" w:id="0">
    <w:p w:rsidR="00D379DB" w:rsidRDefault="00D3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DB" w:rsidRDefault="00D379D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9DB" w:rsidRDefault="00D379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D379DB" w:rsidRPr="00631FD4" w:rsidRDefault="00D379DB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:rsidR="00D379DB" w:rsidRDefault="00D379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0CEA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2C99"/>
    <w:rsid w:val="002537C3"/>
    <w:rsid w:val="002548A6"/>
    <w:rsid w:val="00260762"/>
    <w:rsid w:val="0026314F"/>
    <w:rsid w:val="00264F2A"/>
    <w:rsid w:val="00265295"/>
    <w:rsid w:val="00266CB3"/>
    <w:rsid w:val="00266F34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319A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29EE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29C3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17E4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12AA"/>
    <w:rsid w:val="00D12AA9"/>
    <w:rsid w:val="00D14FEC"/>
    <w:rsid w:val="00D2142B"/>
    <w:rsid w:val="00D22466"/>
    <w:rsid w:val="00D23785"/>
    <w:rsid w:val="00D36E24"/>
    <w:rsid w:val="00D379DB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</o:shapelayout>
  </w:shapeDefaults>
  <w:decimalSymbol w:val="."/>
  <w:listSeparator w:val=",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C3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84084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84084" w:rsidP="00136293">
          <w:pPr>
            <w:pStyle w:val="B3543A1066514C7BA592362E7B16EAED7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F84084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F84084" w:rsidP="00136293">
          <w:pPr>
            <w:pStyle w:val="A5DF707281AB4C2AB86430454FB8BB7765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84084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และกรอบแนวคิดของโครงการวิจัย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>แสดงกรอบแนวคิดในการวิจัยให้เห็นความเชื่อมโยง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>กับปัญหาและโจทย์วิจัย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</w:rPr>
            <w:t>(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>อธิบายในรูปของแผนภูมิ หรือค้นคว้าทฤษฎีมาอ้างอิงก็ได้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เอกสารอ้างอิงของโครงการวิจัย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 xml:space="preserve">ระบุเอกสารที่ใช้อ้างอิง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8"/>
            </w:rPr>
            <w:t xml:space="preserve">(Reference) 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84084" w:rsidRPr="005529EE" w:rsidRDefault="00F84084" w:rsidP="005529EE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 w:hint="cs"/>
              <w:color w:val="323E4F" w:themeColor="text2" w:themeShade="BF"/>
              <w:sz w:val="24"/>
            </w:rPr>
          </w:pPr>
          <w:r w:rsidRPr="005529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ประโยชน์ที่คาดว่าจะได้รับ</w:t>
          </w:r>
          <w:r w:rsidRPr="005529EE">
            <w:rPr>
              <w:rFonts w:ascii="TH SarabunPSK" w:hAnsi="TH SarabunPSK" w:cs="TH SarabunPSK"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  <w:p w:rsidR="00FE3DDA" w:rsidRDefault="00FE3DDA"/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 xml:space="preserve"> หากไม่มีการแก้ไขหรือปรับปรุงจะทำให้เกิดผลกระทบอย่างไร</w:t>
          </w:r>
          <w:r w:rsidRPr="005529EE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 xml:space="preserve"> 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17. 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hint="cs"/>
              <w:cs/>
            </w:rPr>
            <w:t xml:space="preserve"> </w:t>
          </w:r>
          <w:r w:rsidRPr="005529EE">
            <w:rPr>
              <w:rFonts w:ascii="TH SarabunPSK" w:hAnsi="TH SarabunPSK" w:cs="TH SarabunPSK"/>
              <w:color w:val="323E4F" w:themeColor="text2" w:themeShade="BF"/>
              <w:cs/>
            </w:rPr>
            <w:t>แสดงกิจกรรม (ที่สอดคล้องกับวัตถุประสงค์) ช่วงเวลา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F84084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F84084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F84084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F84084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F84084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18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F84084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F84084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F8408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F84084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22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F84084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F8408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F8408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  <w:docPart>
      <w:docPartPr>
        <w:name w:val="48F5C9F2CFBF456193237B9BE56C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46D8-35E4-4549-B428-D451FB02F844}"/>
      </w:docPartPr>
      <w:docPartBody>
        <w:p w:rsidR="00E302D7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มีความเชื่อมโยงของกลุ่มวิจัยกับบัณฑิตศึกษาในสาขาที่เกี่ยวข้อง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D379D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ดังนี้</w:t>
          </w:r>
        </w:p>
      </w:docPartBody>
    </w:docPart>
    <w:docPart>
      <w:docPartPr>
        <w:name w:val="C3FF652E3FC044F9BE1E5F478E85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8BDA-09E5-434A-85E2-1796F0DD20F5}"/>
      </w:docPartPr>
      <w:docPartBody>
        <w:p w:rsidR="00E302D7" w:rsidRDefault="00E302D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930D314E1F4FC897636F35B6F2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9983-A739-452C-9CBA-BC9A07565C8F}"/>
      </w:docPartPr>
      <w:docPartBody>
        <w:p w:rsidR="00E302D7" w:rsidRDefault="00F8408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6B29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ผลงานย้อนหลังของกลุ่มวิจัยที่เคยได้รับทุนสนับสนุนการวิจัยจากหน่วยงานภายนอก (ไม่ต่ำกว่า 3 ล้านบาท)</w:t>
          </w:r>
        </w:p>
      </w:docPartBody>
    </w:docPart>
    <w:docPart>
      <w:docPartPr>
        <w:name w:val="7BC115E3465543FEAB788FA81319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EDD2-7CA3-484A-A8B8-1AAD14E4A055}"/>
      </w:docPartPr>
      <w:docPartBody>
        <w:p w:rsidR="00F84084" w:rsidRDefault="00E302D7"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302D7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84084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2D7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81D0-FFF8-4F7B-8B81-287A9895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12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Chutima Watthusinthu</cp:lastModifiedBy>
  <cp:revision>7</cp:revision>
  <cp:lastPrinted>2019-04-19T08:08:00Z</cp:lastPrinted>
  <dcterms:created xsi:type="dcterms:W3CDTF">2019-04-19T08:08:00Z</dcterms:created>
  <dcterms:modified xsi:type="dcterms:W3CDTF">2019-04-19T10:41:00Z</dcterms:modified>
</cp:coreProperties>
</file>