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1913" wp14:editId="4213D813">
                <wp:simplePos x="0" y="0"/>
                <wp:positionH relativeFrom="column">
                  <wp:posOffset>99060</wp:posOffset>
                </wp:positionH>
                <wp:positionV relativeFrom="paragraph">
                  <wp:posOffset>-723900</wp:posOffset>
                </wp:positionV>
                <wp:extent cx="6257925" cy="10191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9DB" w:rsidRPr="00F11F72" w:rsidRDefault="00D379DB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="009869AE" w:rsidRPr="009869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(R</w:t>
                            </w:r>
                            <w:r w:rsidRPr="009869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esearch project)</w:t>
                            </w:r>
                          </w:p>
                          <w:p w:rsidR="00D379DB" w:rsidRDefault="00D379D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ทุนวิจัยเฉพาะทาง </w:t>
                            </w:r>
                          </w:p>
                          <w:p w:rsidR="00D379DB" w:rsidRPr="00C1163B" w:rsidRDefault="00D379D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</w:t>
                            </w:r>
                            <w:r w:rsidR="00963D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  <w:p w:rsidR="00D379DB" w:rsidRDefault="00D379DB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1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pt;margin-top:-57pt;width:492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">
                <v:textbox>
                  <w:txbxContent>
                    <w:p w:rsidR="00D379DB" w:rsidRPr="00F11F72" w:rsidRDefault="00D379DB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="009869AE" w:rsidRPr="009869A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(R</w:t>
                      </w:r>
                      <w:r w:rsidRPr="009869A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esearch project)</w:t>
                      </w:r>
                    </w:p>
                    <w:p w:rsidR="00D379DB" w:rsidRDefault="00D379DB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ทุนวิจัยเฉพาะทาง </w:t>
                      </w:r>
                    </w:p>
                    <w:p w:rsidR="00D379DB" w:rsidRPr="00C1163B" w:rsidRDefault="00D379DB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</w:t>
                      </w:r>
                      <w:r w:rsidR="00963D9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6</w:t>
                      </w:r>
                    </w:p>
                    <w:p w:rsidR="00D379DB" w:rsidRDefault="00D379DB" w:rsidP="006A52CD"/>
                  </w:txbxContent>
                </v:textbox>
              </v:shape>
            </w:pict>
          </mc:Fallback>
        </mc:AlternateContent>
      </w:r>
    </w:p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75pt;height:17.25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sdt>
      <w:sdtPr>
        <w:rPr>
          <w:rFonts w:ascii="TH SarabunPSK" w:hAnsi="TH SarabunPSK" w:cs="TH SarabunPSK" w:hint="cs"/>
          <w:cs/>
        </w:rPr>
        <w:tag w:val="Rstrategy"/>
        <w:id w:val="-1025555345"/>
        <w:lock w:val="contentLocked"/>
        <w:placeholder>
          <w:docPart w:val="D9D92ED9CABE47379AE076C5B3B3A18A"/>
        </w:placeholder>
        <w:showingPlcHdr/>
        <w:text/>
      </w:sdtPr>
      <w:sdtEndPr>
        <w:rPr>
          <w:rFonts w:ascii="Cordia New" w:hAnsi="Cordia New" w:cs="Cordia New"/>
        </w:rPr>
      </w:sdtEndPr>
      <w:sdtContent>
        <w:p w:rsidR="00E5773A" w:rsidRPr="00E5773A" w:rsidRDefault="00E5773A" w:rsidP="00E5773A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5" type="#_x0000_t75" style="width:276pt;height:25.5pt" o:ole="">
            <v:imagedata r:id="rId10" o:title=""/>
          </v:shape>
          <w:control r:id="rId11" w:name="OptionButton1" w:shapeid="_x0000_i1055"/>
        </w:object>
      </w:r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7" type="#_x0000_t75" style="width:243pt;height:25.5pt" o:ole="">
            <v:imagedata r:id="rId12" o:title=""/>
          </v:shape>
          <w:control r:id="rId13" w:name="OptionButton2" w:shapeid="_x0000_i1057"/>
        </w:object>
      </w:r>
    </w:p>
    <w:p w:rsidR="006A52CD" w:rsidRDefault="00C9288A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332276" w:rsidRPr="00F62ED2" w:rsidRDefault="00332276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</w:p>
    <w:p w:rsidR="006A52CD" w:rsidRPr="00DA3DCC" w:rsidRDefault="004462BF" w:rsidP="006A52CD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:rsidR="006A52CD" w:rsidRDefault="006A52CD" w:rsidP="006A52CD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6A52CD" w:rsidRPr="00DA3DCC" w:rsidRDefault="006A52CD" w:rsidP="006A52CD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4462B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59" type="#_x0000_t75" style="width:13.5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1" type="#_x0000_t75" style="width:15pt;height:11.25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3" type="#_x0000_t75" style="width:14.25pt;height:13.5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613FA9" w:rsidRDefault="00613FA9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884D93" w:rsidRPr="00AA43CE" w:rsidRDefault="004462BF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0619F" w:rsidRPr="003B7376" w:rsidRDefault="004462B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5" type="#_x0000_t75" style="width:11.25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7" type="#_x0000_t75" style="width:10.5pt;height:16.5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1.25pt;height:10.5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4462BF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4462BF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4462B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4462BF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Default="004462B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  <w:cs/>
        </w:rPr>
        <w:tab/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379DB" w:rsidRDefault="004462BF" w:rsidP="00B0619F">
      <w:pPr>
        <w:tabs>
          <w:tab w:val="left" w:pos="1418"/>
        </w:tabs>
        <w:jc w:val="both"/>
      </w:pPr>
      <w:sdt>
        <w:sdtPr>
          <w:rPr>
            <w:rFonts w:hint="cs"/>
            <w:cs/>
          </w:rPr>
          <w:tag w:val="Keyword"/>
          <w:id w:val="-2018460965"/>
          <w:lock w:val="contentLocked"/>
          <w:placeholder>
            <w:docPart w:val="48F5C9F2CFBF456193237B9BE56C3F8E"/>
          </w:placeholder>
          <w:showingPlcHdr/>
          <w:text/>
        </w:sdtPr>
        <w:sdtEndPr/>
        <w:sdtContent>
          <w:r w:rsidR="00D379D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D379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D379DB"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มีความเชื่อมโยงของกลุ่มวิจัยกับบัณฑิตศึกษาในสาขาที่เกี่ยวข้อง</w:t>
          </w:r>
          <w:r w:rsidR="00D379DB" w:rsidRPr="00D379D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D379DB"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ดังนี้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-627164639"/>
        <w:placeholder>
          <w:docPart w:val="C3FF652E3FC044F9BE1E5F478E85A136"/>
        </w:placeholder>
      </w:sdtPr>
      <w:sdtEndPr/>
      <w:sdtContent>
        <w:p w:rsidR="00D379DB" w:rsidRPr="003B7376" w:rsidRDefault="00D379DB" w:rsidP="00D379D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D379DB" w:rsidRPr="003B7376" w:rsidRDefault="00D379DB" w:rsidP="00D379D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B29C3" w:rsidRDefault="00D379DB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 w:rsidR="006B29C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sdt>
      <w:sdtPr>
        <w:rPr>
          <w:rFonts w:hint="cs"/>
          <w:cs/>
        </w:rPr>
        <w:tag w:val="Keyword"/>
        <w:id w:val="1783225554"/>
        <w:lock w:val="contentLocked"/>
        <w:placeholder>
          <w:docPart w:val="F3930D314E1F4FC897636F35B6F2AC13"/>
        </w:placeholder>
        <w:showingPlcHdr/>
        <w:text/>
      </w:sdtPr>
      <w:sdtEndPr/>
      <w:sdtContent>
        <w:p w:rsidR="006B29C3" w:rsidRPr="006B29C3" w:rsidRDefault="006B29C3" w:rsidP="006B29C3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D379DB" w:rsidRP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ผลงานย้อนหลังของกลุ่มวิจัยที่เคยได้รับทุนสนับสนุนการวิจัยจากหน่วยงานภายนอก (ไม่ต่ำกว่า 3 ล้านบาท)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396157548"/>
        <w:placeholder>
          <w:docPart w:val="7BC115E3465543FEAB788FA81319E882"/>
        </w:placeholder>
      </w:sdtPr>
      <w:sdtEndPr/>
      <w:sdtContent>
        <w:p w:rsidR="006B29C3" w:rsidRPr="003B7376" w:rsidRDefault="006B29C3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B29C3" w:rsidRPr="003B7376" w:rsidRDefault="006B29C3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B29C3" w:rsidRDefault="006B29C3" w:rsidP="006B29C3">
          <w:pPr>
            <w:tabs>
              <w:tab w:val="left" w:pos="1418"/>
            </w:tabs>
            <w:jc w:val="both"/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</w:t>
          </w:r>
        </w:p>
      </w:sdtContent>
    </w:sdt>
    <w:p w:rsidR="006B29C3" w:rsidRDefault="006B29C3" w:rsidP="00B0619F">
      <w:pPr>
        <w:tabs>
          <w:tab w:val="left" w:pos="1418"/>
        </w:tabs>
        <w:jc w:val="both"/>
      </w:pPr>
    </w:p>
    <w:p w:rsidR="00B0619F" w:rsidRPr="006B29C3" w:rsidRDefault="004462BF" w:rsidP="00B0619F">
      <w:pPr>
        <w:tabs>
          <w:tab w:val="left" w:pos="1418"/>
        </w:tabs>
        <w:jc w:val="both"/>
      </w:pP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6B29C3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6B29C3">
                <w:rPr>
                  <w:rFonts w:ascii="TH SarabunPSK" w:hAnsi="TH SarabunPSK" w:cs="TH SarabunPSK"/>
                  <w:sz w:val="32"/>
                  <w:szCs w:val="32"/>
                </w:rPr>
                <w:t xml:space="preserve">       </w:t>
              </w:r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B0619F" w:rsidRPr="003B7376" w:rsidRDefault="004462BF" w:rsidP="005529EE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 xml:space="preserve"> หากไม่มีการแก้ไขหรือปรับปรุงจะทำให้เกิดผลกระทบอย่างไร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 xml:space="preserve"> 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0633" w:rsidRPr="006B29C3" w:rsidRDefault="00B0619F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3B7376" w:rsidRDefault="004462B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0C0CEA" w:rsidRDefault="006B40ED" w:rsidP="000B1797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0C0CEA" w:rsidRDefault="004462BF" w:rsidP="005529EE">
      <w:pPr>
        <w:tabs>
          <w:tab w:val="left" w:pos="1418"/>
        </w:tabs>
        <w:jc w:val="thaiDistribute"/>
      </w:pP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4462BF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และกรอบแนวคิดของโครงการวิจัย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แสดงกรอบแนวคิดในการวิจัยให้เห็นความเชื่อมโยง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>กับปัญหาและโจทย์วิจัย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</w:rPr>
            <w:t>(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อธิบายในรูปของแผนภูมิ หรือค้นคว้าทฤษฎีมาอ้างอิงก็ได้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3B7376" w:rsidRDefault="004462BF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5529EE" w:rsidRDefault="00341B47" w:rsidP="005529E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F0326" w:rsidRPr="003B7376" w:rsidRDefault="004462BF" w:rsidP="005529E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เอกสารอ้างอิงของโครงการวิจัย</w:t>
          </w:r>
          <w:r w:rsid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ระบุเอกสารที่ใช้อ้างอิง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</w:rPr>
            <w:t xml:space="preserve">(Reference) 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>ของโครงการวิจัยตามระบบสากล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hint="cs"/>
          <w:cs/>
        </w:rPr>
        <w:tag w:val="ProjectEffect"/>
        <w:id w:val="1678691831"/>
        <w:lock w:val="sdtContentLocked"/>
        <w:placeholder>
          <w:docPart w:val="6E5E7A2BE3864E5ABD3717528A8B7C6D"/>
        </w:placeholder>
        <w:showingPlcHdr/>
        <w:text/>
      </w:sdtPr>
      <w:sdtEndPr>
        <w:rPr>
          <w:rFonts w:ascii="TH SarabunPSK" w:hAnsi="TH SarabunPSK" w:cs="TH SarabunPSK"/>
        </w:rPr>
      </w:sdtEndPr>
      <w:sdtContent>
        <w:p w:rsidR="005529EE" w:rsidRPr="005529EE" w:rsidRDefault="006B29C3" w:rsidP="005529EE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color w:val="17365D" w:themeColor="text2" w:themeShade="BF"/>
              <w:sz w:val="24"/>
            </w:rPr>
          </w:pPr>
          <w:r w:rsidRP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14753F" w:rsidRP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  <w:r w:rsidR="005529EE" w:rsidRPr="005529EE">
            <w:rPr>
              <w:rFonts w:ascii="TH SarabunPSK" w:hAnsi="TH SarabunPSK" w:cs="TH SarabunPSK"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  <w:p w:rsidR="00915C0D" w:rsidRPr="00266F34" w:rsidRDefault="004462BF" w:rsidP="00266F34">
          <w:pPr>
            <w:tabs>
              <w:tab w:val="left" w:pos="0"/>
            </w:tabs>
            <w:ind w:left="426" w:hanging="426"/>
            <w:jc w:val="thaiDistribute"/>
            <w:rPr>
              <w:rFonts w:ascii="TH SarabunPSK" w:hAnsi="TH SarabunPSK" w:cs="TH SarabunPSK"/>
            </w:rPr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1616EA" w:rsidRDefault="004462BF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6317FE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6317FE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2.75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5" type="#_x0000_t75" style="width:10.5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7" type="#_x0000_t75" style="width:14.25pt;height:10.5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9" type="#_x0000_t75" style="width:14.25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B29C3" w:rsidRDefault="00B0619F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9F5BEA" w:rsidRPr="004B319A" w:rsidRDefault="004462BF" w:rsidP="006B29C3">
      <w:pPr>
        <w:tabs>
          <w:tab w:val="left" w:pos="1418"/>
        </w:tabs>
        <w:jc w:val="both"/>
        <w:rPr>
          <w:rFonts w:ascii="TH SarabunPSK" w:hAnsi="TH SarabunPSK" w:cs="TH SarabunPSK"/>
        </w:rPr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</w:t>
          </w:r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4B319A">
        <w:rPr>
          <w:rFonts w:ascii="TH SarabunPSK" w:hAnsi="TH SarabunPSK" w:cs="TH SarabunPSK"/>
          <w:color w:val="002060"/>
          <w:cs/>
        </w:rPr>
        <w:t>(</w:t>
      </w:r>
      <w:r w:rsidR="0007687F" w:rsidRPr="004B319A">
        <w:rPr>
          <w:rFonts w:ascii="TH SarabunPSK" w:hAnsi="TH SarabunPSK" w:cs="TH SarabunPSK"/>
          <w:color w:val="002060"/>
          <w:cs/>
        </w:rPr>
        <w:t>ถ้ามี</w:t>
      </w:r>
      <w:r w:rsidR="0007687F" w:rsidRPr="004B319A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4B319A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สถานที่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ฯลฯ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4B319A">
        <w:rPr>
          <w:rFonts w:ascii="TH SarabunPSK" w:hAnsi="TH SarabunPSK" w:cs="TH SarabunPSK" w:hint="cs"/>
          <w:b/>
          <w:bCs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341B47" w:rsidP="00CD5CA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65A34" w:rsidRPr="000C0CEA" w:rsidRDefault="004462BF" w:rsidP="005529E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3B7376" w:rsidRDefault="000C0CE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B319A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4462BF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4462BF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B319A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ตุลา</w:t>
          </w:r>
          <w:r w:rsidR="004B319A">
            <w:rPr>
              <w:rFonts w:ascii="TH SarabunPSK" w:hAnsi="TH SarabunPSK" w:cs="TH SarabunPSK" w:hint="cs"/>
              <w:sz w:val="32"/>
              <w:szCs w:val="32"/>
              <w:cs/>
            </w:rPr>
            <w:t>คม</w:t>
          </w:r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5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529EE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4462BF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619F" w:rsidRPr="003B7376" w:rsidRDefault="004462BF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2"/>
              <w:szCs w:val="28"/>
              <w:cs/>
            </w:rPr>
            <w:t>แสดงกิจกรรม (ที่สอดคล้องกับวัตถุประสงค์) ช่วงเวลา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4462BF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</w:t>
                    </w:r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4462BF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4462BF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4462BF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462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462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462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462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462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4462BF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0C0CEA" w:rsidRDefault="000C0CEA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29C3" w:rsidRDefault="006B29C3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29C3" w:rsidRDefault="006B29C3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4462BF" w:rsidP="000C0CEA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/>
              <w:b/>
              <w:bCs/>
              <w:sz w:val="32"/>
              <w:szCs w:val="32"/>
            </w:rPr>
            <w:t>18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4462BF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0C0CEA" w:rsidRDefault="000C0CEA" w:rsidP="000C0CEA">
      <w:pPr>
        <w:tabs>
          <w:tab w:val="left" w:pos="1418"/>
        </w:tabs>
        <w:jc w:val="thaiDistribute"/>
      </w:pPr>
    </w:p>
    <w:p w:rsidR="001D423E" w:rsidRPr="003B7376" w:rsidRDefault="004462BF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4462B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BD0C41" w:rsidRPr="003B7376" w:rsidRDefault="004462BF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4462B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2C0B60" w:rsidRPr="003B7376" w:rsidRDefault="004462BF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4462B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0812D1" w:rsidRPr="003B7376" w:rsidRDefault="004462BF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4462B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0812D1" w:rsidRPr="003B7376" w:rsidRDefault="004462BF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4462B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2C0B60" w:rsidRPr="003B7376" w:rsidRDefault="004462BF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BD0C41" w:rsidRPr="003B7376" w:rsidRDefault="004462BF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4462BF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4462BF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4462BF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4462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6917" w:type="dxa"/>
              </w:tcPr>
              <w:p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FE42D7" w:rsidP="004462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6917" w:type="dxa"/>
              </w:tcPr>
              <w:p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:rsidTr="002C0B60">
            <w:tc>
              <w:tcPr>
                <w:tcW w:w="709" w:type="dxa"/>
              </w:tcPr>
              <w:p w:rsidR="00FE42D7" w:rsidRDefault="0007687F" w:rsidP="004462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462BF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  <w:bookmarkStart w:id="0" w:name="_GoBack"/>
                <w:bookmarkEnd w:id="0"/>
              </w:p>
            </w:tc>
            <w:tc>
              <w:tcPr>
                <w:tcW w:w="6917" w:type="dxa"/>
              </w:tcPr>
              <w:p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:rsidR="00FE42D7" w:rsidRPr="003B7376" w:rsidRDefault="004462BF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0C0CEA" w:rsidRDefault="000C0CEA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:rsidR="00C16B09" w:rsidRPr="003B7376" w:rsidRDefault="004462BF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21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747711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4462BF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747711" w:rsidRPr="003B7376" w:rsidRDefault="004462BF" w:rsidP="000C0CE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22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:rsidR="00830633" w:rsidRDefault="000812D1" w:rsidP="000812D1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  <w:t>e-mail:……………………………………………………………..………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r w:rsidRPr="00637706">
        <w:rPr>
          <w:rFonts w:ascii="TH SarabunPSK" w:hAnsi="TH SarabunPSK" w:cs="TH SarabunPSK"/>
        </w:rPr>
        <w:t>Certiftcate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:rsidR="004C685D" w:rsidRPr="00637706" w:rsidRDefault="004C685D" w:rsidP="004C685D">
      <w:pPr>
        <w:rPr>
          <w:rFonts w:ascii="TH SarabunPSK" w:hAnsi="TH SarabunPSK" w:cs="TH SarabunPSK"/>
        </w:rPr>
      </w:pPr>
    </w:p>
    <w:p w:rsidR="004C685D" w:rsidRPr="004C685D" w:rsidRDefault="004C685D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DB" w:rsidRDefault="00D379DB">
      <w:r>
        <w:separator/>
      </w:r>
    </w:p>
  </w:endnote>
  <w:endnote w:type="continuationSeparator" w:id="0">
    <w:p w:rsidR="00D379DB" w:rsidRDefault="00D3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F14EF13-41E2-412A-A99E-9A6042D19259}"/>
    <w:embedBold r:id="rId2" w:fontKey="{F4D160EA-BE23-4401-A61E-34BB0A136EA5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51705E02-0624-4848-AD83-633BA539C39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B68F1A3D-541D-4426-A385-2E31E71B6BD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D379DB" w:rsidRPr="00707B53" w:rsidRDefault="004462BF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D379D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D379DB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D379DB" w:rsidRPr="002735CC">
              <w:rPr>
                <w:rFonts w:ascii="TH SarabunPSK" w:hAnsi="TH SarabunPSK" w:cs="TH SarabunPSK"/>
                <w:sz w:val="32"/>
              </w:rPr>
              <w:t>V1B</w:t>
            </w:r>
            <w:r w:rsidR="00D379DB">
              <w:rPr>
                <w:rFonts w:ascii="TH SarabunPSK" w:hAnsi="TH SarabunPSK" w:cs="TH SarabunPSK"/>
                <w:sz w:val="32"/>
              </w:rPr>
              <w:t>0108</w:t>
            </w:r>
            <w:r w:rsidR="00D379DB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D379DB" w:rsidRPr="00707B53">
          <w:rPr>
            <w:rFonts w:ascii="TH SarabunPSK" w:hAnsi="TH SarabunPSK" w:cs="TH SarabunPSK"/>
            <w:sz w:val="32"/>
          </w:rPr>
          <w:t xml:space="preserve"> </w:t>
        </w:r>
        <w:r w:rsidR="00D379DB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D379DB" w:rsidRPr="00707B53">
          <w:rPr>
            <w:rFonts w:ascii="TH SarabunPSK" w:hAnsi="TH SarabunPSK" w:cs="TH SarabunPSK"/>
            <w:sz w:val="32"/>
          </w:rPr>
          <w:fldChar w:fldCharType="begin"/>
        </w:r>
        <w:r w:rsidR="00D379D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D379DB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6</w:t>
        </w:r>
        <w:r w:rsidR="00D379D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D379DB" w:rsidRDefault="00D37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DB" w:rsidRDefault="00D379DB">
      <w:r>
        <w:separator/>
      </w:r>
    </w:p>
  </w:footnote>
  <w:footnote w:type="continuationSeparator" w:id="0">
    <w:p w:rsidR="00D379DB" w:rsidRDefault="00D3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DB" w:rsidRDefault="00D379DB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9DB" w:rsidRDefault="00D379D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D379DB" w:rsidRPr="00631FD4" w:rsidRDefault="00D379DB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:rsidR="00D379DB" w:rsidRDefault="00D379D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12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0CEA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2C99"/>
    <w:rsid w:val="002537C3"/>
    <w:rsid w:val="002548A6"/>
    <w:rsid w:val="00260762"/>
    <w:rsid w:val="0026314F"/>
    <w:rsid w:val="00264F2A"/>
    <w:rsid w:val="00265295"/>
    <w:rsid w:val="00266CB3"/>
    <w:rsid w:val="00266F34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62BF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319A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29EE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29C3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3D90"/>
    <w:rsid w:val="00964212"/>
    <w:rsid w:val="009651F3"/>
    <w:rsid w:val="00971145"/>
    <w:rsid w:val="00977BE8"/>
    <w:rsid w:val="009817E4"/>
    <w:rsid w:val="00984D09"/>
    <w:rsid w:val="0098680B"/>
    <w:rsid w:val="009869AE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12AA"/>
    <w:rsid w:val="00D12AA9"/>
    <w:rsid w:val="00D14FEC"/>
    <w:rsid w:val="00D2142B"/>
    <w:rsid w:val="00D22466"/>
    <w:rsid w:val="00D23785"/>
    <w:rsid w:val="00D36E24"/>
    <w:rsid w:val="00D379DB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A7A7D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1226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."/>
  <w:listSeparator w:val=",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C3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F84084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F84084" w:rsidP="00136293">
          <w:pPr>
            <w:pStyle w:val="B3543A1066514C7BA592362E7B16EAED70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F84084" w:rsidP="00136293">
          <w:pPr>
            <w:pStyle w:val="2471995D23E44DEBAF16EE77EF4B4F1A6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F84084" w:rsidP="00136293">
          <w:pPr>
            <w:pStyle w:val="A5DF707281AB4C2AB86430454FB8BB7765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F84084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และกรอบแนวคิดของโครงการวิจัย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>แสดงกรอบแนวคิดในการวิจัยให้เห็นความเชื่อมโยง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>กับปัญหาและโจทย์วิจัย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</w:rPr>
            <w:t>(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>อธิบายในรูปของแผนภูมิ หรือค้นคว้าทฤษฎีมาอ้างอิงก็ได้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เอกสารอ้างอิงของโครงการวิจัย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 xml:space="preserve">ระบุเอกสารที่ใช้อ้างอิง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</w:rPr>
            <w:t xml:space="preserve">(Reference) 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>ของโครงการวิจัยตามระบบสากล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84084" w:rsidRPr="005529EE" w:rsidRDefault="00F84084" w:rsidP="005529EE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color w:val="323E4F" w:themeColor="text2" w:themeShade="BF"/>
              <w:sz w:val="24"/>
            </w:rPr>
          </w:pPr>
          <w:r w:rsidRP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ประโยชน์ที่คาดว่าจะได้รับ</w:t>
          </w:r>
          <w:r w:rsidRPr="005529EE">
            <w:rPr>
              <w:rFonts w:ascii="TH SarabunPSK" w:hAnsi="TH SarabunPSK" w:cs="TH SarabunPSK"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  <w:p w:rsidR="00FE3DDA" w:rsidRDefault="00FE3DDA"/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 xml:space="preserve"> หากไม่มีการแก้ไขหรือปรับปรุงจะทำให้เกิดผลกระทบอย่างไร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 xml:space="preserve"> 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17. 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แสดงกิจกรรม (ที่สอดคล้องกับวัตถุประสงค์) ช่วงเวลา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F8408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F8408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F8408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F8408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F8408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F84084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18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F84084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F8408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21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22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F84084"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F8408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F8408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  <w:docPart>
      <w:docPartPr>
        <w:name w:val="48F5C9F2CFBF456193237B9BE56C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46D8-35E4-4549-B428-D451FB02F844}"/>
      </w:docPartPr>
      <w:docPartBody>
        <w:p w:rsidR="00E302D7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มีความเชื่อมโยงของกลุ่มวิจัยกับบัณฑิตศึกษาในสาขาที่เกี่ยวข้อง</w:t>
          </w:r>
          <w:r w:rsidRPr="00D379D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ดังนี้</w:t>
          </w:r>
        </w:p>
      </w:docPartBody>
    </w:docPart>
    <w:docPart>
      <w:docPartPr>
        <w:name w:val="C3FF652E3FC044F9BE1E5F478E85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8BDA-09E5-434A-85E2-1796F0DD20F5}"/>
      </w:docPartPr>
      <w:docPartBody>
        <w:p w:rsidR="00E302D7" w:rsidRDefault="00E302D7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930D314E1F4FC897636F35B6F2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9983-A739-452C-9CBA-BC9A07565C8F}"/>
      </w:docPartPr>
      <w:docPartBody>
        <w:p w:rsidR="00E302D7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ผลงานย้อนหลังของกลุ่มวิจัยที่เคยได้รับทุนสนับสนุนการวิจัยจากหน่วยงานภายนอก (ไม่ต่ำกว่า 3 ล้านบาท)</w:t>
          </w:r>
        </w:p>
      </w:docPartBody>
    </w:docPart>
    <w:docPart>
      <w:docPartPr>
        <w:name w:val="7BC115E3465543FEAB788FA81319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EDD2-7CA3-484A-A8B8-1AAD14E4A055}"/>
      </w:docPartPr>
      <w:docPartBody>
        <w:p w:rsidR="00F84084" w:rsidRDefault="00E302D7"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302D7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84084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2D7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8BC-D3A1-41C9-B610-C71E3D5C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16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helpdesk</cp:lastModifiedBy>
  <cp:revision>10</cp:revision>
  <cp:lastPrinted>2019-04-19T08:08:00Z</cp:lastPrinted>
  <dcterms:created xsi:type="dcterms:W3CDTF">2019-04-19T08:08:00Z</dcterms:created>
  <dcterms:modified xsi:type="dcterms:W3CDTF">2022-04-29T08:32:00Z</dcterms:modified>
</cp:coreProperties>
</file>