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3DE6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4DA52" wp14:editId="47986E34">
                <wp:simplePos x="0" y="0"/>
                <wp:positionH relativeFrom="column">
                  <wp:posOffset>99060</wp:posOffset>
                </wp:positionH>
                <wp:positionV relativeFrom="paragraph">
                  <wp:posOffset>-723900</wp:posOffset>
                </wp:positionV>
                <wp:extent cx="6257925" cy="1019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EBE1" w14:textId="77777777" w:rsidR="00D379DB" w:rsidRPr="00F11F72" w:rsidRDefault="00D379D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="009869AE" w:rsidRPr="009869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(R</w:t>
                            </w:r>
                            <w:r w:rsidRPr="009869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14:paraId="7FCA034E" w14:textId="77777777" w:rsidR="00D379D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ทุนวิจัยเฉพาะทาง </w:t>
                            </w:r>
                          </w:p>
                          <w:p w14:paraId="03EDCF1C" w14:textId="77777777" w:rsidR="00D379DB" w:rsidRPr="00C1163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9869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52F1DBE" w14:textId="77777777" w:rsidR="00D379DB" w:rsidRDefault="00D379D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4D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-57pt;width:492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">
                <v:textbox>
                  <w:txbxContent>
                    <w:p w14:paraId="68B4EBE1" w14:textId="77777777" w:rsidR="00D379DB" w:rsidRPr="00F11F72" w:rsidRDefault="00D379D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="009869AE" w:rsidRPr="009869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(R</w:t>
                      </w:r>
                      <w:r w:rsidRPr="009869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14:paraId="7FCA034E" w14:textId="77777777" w:rsidR="00D379D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ทุนวิจัยเฉพาะทาง </w:t>
                      </w:r>
                    </w:p>
                    <w:p w14:paraId="03EDCF1C" w14:textId="77777777" w:rsidR="00D379DB" w:rsidRPr="00C1163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9869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552F1DBE" w14:textId="77777777" w:rsidR="00D379DB" w:rsidRDefault="00D379DB" w:rsidP="006A52CD"/>
                  </w:txbxContent>
                </v:textbox>
              </v:shape>
            </w:pict>
          </mc:Fallback>
        </mc:AlternateContent>
      </w:r>
    </w:p>
    <w:p w14:paraId="4B3D6424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0D378CC7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27205DA6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1FB57B5A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104A0191" w14:textId="056BB7CC"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3DC8A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022AD14D" w14:textId="77777777"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3FAC1E3C" w14:textId="77777777"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4910C488" w14:textId="77777777"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235072FE" w14:textId="36FCA7A7"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55FE516C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14:paraId="60584F17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36DF16DF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277D49F9" w14:textId="3767DB91"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18867241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14:paraId="0C8B8A96" w14:textId="77777777"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05047A6" w14:textId="77777777" w:rsidR="00332276" w:rsidRPr="00F62ED2" w:rsidRDefault="00332276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02D99D20" w14:textId="77777777" w:rsidR="006A52CD" w:rsidRPr="00DA3DCC" w:rsidRDefault="000D70B2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716D84BA" w14:textId="77777777"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1189C4F1" w14:textId="77777777"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6D551535" w14:textId="77777777" w:rsidR="00B0619F" w:rsidRPr="003B7376" w:rsidRDefault="000D70B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741B9347" w14:textId="79FC5409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8D9EF2B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60EE02E7" w14:textId="54A651CA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5BB9305E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25F2385A" w14:textId="0BCF3F15"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6A8167C7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5868A5C4" w14:textId="77777777"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41AC3E93" w14:textId="38925BDF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1DB3EF2" w14:textId="77777777" w:rsidR="00F618AE" w:rsidRDefault="00F618AE">
      <w:pPr>
        <w:rPr>
          <w:rFonts w:ascii="TH SarabunPSK" w:hAnsi="TH SarabunPSK" w:cs="TH SarabunPSK"/>
          <w:sz w:val="32"/>
          <w:szCs w:val="32"/>
        </w:rPr>
      </w:pPr>
    </w:p>
    <w:p w14:paraId="07E9563D" w14:textId="77777777" w:rsidR="00884D93" w:rsidRPr="00AA43CE" w:rsidRDefault="000D70B2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1D9E048E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2217D5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9D391C8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48C918D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FB8BDA4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D501A4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50E51D2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165A85A" w14:textId="77777777" w:rsidR="00B0619F" w:rsidRPr="003B7376" w:rsidRDefault="000D70B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03F84DFB" w14:textId="13DCFFCA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01773123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67D43C05" w14:textId="48C946E4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54A4B825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540F819A" w14:textId="36DC4D2A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4E3958A1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71EBDF76" w14:textId="302B4120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090A0118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00E8AF00" w14:textId="77777777"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798E53A9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642C713B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17F0073C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1800CCF6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71C3BBC0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7D06B267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04F70ACA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1465941E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2E259AC8" w14:textId="77777777" w:rsidTr="008125A3">
            <w:trPr>
              <w:trHeight w:val="394"/>
            </w:trPr>
            <w:tc>
              <w:tcPr>
                <w:tcW w:w="1276" w:type="dxa"/>
              </w:tcPr>
              <w:p w14:paraId="6E525572" w14:textId="77777777"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7A4EFA5" w14:textId="77777777"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D8A893F" w14:textId="77777777" w:rsidR="00B24DB2" w:rsidRPr="003B7376" w:rsidRDefault="000D70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6C01CD8" w14:textId="77777777"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131F2D9D" w14:textId="77777777"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65DD4F6D" w14:textId="77777777" w:rsidTr="008125A3">
            <w:trPr>
              <w:trHeight w:val="405"/>
            </w:trPr>
            <w:tc>
              <w:tcPr>
                <w:tcW w:w="1276" w:type="dxa"/>
              </w:tcPr>
              <w:p w14:paraId="73AFADB7" w14:textId="77777777"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5A83520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10AD8FB" w14:textId="77777777" w:rsidR="00B0619F" w:rsidRPr="003B7376" w:rsidRDefault="000D70B2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832CC2E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FCFE6FC" w14:textId="77777777" w:rsidR="00B0619F" w:rsidRPr="003B7376" w:rsidRDefault="000D70B2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63CE86E" w14:textId="77777777" w:rsidR="00B0619F" w:rsidRPr="003B7376" w:rsidRDefault="000D70B2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19ADAA04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6601E37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2073F7C1" w14:textId="75E66F80" w:rsidR="00B0619F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245078B7" w14:textId="77777777" w:rsidR="00382347" w:rsidRPr="003B7376" w:rsidRDefault="00382347" w:rsidP="00B0619F">
      <w:pPr>
        <w:tabs>
          <w:tab w:val="left" w:pos="1418"/>
        </w:tabs>
        <w:jc w:val="both"/>
        <w:rPr>
          <w:rFonts w:hint="cs"/>
        </w:rPr>
      </w:pPr>
    </w:p>
    <w:p w14:paraId="1BF45D70" w14:textId="3E33B7A8" w:rsidR="00B0619F" w:rsidRDefault="000D70B2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198431" w14:textId="77777777" w:rsidR="00382347" w:rsidRDefault="00382347" w:rsidP="00B0619F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B15F9E" w14:textId="77777777" w:rsidR="00D379DB" w:rsidRDefault="000D70B2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-2018460965"/>
          <w:lock w:val="contentLocked"/>
          <w:placeholder>
            <w:docPart w:val="48F5C9F2CFBF456193237B9BE56C3F8E"/>
          </w:placeholder>
          <w:showingPlcHdr/>
          <w:text/>
        </w:sdtPr>
        <w:sdtEndPr/>
        <w:sdtContent>
          <w:r w:rsidR="00D379D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D379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-627164639"/>
        <w:placeholder>
          <w:docPart w:val="C3FF652E3FC044F9BE1E5F478E85A136"/>
        </w:placeholder>
      </w:sdtPr>
      <w:sdtEndPr/>
      <w:sdtContent>
        <w:p w14:paraId="17ADE048" w14:textId="77777777"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481E042" w14:textId="77777777"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215C1B9" w14:textId="049365F2" w:rsidR="00F618AE" w:rsidRDefault="00D379DB" w:rsidP="006B29C3">
          <w:p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6B29C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14:paraId="0584FD00" w14:textId="557AC649" w:rsidR="006B29C3" w:rsidRDefault="000D70B2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hint="cs"/>
          <w:cs/>
        </w:rPr>
        <w:tag w:val="Keyword"/>
        <w:id w:val="1783225554"/>
        <w:lock w:val="contentLocked"/>
        <w:placeholder>
          <w:docPart w:val="F3930D314E1F4FC897636F35B6F2AC13"/>
        </w:placeholder>
        <w:showingPlcHdr/>
        <w:text/>
      </w:sdtPr>
      <w:sdtEndPr/>
      <w:sdtContent>
        <w:p w14:paraId="59EAA53E" w14:textId="77777777" w:rsidR="006B29C3" w:rsidRPr="006B29C3" w:rsidRDefault="006B29C3" w:rsidP="006B29C3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D379DB"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396157548"/>
        <w:placeholder>
          <w:docPart w:val="7BC115E3465543FEAB788FA81319E882"/>
        </w:placeholder>
      </w:sdtPr>
      <w:sdtEndPr/>
      <w:sdtContent>
        <w:p w14:paraId="19D216DD" w14:textId="77777777"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BC3DFDF" w14:textId="77777777"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47041B6" w14:textId="77777777" w:rsidR="006B29C3" w:rsidRDefault="006B29C3" w:rsidP="006B29C3">
          <w:pPr>
            <w:tabs>
              <w:tab w:val="left" w:pos="1418"/>
            </w:tabs>
            <w:jc w:val="both"/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</w:t>
          </w:r>
        </w:p>
      </w:sdtContent>
    </w:sdt>
    <w:p w14:paraId="31959279" w14:textId="77777777" w:rsidR="006B29C3" w:rsidRDefault="006B29C3" w:rsidP="00B0619F">
      <w:pPr>
        <w:tabs>
          <w:tab w:val="left" w:pos="1418"/>
        </w:tabs>
        <w:jc w:val="both"/>
      </w:pPr>
    </w:p>
    <w:p w14:paraId="5220FE01" w14:textId="77777777" w:rsidR="00B0619F" w:rsidRPr="006B29C3" w:rsidRDefault="000D70B2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56BD423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5A2B16B" w14:textId="77B5C2ED" w:rsidR="006B29C3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6B29C3">
                <w:rPr>
                  <w:rFonts w:ascii="TH SarabunPSK" w:hAnsi="TH SarabunPSK" w:cs="TH SarabunPSK"/>
                  <w:sz w:val="32"/>
                  <w:szCs w:val="32"/>
                </w:rPr>
                <w:t xml:space="preserve">       </w:t>
              </w:r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303ED72" w14:textId="77777777" w:rsidR="00F618AE" w:rsidRDefault="00F618AE" w:rsidP="00B0619F">
      <w:pPr>
        <w:tabs>
          <w:tab w:val="left" w:pos="1418"/>
        </w:tabs>
        <w:jc w:val="both"/>
      </w:pPr>
    </w:p>
    <w:p w14:paraId="3D7D237F" w14:textId="77777777" w:rsidR="00B0619F" w:rsidRPr="003B7376" w:rsidRDefault="000D70B2" w:rsidP="005529E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04C79FE0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94CF497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850491B" w14:textId="18B8DEE5" w:rsidR="0083063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74BBEAD" w14:textId="77777777" w:rsidR="00F618AE" w:rsidRPr="006B29C3" w:rsidRDefault="00F618AE" w:rsidP="006B29C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B115B36" w14:textId="77777777" w:rsidR="00070C8C" w:rsidRPr="003B7376" w:rsidRDefault="000D70B2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43E50E9E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456EA1BC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403F7713" w14:textId="236610D4" w:rsidR="000C0CEA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1DA05156" w14:textId="77777777" w:rsidR="00F618AE" w:rsidRDefault="00F618AE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DC7DC35" w14:textId="77777777" w:rsidR="00070C8C" w:rsidRPr="000C0CEA" w:rsidRDefault="000D70B2" w:rsidP="005529EE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5757C1F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CB8B2A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2C2709D" w14:textId="77777777" w:rsidR="00F618AE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AA00DD" w14:textId="7A3D751A" w:rsidR="00341B47" w:rsidRPr="003B7376" w:rsidRDefault="000D70B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78EFFC78" w14:textId="77777777" w:rsidR="00CF0326" w:rsidRPr="003B7376" w:rsidRDefault="000D70B2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29B56DC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041FBA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4AEB6AB" w14:textId="77777777" w:rsidR="00F618AE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E603FFC" w14:textId="18670EC7" w:rsidR="00341B47" w:rsidRPr="003B7376" w:rsidRDefault="000D70B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7D838C39" w14:textId="77777777" w:rsidR="00B612F1" w:rsidRPr="003B7376" w:rsidRDefault="000D70B2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3AA7534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032AC4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07DF54" w14:textId="7DA297CF" w:rsidR="005529EE" w:rsidRDefault="00341B47" w:rsidP="005529E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61A6CA4C" w14:textId="77777777" w:rsidR="00F618AE" w:rsidRDefault="00F618AE" w:rsidP="005529E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00F9AEC" w14:textId="77777777" w:rsidR="00CF0326" w:rsidRPr="003B7376" w:rsidRDefault="000D70B2" w:rsidP="005529E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41B6F78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342947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0D03EF7" w14:textId="77777777" w:rsidR="00F618AE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C466954" w14:textId="42E2C5EF" w:rsidR="00341B47" w:rsidRPr="003B7376" w:rsidRDefault="000D70B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hint="cs"/>
          <w:cs/>
        </w:rPr>
        <w:tag w:val="ProjectEffect"/>
        <w:id w:val="1678691831"/>
        <w:lock w:val="sdtContentLocked"/>
        <w:placeholder>
          <w:docPart w:val="6E5E7A2BE3864E5ABD3717528A8B7C6D"/>
        </w:placeholder>
        <w:showingPlcHdr/>
        <w:text/>
      </w:sdtPr>
      <w:sdtEndPr>
        <w:rPr>
          <w:rFonts w:ascii="TH SarabunPSK" w:hAnsi="TH SarabunPSK" w:cs="TH SarabunPSK"/>
        </w:rPr>
      </w:sdtEndPr>
      <w:sdtContent>
        <w:p w14:paraId="44439C06" w14:textId="77777777" w:rsidR="005529EE" w:rsidRPr="005529EE" w:rsidRDefault="006B29C3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17365D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14753F"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  <w:r w:rsidR="005529EE" w:rsidRPr="005529EE">
            <w:rPr>
              <w:rFonts w:ascii="TH SarabunPSK" w:hAnsi="TH SarabunPSK" w:cs="TH SarabunPSK"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14:paraId="70C56A38" w14:textId="77777777" w:rsidR="00915C0D" w:rsidRPr="00266F34" w:rsidRDefault="000D70B2" w:rsidP="00266F34">
          <w:pPr>
            <w:tabs>
              <w:tab w:val="left" w:pos="0"/>
            </w:tabs>
            <w:ind w:left="426" w:hanging="426"/>
            <w:jc w:val="thaiDistribute"/>
            <w:rPr>
              <w:rFonts w:ascii="TH SarabunPSK" w:hAnsi="TH SarabunPSK" w:cs="TH SarabunPSK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6088D09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BB7209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697A93" w14:textId="77777777"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89024DB" w14:textId="77777777" w:rsidR="006317FE" w:rsidRPr="001616EA" w:rsidRDefault="000D70B2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CE2BC07" w14:textId="7AF4F3FA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5FD898B5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154238D" w14:textId="4F3BE302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367514A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3E484E1" w14:textId="10F37658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DA64F2F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50CA8F78" w14:textId="1A438CB0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038ACF7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05EEBF5F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3304BA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ED2D24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8D8F53B" w14:textId="1F8602A6" w:rsidR="006B29C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3204F57" w14:textId="77777777" w:rsidR="00F618AE" w:rsidRDefault="00F618AE" w:rsidP="006B29C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644CEAC" w14:textId="77777777" w:rsidR="009F5BEA" w:rsidRPr="004B319A" w:rsidRDefault="000D70B2" w:rsidP="006B29C3">
      <w:pPr>
        <w:tabs>
          <w:tab w:val="left" w:pos="1418"/>
        </w:tabs>
        <w:jc w:val="both"/>
        <w:rPr>
          <w:rFonts w:ascii="TH SarabunPSK" w:hAnsi="TH SarabunPSK" w:cs="TH SarabunPSK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4B319A">
        <w:rPr>
          <w:rFonts w:ascii="TH SarabunPSK" w:hAnsi="TH SarabunPSK" w:cs="TH SarabunPSK"/>
          <w:color w:val="002060"/>
          <w:cs/>
        </w:rPr>
        <w:t>(</w:t>
      </w:r>
      <w:r w:rsidR="0007687F" w:rsidRPr="004B319A">
        <w:rPr>
          <w:rFonts w:ascii="TH SarabunPSK" w:hAnsi="TH SarabunPSK" w:cs="TH SarabunPSK"/>
          <w:color w:val="002060"/>
          <w:cs/>
        </w:rPr>
        <w:t>ถ้ามี</w:t>
      </w:r>
      <w:r w:rsidR="0007687F" w:rsidRPr="004B319A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4B319A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สถานที่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ฯลฯ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4B319A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68B96816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BDAF86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A7823D2" w14:textId="200C34BE" w:rsidR="000C0CEA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F501A8B" w14:textId="77777777" w:rsidR="00F618AE" w:rsidRDefault="00F618AE" w:rsidP="00CD5CA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E02DCB2" w14:textId="77777777" w:rsidR="00E65A34" w:rsidRPr="000C0CEA" w:rsidRDefault="000D70B2" w:rsidP="005529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0ED9755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77CB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939884" w14:textId="77777777" w:rsidR="00F618AE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9CB6901" w14:textId="25ABD192" w:rsidR="00341B47" w:rsidRPr="003B7376" w:rsidRDefault="000D70B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6B8827D3" w14:textId="77777777" w:rsidR="00715A71" w:rsidRPr="003B7376" w:rsidRDefault="000C0CE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616CA909" w14:textId="0730ADF4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F618AE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09DA0F4" w14:textId="5B3FFF87" w:rsidR="000F622C" w:rsidRDefault="000D70B2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 w:rsidR="00F618AE">
            <w:rPr>
              <w:rFonts w:ascii="TH SarabunPSK" w:hAnsi="TH SarabunPSK" w:cs="TH SarabunPSK" w:hint="cs"/>
              <w:sz w:val="32"/>
              <w:szCs w:val="32"/>
              <w:cs/>
            </w:rPr>
            <w:t>พฤศจิกายน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F618AE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529E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30 </w:t>
          </w:r>
          <w:r w:rsidR="00F618AE"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5529E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F618AE"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3AC0E0" w14:textId="77777777" w:rsidR="00F618AE" w:rsidRPr="003B7376" w:rsidRDefault="00F618AE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346C95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4C0800A1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283675F5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4C580C13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68D40719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29212DE3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78EA3534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42247947" w14:textId="77777777" w:rsidTr="00E669BC">
            <w:trPr>
              <w:trHeight w:val="326"/>
            </w:trPr>
            <w:tc>
              <w:tcPr>
                <w:tcW w:w="1843" w:type="dxa"/>
              </w:tcPr>
              <w:p w14:paraId="6A0CFA53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EEC3A31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7811CD4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F3BBF3D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FB26FB1" w14:textId="77777777" w:rsidTr="00E669BC">
            <w:trPr>
              <w:trHeight w:val="326"/>
            </w:trPr>
            <w:tc>
              <w:tcPr>
                <w:tcW w:w="1843" w:type="dxa"/>
              </w:tcPr>
              <w:p w14:paraId="0C4D64C6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101FBA74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2C40A24C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69F134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3A9EC54B" w14:textId="77777777" w:rsidTr="00E669BC">
            <w:trPr>
              <w:trHeight w:val="326"/>
            </w:trPr>
            <w:tc>
              <w:tcPr>
                <w:tcW w:w="1843" w:type="dxa"/>
              </w:tcPr>
              <w:p w14:paraId="5B73B34A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0B1FD7F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47569BEC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60A87BB5" w14:textId="77777777" w:rsidR="0071540A" w:rsidRPr="003B7376" w:rsidRDefault="000D70B2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8038F5B" w14:textId="77777777"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9F9058" w14:textId="77777777" w:rsidR="00B0619F" w:rsidRPr="003B7376" w:rsidRDefault="000D70B2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2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3FF49A0A" w14:textId="77777777" w:rsidTr="00F618AE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371443A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5B53511E" w14:textId="77777777"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265BC30B" w14:textId="3565854D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95639FD" w14:textId="7558146A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BFB7334" w14:textId="12B7A71A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87F78FE" w14:textId="2A9258E7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D517FB7" w14:textId="66812A21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มี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A9D6858" w14:textId="4B696232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เม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03B8E225" w14:textId="5DF9C4AE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6C867C0" w14:textId="0B9E9341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412770" w14:textId="24E8EE8F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B92C2BD" w14:textId="1714A7FD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8459857" w14:textId="0E7D45B1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0F2069D" w14:textId="76E7544A" w:rsidR="00B15DFB" w:rsidRPr="003B7376" w:rsidRDefault="000D70B2" w:rsidP="00F618A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F618AE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</w:tr>
          <w:tr w:rsidR="00B15DFB" w:rsidRPr="00931932" w14:paraId="5D2ABC75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645C7" w14:textId="33506A33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6FBC75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DB43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66D8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75AB7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3ED32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6AB5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75F3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EDFAC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9BC8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1FE3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1DA3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1E760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3E8E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5CAD8CE8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4B8CCCD7" w14:textId="39E5507C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739B2301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19AC17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8FCE5D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90A73B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1065B6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BED0DB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0338E5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4E8017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38DCB2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1B6D66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E4D163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E596D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7B7AE7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49E7A47C" w14:textId="77777777" w:rsidTr="00411B7C">
            <w:trPr>
              <w:trHeight w:val="711"/>
            </w:trPr>
            <w:tc>
              <w:tcPr>
                <w:tcW w:w="709" w:type="dxa"/>
              </w:tcPr>
              <w:p w14:paraId="09039399" w14:textId="121AAFDB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69421CF6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285DF50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8E5B2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B4B847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B25A3E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E0D59E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1402C8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5F9C11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9724F9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164875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8A7BCA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5FD8CD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B11EE1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718A44C0" w14:textId="77777777" w:rsidTr="00411B7C">
            <w:trPr>
              <w:trHeight w:val="712"/>
            </w:trPr>
            <w:tc>
              <w:tcPr>
                <w:tcW w:w="709" w:type="dxa"/>
              </w:tcPr>
              <w:p w14:paraId="569E0D1D" w14:textId="363CD14C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0869EE73" w14:textId="77777777"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62ED6E3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AB30C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77AACC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843963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3E6140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9BCAF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FC5CE2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281998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0EB020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2BA368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CCB1E2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751A09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75FCBAF9" w14:textId="77777777" w:rsidTr="00411B7C">
            <w:trPr>
              <w:trHeight w:val="711"/>
            </w:trPr>
            <w:tc>
              <w:tcPr>
                <w:tcW w:w="709" w:type="dxa"/>
              </w:tcPr>
              <w:p w14:paraId="607C64AC" w14:textId="699FB5A3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1F2EFC1E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688AD85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19BADA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C626E4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72EA9D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436481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179646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90E153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50CF9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338FAA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BF4728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BDA255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D77052" w14:textId="1ADC029F" w:rsidR="00B15DFB" w:rsidRPr="00931932" w:rsidRDefault="000D70B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B9DE3B4" w14:textId="77777777" w:rsidR="000C0CEA" w:rsidRDefault="000C0CEA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357D54" w14:textId="25BAA997"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08D3EF" w14:textId="3EB735A4" w:rsidR="00382347" w:rsidRDefault="00382347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1A8CD" w14:textId="77777777" w:rsidR="00382347" w:rsidRDefault="00382347" w:rsidP="000C0CEA">
      <w:pPr>
        <w:tabs>
          <w:tab w:val="left" w:pos="1418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15F2FA" w14:textId="77777777"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175D93" w14:textId="77777777" w:rsidR="009416F5" w:rsidRDefault="000D70B2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016D293F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26DBACC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6A4219E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1AA6765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014D3BA0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AF529DE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7A53F1B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4486545A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53D41640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0A66703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16EBC08E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6D46C181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4E7A5B5D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470FCF09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1E32E907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05ED07E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00715CC6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1800DA18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73BB8D1B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7D212799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7BF918A2" w14:textId="77777777" w:rsidR="009C475A" w:rsidRPr="009C475A" w:rsidRDefault="000D70B2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22273DB" w14:textId="77777777" w:rsidR="000C0CEA" w:rsidRDefault="000C0CEA" w:rsidP="000C0CEA">
      <w:pPr>
        <w:tabs>
          <w:tab w:val="left" w:pos="1418"/>
        </w:tabs>
        <w:jc w:val="thaiDistribute"/>
      </w:pPr>
    </w:p>
    <w:p w14:paraId="1EC368E2" w14:textId="77777777" w:rsidR="001D423E" w:rsidRPr="003B7376" w:rsidRDefault="000D70B2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1CEB7431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499B7527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6BEA24D8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10945DD8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26E0E630" w14:textId="77777777"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5F9280EA" w14:textId="77777777" w:rsidTr="006F6432">
            <w:trPr>
              <w:trHeight w:val="387"/>
            </w:trPr>
            <w:tc>
              <w:tcPr>
                <w:tcW w:w="851" w:type="dxa"/>
              </w:tcPr>
              <w:p w14:paraId="0FD52A7C" w14:textId="60B57BC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7FCB90BD" w14:textId="77777777" w:rsidR="00BD0C41" w:rsidRPr="003B7376" w:rsidRDefault="000D70B2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F7C9D9E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2AB79316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4DB73412" w14:textId="77777777" w:rsidTr="006F6432">
            <w:trPr>
              <w:trHeight w:val="405"/>
            </w:trPr>
            <w:tc>
              <w:tcPr>
                <w:tcW w:w="851" w:type="dxa"/>
              </w:tcPr>
              <w:p w14:paraId="12688D9E" w14:textId="7F416F31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500D9C7F" w14:textId="77777777" w:rsidR="002C0B60" w:rsidRPr="003B7376" w:rsidRDefault="000D70B2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5399385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7CDD37EB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3AA1CC98" w14:textId="77777777" w:rsidTr="000812D1">
            <w:trPr>
              <w:trHeight w:val="405"/>
            </w:trPr>
            <w:tc>
              <w:tcPr>
                <w:tcW w:w="851" w:type="dxa"/>
              </w:tcPr>
              <w:p w14:paraId="08558091" w14:textId="7FD162BF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5331EEFA" w14:textId="77777777" w:rsidR="000812D1" w:rsidRPr="003B7376" w:rsidRDefault="000D70B2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DA9BE6B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33FAE14B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60389C90" w14:textId="77777777" w:rsidTr="000812D1">
            <w:trPr>
              <w:trHeight w:val="405"/>
            </w:trPr>
            <w:tc>
              <w:tcPr>
                <w:tcW w:w="851" w:type="dxa"/>
              </w:tcPr>
              <w:p w14:paraId="6C32AE98" w14:textId="34AD9243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6F60F314" w14:textId="77777777" w:rsidR="000812D1" w:rsidRPr="003B7376" w:rsidRDefault="000D70B2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55A3BD3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21B60DB5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59267F1F" w14:textId="77777777" w:rsidTr="006F6432">
            <w:trPr>
              <w:trHeight w:val="405"/>
            </w:trPr>
            <w:tc>
              <w:tcPr>
                <w:tcW w:w="851" w:type="dxa"/>
              </w:tcPr>
              <w:p w14:paraId="76DB28E9" w14:textId="46C152B8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50BD625D" w14:textId="77777777" w:rsidR="002C0B60" w:rsidRPr="003B7376" w:rsidRDefault="000D70B2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0C735D09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40C4CE2E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1DC2484D" w14:textId="77777777" w:rsidTr="006F6432">
            <w:trPr>
              <w:trHeight w:val="405"/>
            </w:trPr>
            <w:tc>
              <w:tcPr>
                <w:tcW w:w="851" w:type="dxa"/>
              </w:tcPr>
              <w:p w14:paraId="34E79BE2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3453FBDA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14F1B05E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1707B548" w14:textId="338BE8A1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415C6DD7" w14:textId="1968385D" w:rsidR="00BD0C41" w:rsidRPr="003B7376" w:rsidRDefault="0038234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br/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3FD29FEA" w14:textId="77777777" w:rsidTr="002C0B60">
            <w:tc>
              <w:tcPr>
                <w:tcW w:w="709" w:type="dxa"/>
                <w:vAlign w:val="center"/>
              </w:tcPr>
              <w:p w14:paraId="11EEAFF8" w14:textId="77777777" w:rsidR="00BD0C41" w:rsidRPr="00931932" w:rsidRDefault="000D70B2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0CE16EED" w14:textId="77777777" w:rsidR="00BD0C41" w:rsidRPr="00931932" w:rsidRDefault="000D70B2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3F69258E" w14:textId="77777777" w:rsidR="00BD0C41" w:rsidRPr="00931932" w:rsidRDefault="000D70B2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595F231B" w14:textId="77777777" w:rsidTr="002C0B60">
            <w:tc>
              <w:tcPr>
                <w:tcW w:w="709" w:type="dxa"/>
              </w:tcPr>
              <w:p w14:paraId="0E4D99FF" w14:textId="6FA48F90"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521971C6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352EA43A" w14:textId="77777777"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793B6695" w14:textId="77777777" w:rsidTr="002C0B60">
            <w:tc>
              <w:tcPr>
                <w:tcW w:w="709" w:type="dxa"/>
              </w:tcPr>
              <w:p w14:paraId="31D29B13" w14:textId="6ED47738"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779400B0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03EB6983" w14:textId="77777777"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0BD4C54B" w14:textId="77777777" w:rsidTr="002C0B60">
            <w:tc>
              <w:tcPr>
                <w:tcW w:w="709" w:type="dxa"/>
              </w:tcPr>
              <w:p w14:paraId="76DB5178" w14:textId="4818336E"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618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56D165CC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3A3B3108" w14:textId="77777777" w:rsidR="00FE42D7" w:rsidRPr="003B7376" w:rsidRDefault="000D70B2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CA1895C" w14:textId="77777777" w:rsidR="000C0CEA" w:rsidRDefault="000C0CE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C1F9AB0" w14:textId="77777777" w:rsidR="00C16B09" w:rsidRPr="003B7376" w:rsidRDefault="000D70B2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437E2CFA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A9040E5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B16755E" w14:textId="77777777"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BFA15F" w14:textId="77777777" w:rsidR="00382347" w:rsidRDefault="00382347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34125D33" w14:textId="77777777" w:rsidR="00382347" w:rsidRDefault="00382347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50C1EDE8" w14:textId="77777777" w:rsidR="00382347" w:rsidRDefault="00382347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7383F823" w14:textId="77777777" w:rsidR="00382347" w:rsidRDefault="00382347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4F8EFD8C" w14:textId="77777777" w:rsidR="00382347" w:rsidRDefault="00382347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57A191BB" w14:textId="28D35C77" w:rsidR="000C0CEA" w:rsidRDefault="000D70B2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6C609310" w14:textId="77777777" w:rsidR="00747711" w:rsidRPr="003B7376" w:rsidRDefault="000D70B2" w:rsidP="000C0CE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4FF6CEBD" w14:textId="77777777"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14:paraId="4A66014D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464CBC3E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DE6520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56DA44DB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E90634C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543E1700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D054446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7E191322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FFFA29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512CC5A5" w14:textId="77777777"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DA7211C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FAE04AA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61F5D143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2E69D992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2DCC94E6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1C7913BF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6BF75835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0AFFD095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12F1AA31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5C1AC6E8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0A4D9976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E04FBE9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04114C2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5BC5F44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5439ECB0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4D3A0570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45EF69F0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0CBFE446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38A4FADE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2C38DB49" w14:textId="2149936D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="000D70B2" w:rsidRPr="00637706">
        <w:rPr>
          <w:rFonts w:ascii="TH SarabunPSK" w:hAnsi="TH SarabunPSK" w:cs="TH SarabunPSK"/>
        </w:rPr>
        <w:t>Certificate</w:t>
      </w:r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1C4141AF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0E8198F7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1CD5ECA9" w14:textId="77777777"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C0DF" w14:textId="77777777" w:rsidR="00D379DB" w:rsidRDefault="00D379DB">
      <w:r>
        <w:separator/>
      </w:r>
    </w:p>
  </w:endnote>
  <w:endnote w:type="continuationSeparator" w:id="0">
    <w:p w14:paraId="21399BCE" w14:textId="77777777" w:rsidR="00D379DB" w:rsidRDefault="00D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5064048-067F-4F27-AD26-CEFABC2FAEBF}"/>
    <w:embedBold r:id="rId2" w:fontKey="{2A98AB78-7AF3-4FEB-BB44-1C003F65B7E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B9B067C-E931-4427-87B8-DA94B662E93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76184590-25DB-46DD-943E-6082910682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501FF549" w14:textId="77777777" w:rsidR="00D379DB" w:rsidRPr="00707B53" w:rsidRDefault="000D70B2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3B5F287CDE964821AD1E58145AD9ED2F"/>
            </w:placeholder>
            <w:showingPlcHdr/>
            <w:text w:multiLine="1"/>
          </w:sdtPr>
          <w:sdtEndPr/>
          <w:sdtContent>
            <w:r w:rsidR="00D379D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379D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V1B</w:t>
            </w:r>
            <w:r w:rsidR="00D379DB">
              <w:rPr>
                <w:rFonts w:ascii="TH SarabunPSK" w:hAnsi="TH SarabunPSK" w:cs="TH SarabunPSK"/>
                <w:sz w:val="32"/>
              </w:rPr>
              <w:t>0108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379DB" w:rsidRPr="00707B53">
          <w:rPr>
            <w:rFonts w:ascii="TH SarabunPSK" w:hAnsi="TH SarabunPSK" w:cs="TH SarabunPSK"/>
            <w:sz w:val="32"/>
          </w:rPr>
          <w:t xml:space="preserve"> </w:t>
        </w:r>
        <w:r w:rsidR="00D379D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379DB" w:rsidRPr="00707B53">
          <w:rPr>
            <w:rFonts w:ascii="TH SarabunPSK" w:hAnsi="TH SarabunPSK" w:cs="TH SarabunPSK"/>
            <w:sz w:val="32"/>
          </w:rPr>
          <w:fldChar w:fldCharType="begin"/>
        </w:r>
        <w:r w:rsidR="00D379D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379DB" w:rsidRPr="00707B53">
          <w:rPr>
            <w:rFonts w:ascii="TH SarabunPSK" w:hAnsi="TH SarabunPSK" w:cs="TH SarabunPSK"/>
            <w:sz w:val="32"/>
          </w:rPr>
          <w:fldChar w:fldCharType="separate"/>
        </w:r>
        <w:r w:rsidR="009869AE">
          <w:rPr>
            <w:rFonts w:ascii="TH SarabunPSK" w:hAnsi="TH SarabunPSK" w:cs="TH SarabunPSK"/>
            <w:noProof/>
            <w:sz w:val="32"/>
          </w:rPr>
          <w:t>6</w:t>
        </w:r>
        <w:r w:rsidR="00D379D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7511C835" w14:textId="77777777" w:rsidR="00D379DB" w:rsidRDefault="00D3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D0F4" w14:textId="77777777" w:rsidR="00D379DB" w:rsidRDefault="00D379DB">
      <w:r>
        <w:separator/>
      </w:r>
    </w:p>
  </w:footnote>
  <w:footnote w:type="continuationSeparator" w:id="0">
    <w:p w14:paraId="1ABA4B51" w14:textId="77777777" w:rsidR="00D379DB" w:rsidRDefault="00D3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A08A" w14:textId="77777777" w:rsidR="00D379DB" w:rsidRDefault="00D379D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5AC2B" w14:textId="77777777" w:rsidR="00D379DB" w:rsidRDefault="00D379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58C66E41" w14:textId="77777777" w:rsidR="00D379DB" w:rsidRPr="00631FD4" w:rsidRDefault="00D379D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4F8096D1" w14:textId="77777777" w:rsidR="00D379DB" w:rsidRDefault="00D379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D70B2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2C99"/>
    <w:rsid w:val="002537C3"/>
    <w:rsid w:val="002548A6"/>
    <w:rsid w:val="00260762"/>
    <w:rsid w:val="0026314F"/>
    <w:rsid w:val="00264F2A"/>
    <w:rsid w:val="00265295"/>
    <w:rsid w:val="00266CB3"/>
    <w:rsid w:val="00266F34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234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319A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29EE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29C3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17E4"/>
    <w:rsid w:val="00984D09"/>
    <w:rsid w:val="0098680B"/>
    <w:rsid w:val="009869AE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12AA"/>
    <w:rsid w:val="00D12AA9"/>
    <w:rsid w:val="00D14FEC"/>
    <w:rsid w:val="00D2142B"/>
    <w:rsid w:val="00D22466"/>
    <w:rsid w:val="00D23785"/>
    <w:rsid w:val="00D36E24"/>
    <w:rsid w:val="00D379DB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18AE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."/>
  <w:listSeparator w:val=","/>
  <w14:docId w14:val="592B6D50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9C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B40C2E" w:rsidP="00B40C2E">
          <w:pPr>
            <w:pStyle w:val="E8FC7B81763D40848A85E50F22B1891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B40C2E" w:rsidP="00B40C2E">
          <w:pPr>
            <w:pStyle w:val="B3543A1066514C7BA592362E7B16EAED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B40C2E" w:rsidP="00B40C2E">
          <w:pPr>
            <w:pStyle w:val="2471995D23E44DEBAF16EE77EF4B4F1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B40C2E" w:rsidP="00B40C2E">
          <w:pPr>
            <w:pStyle w:val="A5DF707281AB4C2AB86430454FB8BB77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B40C2E" w:rsidP="00B40C2E">
          <w:pPr>
            <w:pStyle w:val="30DB58DA3CF24A41AD8CEED29D58BAD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B40C2E" w:rsidP="00B40C2E">
          <w:pPr>
            <w:pStyle w:val="49B84D2C6B7C4A6FAC0C4EEA16628F9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szCs w:val="28"/>
            </w:rPr>
            <w:t>(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B40C2E" w:rsidP="00B40C2E">
          <w:pPr>
            <w:pStyle w:val="7CA2458236E247DD9BC46CEB652C4FC7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B40C2E" w:rsidP="00B40C2E">
          <w:pPr>
            <w:pStyle w:val="711979F9A41140C28C9835C2C28B3CD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5529EE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B40C2E" w:rsidP="00B40C2E">
          <w:pPr>
            <w:pStyle w:val="905102EEF0C249C1B7952560E4B45BB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B40C2E" w:rsidP="00B40C2E">
          <w:pPr>
            <w:pStyle w:val="DDC2FA20EBFA495CA518822BA0C8848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B40C2E" w:rsidP="00B40C2E">
          <w:pPr>
            <w:pStyle w:val="0016D8FB3288412881BC61E25B20DFF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B40C2E" w:rsidP="00B40C2E">
          <w:pPr>
            <w:pStyle w:val="1E0297C3ECE84DC7B5838A0843D0CFB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B40C2E" w:rsidRPr="005529EE" w:rsidRDefault="00B40C2E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323E4F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ประโยชน์ที่คาดว่าจะได้รับ</w:t>
          </w:r>
          <w:r w:rsidRPr="005529EE">
            <w:rPr>
              <w:rFonts w:ascii="TH SarabunPSK" w:hAnsi="TH SarabunPSK" w:cs="TH SarabunPSK"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:rsidR="00FE3DDA" w:rsidRDefault="00FE3DDA"/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B40C2E" w:rsidP="00B40C2E">
          <w:pPr>
            <w:pStyle w:val="37486F731BE64145A70565687E5EB72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B40C2E" w:rsidP="00B40C2E">
          <w:pPr>
            <w:pStyle w:val="82A974B17A5C41C8937CEBC9A01BFB85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B40C2E" w:rsidP="00B40C2E">
          <w:pPr>
            <w:pStyle w:val="7651A9329ED94D58A248EB1A4CA1C6C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B40C2E" w:rsidP="00B40C2E">
          <w:pPr>
            <w:pStyle w:val="E05A688815B04505BFAAF4F54E3FAF66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B40C2E" w:rsidP="00B40C2E">
          <w:pPr>
            <w:pStyle w:val="3FC0E51DCDB345BC93FBA2E4D50896F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B40C2E" w:rsidP="00B40C2E">
          <w:pPr>
            <w:pStyle w:val="EB82144C6172456EABF0F39F9087B65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B40C2E" w:rsidP="00B40C2E">
          <w:pPr>
            <w:pStyle w:val="D2D47619EF574EC284090A74AE5D02AC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B40C2E" w:rsidP="00B40C2E">
          <w:pPr>
            <w:pStyle w:val="D6AFD4D4C4A84CCEA2E0B37C5074507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B40C2E" w:rsidP="00B40C2E">
          <w:pPr>
            <w:pStyle w:val="F99B3334ED184482B6A53223E0CE790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B40C2E" w:rsidP="00B40C2E">
          <w:pPr>
            <w:pStyle w:val="03B89A9048E245B39216337FFC0A55C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B40C2E" w:rsidP="00B40C2E">
          <w:pPr>
            <w:pStyle w:val="D721E40EBB1A4A78B5688DEC46CC81D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B40C2E" w:rsidP="00B40C2E">
          <w:pPr>
            <w:pStyle w:val="ED0700CB485047DBB49907A9AF18AF6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B40C2E" w:rsidP="00B40C2E">
          <w:pPr>
            <w:pStyle w:val="4C01CAD12EBA4C258CFBA0A59ECB230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B40C2E" w:rsidP="00B40C2E">
          <w:pPr>
            <w:pStyle w:val="17DFC64C3723405D927D0620DF1A4023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B40C2E" w:rsidP="00B40C2E">
          <w:pPr>
            <w:pStyle w:val="674460CEB14B400DA00736750D5052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B40C2E" w:rsidP="00B40C2E">
          <w:pPr>
            <w:pStyle w:val="D294DD27513149EE923B0CEFEC9049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B40C2E" w:rsidP="00B40C2E">
          <w:pPr>
            <w:pStyle w:val="67D8F0D6A1694AB3B6360AFFECD1A74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B40C2E" w:rsidP="00B40C2E">
          <w:pPr>
            <w:pStyle w:val="7E25C189E03548EF82D83EDA9D6F49F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B40C2E" w:rsidP="00B40C2E">
          <w:pPr>
            <w:pStyle w:val="D6395E4097F1429B9CE1AA6BFD2600CD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B40C2E" w:rsidP="00B40C2E">
          <w:pPr>
            <w:pStyle w:val="836DAC36EEE143358105A560E5E6FDC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B40C2E" w:rsidP="00B40C2E">
          <w:pPr>
            <w:pStyle w:val="9D5B6B56B60C4953ADCAEAC842B8619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B40C2E" w:rsidP="00B40C2E">
          <w:pPr>
            <w:pStyle w:val="0F9EB2560B874C5EAFA3DC715568BEC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B40C2E" w:rsidP="00B40C2E">
          <w:pPr>
            <w:pStyle w:val="499F293579324EF788809F2649B61334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B40C2E" w:rsidP="00B40C2E">
          <w:pPr>
            <w:pStyle w:val="44AE651E3AB9421B91D42318B8162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B40C2E" w:rsidP="00B40C2E">
          <w:pPr>
            <w:pStyle w:val="A202FF609ECB458AAE72C214E3FF50D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B40C2E" w:rsidP="00B40C2E">
          <w:pPr>
            <w:pStyle w:val="F7635681377941C9A1C27DE30396C34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B40C2E" w:rsidP="00B40C2E">
          <w:pPr>
            <w:pStyle w:val="5AD75E002FBA421F9438346731B91D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B40C2E" w:rsidP="00B40C2E">
          <w:pPr>
            <w:pStyle w:val="F8943E3772C5487FABB57247CFC9B6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17.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2"/>
              <w:szCs w:val="28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B40C2E" w:rsidP="00B40C2E">
          <w:pPr>
            <w:pStyle w:val="2B069CB0A53343D687E23E69A1CCE82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B40C2E" w:rsidP="00B40C2E">
          <w:pPr>
            <w:pStyle w:val="A2123840B0DD420B9D1CA4AF8E3A84D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B40C2E" w:rsidP="00B40C2E">
          <w:pPr>
            <w:pStyle w:val="E620BAB2D54D4D50B85790588DA892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B40C2E" w:rsidP="00B40C2E">
          <w:pPr>
            <w:pStyle w:val="F64C6EFCA07647E5918C9BCEF091492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B40C2E" w:rsidP="00B40C2E">
          <w:pPr>
            <w:pStyle w:val="14F7E6C0AC974B38BE0FD43ADEB7A3B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B40C2E" w:rsidP="00B40C2E">
          <w:pPr>
            <w:pStyle w:val="5937EC3CA6B14CE384D1EA6D338CA05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B40C2E" w:rsidP="00B40C2E">
          <w:pPr>
            <w:pStyle w:val="8AF7E87F544645D8BAEBBB0AA85D0B0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B40C2E" w:rsidP="00B40C2E">
          <w:pPr>
            <w:pStyle w:val="4168CEEE82B041EA803BE9CB6B67CA3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B40C2E" w:rsidP="00B40C2E">
          <w:pPr>
            <w:pStyle w:val="E7A1B3B2466C4829B1603D84E44C1AD0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B40C2E" w:rsidP="00B40C2E">
          <w:pPr>
            <w:pStyle w:val="93F3522C08DE4FD8B3A774F193AEEB52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B40C2E" w:rsidP="00B40C2E">
          <w:pPr>
            <w:pStyle w:val="36C5C6ECB5524B5CAD0D4F8900E4A85D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B40C2E" w:rsidP="00B40C2E">
          <w:pPr>
            <w:pStyle w:val="98A4678B07044118865893ADB30FAF8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มี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B40C2E" w:rsidP="00B40C2E">
          <w:pPr>
            <w:pStyle w:val="CEE2899993424B848EF6E232B7F0CA8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เม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B40C2E" w:rsidP="00B40C2E">
          <w:pPr>
            <w:pStyle w:val="D306CBA26FFA4EC79A4B983089E9523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B40C2E" w:rsidP="00B40C2E">
          <w:pPr>
            <w:pStyle w:val="9AA9378BF6324553B50284316897D06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B40C2E" w:rsidP="00B40C2E">
          <w:pPr>
            <w:pStyle w:val="A3C4C648F2A04700B751D18B588CC3C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B40C2E" w:rsidP="00B40C2E">
          <w:pPr>
            <w:pStyle w:val="9593CEEE66E34E7E92B57BE57BB4B15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B40C2E" w:rsidP="00B40C2E">
          <w:pPr>
            <w:pStyle w:val="0057E76C9B3F49579CA7A48006167EBA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B40C2E" w:rsidP="00B40C2E">
          <w:pPr>
            <w:pStyle w:val="6DE7E6DB42EB4C56BB43C811BC024E5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B40C2E" w:rsidP="00B40C2E">
          <w:pPr>
            <w:pStyle w:val="9FE2E7E7BC48413EA69702CFB3460AD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B40C2E" w:rsidP="00B40C2E">
          <w:pPr>
            <w:pStyle w:val="81641321411F4BC98F63299C7854382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B40C2E" w:rsidP="00B40C2E">
          <w:pPr>
            <w:pStyle w:val="5CF226337CE8443E9B8C8E077565FA0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B40C2E" w:rsidP="00B40C2E">
          <w:pPr>
            <w:pStyle w:val="F37CF5801333408291DDC7D7236AC94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B40C2E" w:rsidP="00B40C2E">
          <w:pPr>
            <w:pStyle w:val="399C2CEDABD84DA78461B95B91D6FF0B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B40C2E" w:rsidP="00B40C2E">
          <w:pPr>
            <w:pStyle w:val="53740A4CA130400FBF39A0F2B844F85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B40C2E" w:rsidP="00B40C2E">
          <w:pPr>
            <w:pStyle w:val="D14BF348BAB246EE82A49115A65EADC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B40C2E" w:rsidP="00B40C2E">
          <w:pPr>
            <w:pStyle w:val="7F225AD7F1574242B7A898779D70902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B40C2E" w:rsidP="00B40C2E">
          <w:pPr>
            <w:pStyle w:val="039F678D5C9149A5AD7632C65C5D64F5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B40C2E" w:rsidP="00B40C2E">
          <w:pPr>
            <w:pStyle w:val="F7051069F4CC461CB97751CE06A00C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B40C2E" w:rsidP="00B40C2E">
          <w:pPr>
            <w:pStyle w:val="9B966CC3D7874089946B396858E83A8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B40C2E" w:rsidP="00B40C2E">
          <w:pPr>
            <w:pStyle w:val="1E663E38F8054853B5DBECB1A955C8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B40C2E" w:rsidP="00B40C2E">
          <w:pPr>
            <w:pStyle w:val="DC72CD163A0C4CC3B38D4409C873DCF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B40C2E" w:rsidP="00B40C2E">
          <w:pPr>
            <w:pStyle w:val="1F228C7D98FC4EE9B20E39BDBFE1BCCE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B40C2E" w:rsidP="00B40C2E">
          <w:pPr>
            <w:pStyle w:val="D8CC43396D20434B894381DC30D363B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B40C2E" w:rsidP="00B40C2E">
          <w:pPr>
            <w:pStyle w:val="125A1309BE9A4AA38362F74C4914FB0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B40C2E" w:rsidP="00B40C2E">
          <w:pPr>
            <w:pStyle w:val="61C45BEC132242A1A8DD57FD2A5BF3F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B40C2E" w:rsidP="00B40C2E">
          <w:pPr>
            <w:pStyle w:val="3002532819564ADCAABC98B5E9BC9D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B40C2E" w:rsidP="00B40C2E">
          <w:pPr>
            <w:pStyle w:val="001823A0D7DF46EA9C726F51B1D1CA2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B40C2E" w:rsidP="00B40C2E">
          <w:pPr>
            <w:pStyle w:val="D98FFD0E0553428390F5AD6800CE529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B40C2E" w:rsidP="00B40C2E">
          <w:pPr>
            <w:pStyle w:val="DEBF6C4A7F4F4C989B63415A426E9BC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B40C2E" w:rsidP="00B40C2E">
          <w:pPr>
            <w:pStyle w:val="F218DA5494C3478AA086FD588865B6E8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B40C2E" w:rsidP="00B40C2E">
          <w:pPr>
            <w:pStyle w:val="75A06D22345A44C59068CF46EDE07897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B40C2E" w:rsidP="00B40C2E">
          <w:pPr>
            <w:pStyle w:val="6121B57AB81346F0BCF850FB29A577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B40C2E" w:rsidP="00B40C2E">
          <w:pPr>
            <w:pStyle w:val="04A927D253C44B5996EA864D8E85021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B40C2E" w:rsidP="00B40C2E">
          <w:pPr>
            <w:pStyle w:val="FA9FB68A9E404B1C8E7F7F346351625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B40C2E" w:rsidP="00B40C2E">
          <w:pPr>
            <w:pStyle w:val="4A93DB341FFC49D1944A0E83916C387D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B40C2E" w:rsidP="00B40C2E">
          <w:pPr>
            <w:pStyle w:val="D0D40850B56C4A939B66A60B39D6892D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B40C2E" w:rsidP="00B40C2E">
          <w:pPr>
            <w:pStyle w:val="FE8DFA36A1FC439E8FFB6F2208901A4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B40C2E" w:rsidP="00B40C2E">
          <w:pPr>
            <w:pStyle w:val="D9D92ED9CABE47379AE076C5B3B3A18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B40C2E" w:rsidP="00B40C2E">
          <w:pPr>
            <w:pStyle w:val="4D717D9E201E4F059A6510F794DEA3D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48F5C9F2CFBF456193237B9BE56C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46D8-35E4-4549-B428-D451FB02F844}"/>
      </w:docPartPr>
      <w:docPartBody>
        <w:p w:rsidR="00E302D7" w:rsidRDefault="00B40C2E" w:rsidP="00B40C2E">
          <w:pPr>
            <w:pStyle w:val="48F5C9F2CFBF456193237B9BE56C3F8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p>
      </w:docPartBody>
    </w:docPart>
    <w:docPart>
      <w:docPartPr>
        <w:name w:val="C3FF652E3FC044F9BE1E5F478E85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8BDA-09E5-434A-85E2-1796F0DD20F5}"/>
      </w:docPartPr>
      <w:docPartBody>
        <w:p w:rsidR="00E302D7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930D314E1F4FC897636F35B6F2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9983-A739-452C-9CBA-BC9A07565C8F}"/>
      </w:docPartPr>
      <w:docPartBody>
        <w:p w:rsidR="00E302D7" w:rsidRDefault="00B40C2E" w:rsidP="00B40C2E">
          <w:pPr>
            <w:pStyle w:val="F3930D314E1F4FC897636F35B6F2AC13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docPartBody>
    </w:docPart>
    <w:docPart>
      <w:docPartPr>
        <w:name w:val="7BC115E3465543FEAB788FA81319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DD2-7CA3-484A-A8B8-1AAD14E4A055}"/>
      </w:docPartPr>
      <w:docPartBody>
        <w:p w:rsidR="00F84084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B5F287CDE964821AD1E58145AD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EE1E-0749-4963-A2E1-77C055A7AA5B}"/>
      </w:docPartPr>
      <w:docPartBody>
        <w:p w:rsidR="00000000" w:rsidRDefault="00B40C2E" w:rsidP="00B40C2E">
          <w:pPr>
            <w:pStyle w:val="3B5F287CDE964821AD1E58145AD9ED2F"/>
          </w:pPr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050D"/>
    <w:rsid w:val="00A22A53"/>
    <w:rsid w:val="00A56C8E"/>
    <w:rsid w:val="00A70C2C"/>
    <w:rsid w:val="00A7500F"/>
    <w:rsid w:val="00AC4DD1"/>
    <w:rsid w:val="00AF44D1"/>
    <w:rsid w:val="00B02A32"/>
    <w:rsid w:val="00B40C2E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84084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C2E"/>
    <w:rPr>
      <w:color w:val="808080"/>
    </w:rPr>
  </w:style>
  <w:style w:type="paragraph" w:customStyle="1" w:styleId="7651A9329ED94D58A248EB1A4CA1C6CE">
    <w:name w:val="7651A9329ED94D58A248EB1A4CA1C6CE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">
    <w:name w:val="E05A688815B04505BFAAF4F54E3FAF66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">
    <w:name w:val="3FC0E51DCDB345BC93FBA2E4D50896FA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">
    <w:name w:val="D9D92ED9CABE47379AE076C5B3B3A18A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A93DB341FFC49D1944A0E83916C387D">
    <w:name w:val="4A93DB341FFC49D1944A0E83916C387D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">
    <w:name w:val="4D717D9E201E4F059A6510F794DEA3D8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">
    <w:name w:val="D0D40850B56C4A939B66A60B39D6892D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">
    <w:name w:val="FE8DFA36A1FC439E8FFB6F2208901A44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">
    <w:name w:val="001823A0D7DF46EA9C726F51B1D1CA20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">
    <w:name w:val="D98FFD0E0553428390F5AD6800CE5291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">
    <w:name w:val="EB82144C6172456EABF0F39F9087B65A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">
    <w:name w:val="D2D47619EF574EC284090A74AE5D02AC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">
    <w:name w:val="D6AFD4D4C4A84CCEA2E0B37C50745072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">
    <w:name w:val="F99B3334ED184482B6A53223E0CE790A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">
    <w:name w:val="9FE2E7E7BC48413EA69702CFB3460AD9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">
    <w:name w:val="81641321411F4BC98F63299C78543828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">
    <w:name w:val="5CF226337CE8443E9B8C8E077565FA08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">
    <w:name w:val="F37CF5801333408291DDC7D7236AC94D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">
    <w:name w:val="399C2CEDABD84DA78461B95B91D6FF0B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">
    <w:name w:val="53740A4CA130400FBF39A0F2B844F85F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">
    <w:name w:val="D14BF348BAB246EE82A49115A65EADCD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">
    <w:name w:val="7F225AD7F1574242B7A898779D709020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">
    <w:name w:val="03B89A9048E245B39216337FFC0A55CC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">
    <w:name w:val="D8CC43396D20434B894381DC30D363BF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">
    <w:name w:val="125A1309BE9A4AA38362F74C4914FB05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">
    <w:name w:val="61C45BEC132242A1A8DD57FD2A5BF3F9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">
    <w:name w:val="3002532819564ADCAABC98B5E9BC9D55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">
    <w:name w:val="E8FC7B81763D40848A85E50F22B1891D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">
    <w:name w:val="1E0297C3ECE84DC7B5838A0843D0CFB2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">
    <w:name w:val="DDC2FA20EBFA495CA518822BA0C8848A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">
    <w:name w:val="0016D8FB3288412881BC61E25B20DFFC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">
    <w:name w:val="37486F731BE64145A70565687E5EB729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">
    <w:name w:val="82A974B17A5C41C8937CEBC9A01BFB85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">
    <w:name w:val="D721E40EBB1A4A78B5688DEC46CC81D7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">
    <w:name w:val="ED0700CB485047DBB49907A9AF18AF60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">
    <w:name w:val="4C01CAD12EBA4C258CFBA0A59ECB230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">
    <w:name w:val="17DFC64C3723405D927D0620DF1A4023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">
    <w:name w:val="674460CEB14B400DA00736750D5052C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8F5C9F2CFBF456193237B9BE56C3F8E">
    <w:name w:val="48F5C9F2CFBF456193237B9BE56C3F8E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30D314E1F4FC897636F35B6F2AC13">
    <w:name w:val="F3930D314E1F4FC897636F35B6F2AC13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">
    <w:name w:val="D294DD27513149EE923B0CEFEC90492F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">
    <w:name w:val="67D8F0D6A1694AB3B6360AFFECD1A74F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">
    <w:name w:val="7E25C189E03548EF82D83EDA9D6F49F9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">
    <w:name w:val="D6395E4097F1429B9CE1AA6BFD2600CD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B84D2C6B7C4A6FAC0C4EEA16628F99">
    <w:name w:val="49B84D2C6B7C4A6FAC0C4EEA16628F99"/>
    <w:rsid w:val="00B40C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7CA2458236E247DD9BC46CEB652C4FC7">
    <w:name w:val="7CA2458236E247DD9BC46CEB652C4FC7"/>
    <w:rsid w:val="00B40C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711979F9A41140C28C9835C2C28B3CD6">
    <w:name w:val="711979F9A41140C28C9835C2C28B3CD6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">
    <w:name w:val="2B069CB0A53343D687E23E69A1CCE822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">
    <w:name w:val="A2123840B0DD420B9D1CA4AF8E3A84D8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">
    <w:name w:val="E620BAB2D54D4D50B85790588DA89241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">
    <w:name w:val="F64C6EFCA07647E5918C9BCEF0914924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">
    <w:name w:val="14F7E6C0AC974B38BE0FD43ADEB7A3B7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">
    <w:name w:val="836DAC36EEE143358105A560E5E6FDCA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">
    <w:name w:val="905102EEF0C249C1B7952560E4B45BBF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">
    <w:name w:val="A5DF707281AB4C2AB86430454FB8BB77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">
    <w:name w:val="9D5B6B56B60C4953ADCAEAC842B86190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">
    <w:name w:val="0F9EB2560B874C5EAFA3DC715568BEC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">
    <w:name w:val="499F293579324EF788809F2649B61334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">
    <w:name w:val="44AE651E3AB9421B91D42318B8162D77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">
    <w:name w:val="A202FF609ECB458AAE72C214E3FF50D0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">
    <w:name w:val="F7635681377941C9A1C27DE30396C34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">
    <w:name w:val="5AD75E002FBA421F9438346731B91D3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943E3772C5487FABB57247CFC9B669">
    <w:name w:val="F8943E3772C5487FABB57247CFC9B669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937EC3CA6B14CE384D1EA6D338CA05D">
    <w:name w:val="5937EC3CA6B14CE384D1EA6D338CA05D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">
    <w:name w:val="8AF7E87F544645D8BAEBBB0AA85D0B09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">
    <w:name w:val="4168CEEE82B041EA803BE9CB6B67CA37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">
    <w:name w:val="E7A1B3B2466C4829B1603D84E44C1AD0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">
    <w:name w:val="93F3522C08DE4FD8B3A774F193AEEB52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">
    <w:name w:val="36C5C6ECB5524B5CAD0D4F8900E4A85D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">
    <w:name w:val="98A4678B07044118865893ADB30FAF8F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">
    <w:name w:val="CEE2899993424B848EF6E232B7F0CA84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">
    <w:name w:val="D306CBA26FFA4EC79A4B983089E9523F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">
    <w:name w:val="9AA9378BF6324553B50284316897D06F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">
    <w:name w:val="A3C4C648F2A04700B751D18B588CC3C7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">
    <w:name w:val="9593CEEE66E34E7E92B57BE57BB4B154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">
    <w:name w:val="0057E76C9B3F49579CA7A48006167EBA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">
    <w:name w:val="6DE7E6DB42EB4C56BB43C811BC024E5F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">
    <w:name w:val="039F678D5C9149A5AD7632C65C5D64F5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">
    <w:name w:val="F7051069F4CC461CB97751CE06A00C2F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">
    <w:name w:val="9B966CC3D7874089946B396858E83A81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">
    <w:name w:val="1E663E38F8054853B5DBECB1A955C811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">
    <w:name w:val="DC72CD163A0C4CC3B38D4409C873DCF0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">
    <w:name w:val="1F228C7D98FC4EE9B20E39BDBFE1BCCE"/>
    <w:rsid w:val="00B40C2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">
    <w:name w:val="DEBF6C4A7F4F4C989B63415A426E9BC9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">
    <w:name w:val="F218DA5494C3478AA086FD588865B6E8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">
    <w:name w:val="75A06D22345A44C59068CF46EDE07897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">
    <w:name w:val="6121B57AB81346F0BCF850FB29A57731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">
    <w:name w:val="04A927D253C44B5996EA864D8E85021C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">
    <w:name w:val="FA9FB68A9E404B1C8E7F7F3463516256"/>
    <w:rsid w:val="00B40C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5F287CDE964821AD1E58145AD9ED2F">
    <w:name w:val="3B5F287CDE964821AD1E58145AD9ED2F"/>
    <w:rsid w:val="00B40C2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B3B6-FCD1-45CA-BAC4-2D404D52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20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จารุวรรณ  มารุจกล้า</cp:lastModifiedBy>
  <cp:revision>11</cp:revision>
  <cp:lastPrinted>2021-08-27T06:25:00Z</cp:lastPrinted>
  <dcterms:created xsi:type="dcterms:W3CDTF">2019-04-19T08:08:00Z</dcterms:created>
  <dcterms:modified xsi:type="dcterms:W3CDTF">2021-08-27T06:26:00Z</dcterms:modified>
</cp:coreProperties>
</file>