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1913" wp14:editId="4213D813">
                <wp:simplePos x="0" y="0"/>
                <wp:positionH relativeFrom="column">
                  <wp:posOffset>99060</wp:posOffset>
                </wp:positionH>
                <wp:positionV relativeFrom="paragraph">
                  <wp:posOffset>-723900</wp:posOffset>
                </wp:positionV>
                <wp:extent cx="6257925" cy="1000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E8B" w:rsidRPr="00F11F72" w:rsidRDefault="00BB2E8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E7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="00E70253" w:rsidRPr="00E7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E7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esearch project)</w:t>
                            </w:r>
                          </w:p>
                          <w:p w:rsidR="00BB2E8B" w:rsidRDefault="00BB2E8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ทุนวิจัยสถาบัน </w:t>
                            </w:r>
                          </w:p>
                          <w:p w:rsidR="00BB2E8B" w:rsidRPr="00C1163B" w:rsidRDefault="00BB2E8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DB65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  <w:p w:rsidR="00BB2E8B" w:rsidRDefault="00BB2E8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-57pt;width:492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">
                <v:textbox>
                  <w:txbxContent>
                    <w:p w:rsidR="00BB2E8B" w:rsidRPr="00F11F72" w:rsidRDefault="00BB2E8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E702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="00E70253" w:rsidRPr="00E702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E702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esearch project)</w:t>
                      </w:r>
                    </w:p>
                    <w:p w:rsidR="00BB2E8B" w:rsidRDefault="00BB2E8B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ทุนวิจัยสถาบัน </w:t>
                      </w:r>
                    </w:p>
                    <w:p w:rsidR="00BB2E8B" w:rsidRPr="00C1163B" w:rsidRDefault="00BB2E8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DB652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6</w:t>
                      </w:r>
                    </w:p>
                    <w:p w:rsidR="00BB2E8B" w:rsidRDefault="00BB2E8B" w:rsidP="006A52CD"/>
                  </w:txbxContent>
                </v:textbox>
              </v:shape>
            </w:pict>
          </mc:Fallback>
        </mc:AlternateContent>
      </w:r>
    </w:p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8B0563" w:rsidRDefault="00B0619F" w:rsidP="008B056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75pt;height:17.25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E5773A" w:rsidRPr="008B0563" w:rsidRDefault="00366A4C" w:rsidP="008B0563">
      <w:pPr>
        <w:shd w:val="clear" w:color="auto" w:fill="FFFFFF"/>
        <w:spacing w:after="60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strategy"/>
          <w:id w:val="-1025555345"/>
          <w:lock w:val="contentLocked"/>
          <w:placeholder>
            <w:docPart w:val="D9D92ED9CABE47379AE076C5B3B3A18A"/>
          </w:placeholder>
          <w:showingPlcHdr/>
          <w:text/>
        </w:sdtPr>
        <w:sdtEndPr/>
        <w:sdtContent>
          <w:r w:rsidR="00E5773A"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5773A"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 w:rsidR="00E5773A" w:rsidRPr="008B056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E5773A" w:rsidRPr="008B056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5" type="#_x0000_t75" style="width:276pt;height:25.5pt" o:ole="">
            <v:imagedata r:id="rId10" o:title=""/>
          </v:shape>
          <w:control r:id="rId11" w:name="OptionButton1" w:shapeid="_x0000_i1055"/>
        </w:object>
      </w:r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7" type="#_x0000_t75" style="width:243pt;height:25.5pt" o:ole="">
            <v:imagedata r:id="rId12" o:title=""/>
          </v:shape>
          <w:control r:id="rId13" w:name="OptionButton2" w:shapeid="_x0000_i1057"/>
        </w:object>
      </w:r>
    </w:p>
    <w:p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8B0563" w:rsidRDefault="008B0563" w:rsidP="008B0563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6A52CD" w:rsidRPr="00DA3DCC" w:rsidRDefault="00366A4C" w:rsidP="008B0563">
      <w:pPr>
        <w:shd w:val="clear" w:color="auto" w:fill="FFFFFF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:rsidR="006A52CD" w:rsidRDefault="006A52CD" w:rsidP="006A52CD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6A52CD" w:rsidRPr="00DA3DCC" w:rsidRDefault="006A52CD" w:rsidP="006A52CD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366A4C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59" type="#_x0000_t75" style="width:13.5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1" type="#_x0000_t75" style="width:15pt;height:11.25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3" type="#_x0000_t75" style="width:14.25pt;height:13.5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613FA9" w:rsidRDefault="00613FA9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884D93" w:rsidRPr="00AA43CE" w:rsidRDefault="00366A4C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0619F" w:rsidRPr="003B7376" w:rsidRDefault="00366A4C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5" type="#_x0000_t75" style="width:11.25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7" type="#_x0000_t75" style="width:10.5pt;height:16.5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1.25pt;height:10.5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8B0563" w:rsidRDefault="008B0563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</w:pPr>
    </w:p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366A4C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366A4C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366A4C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8B0563" w:rsidRDefault="008B0563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</w:rPr>
      </w:pPr>
    </w:p>
    <w:p w:rsidR="00B0619F" w:rsidRPr="003B7376" w:rsidRDefault="00366A4C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8B0563" w:rsidRDefault="008B0563" w:rsidP="00B0619F">
      <w:pPr>
        <w:tabs>
          <w:tab w:val="left" w:pos="1418"/>
        </w:tabs>
        <w:jc w:val="both"/>
      </w:pPr>
    </w:p>
    <w:p w:rsidR="008B0563" w:rsidRDefault="00366A4C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  <w:cs/>
        </w:rPr>
        <w:tab/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B0563" w:rsidRDefault="008B0563" w:rsidP="00B0619F">
      <w:pPr>
        <w:tabs>
          <w:tab w:val="left" w:pos="1418"/>
        </w:tabs>
        <w:jc w:val="both"/>
      </w:pPr>
    </w:p>
    <w:p w:rsidR="00B0619F" w:rsidRPr="003B7376" w:rsidRDefault="00366A4C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0E36A3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84472B" w:rsidRPr="00980F99" w:rsidRDefault="0084472B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366A4C" w:rsidP="00DF13E0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="00DF13E0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="00DF13E0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E36A3" w:rsidRPr="00980F99" w:rsidRDefault="00B0619F" w:rsidP="000E36A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0E36A3">
      <w:pPr>
        <w:tabs>
          <w:tab w:val="left" w:pos="1418"/>
        </w:tabs>
        <w:jc w:val="both"/>
      </w:pPr>
    </w:p>
    <w:p w:rsidR="00070C8C" w:rsidRPr="008B0563" w:rsidRDefault="00366A4C" w:rsidP="00DF13E0">
      <w:pPr>
        <w:tabs>
          <w:tab w:val="left" w:pos="1418"/>
        </w:tabs>
        <w:jc w:val="thaiDistribute"/>
        <w:rPr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8B0563" w:rsidRPr="00980F99" w:rsidRDefault="006B40ED" w:rsidP="000B1797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E767AC" w:rsidRDefault="00E767AC" w:rsidP="000B1797">
      <w:pPr>
        <w:tabs>
          <w:tab w:val="left" w:pos="1418"/>
        </w:tabs>
        <w:jc w:val="both"/>
      </w:pPr>
    </w:p>
    <w:p w:rsidR="00070C8C" w:rsidRPr="000C0CEA" w:rsidRDefault="00366A4C" w:rsidP="00DF13E0">
      <w:pPr>
        <w:tabs>
          <w:tab w:val="left" w:pos="1418"/>
        </w:tabs>
        <w:jc w:val="thaiDistribute"/>
      </w:pP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4F11E6">
      <w:pPr>
        <w:pStyle w:val="NormalWeb"/>
        <w:spacing w:before="0" w:beforeAutospacing="0" w:after="0" w:afterAutospacing="0"/>
      </w:pPr>
    </w:p>
    <w:p w:rsidR="00CF0326" w:rsidRPr="003B7376" w:rsidRDefault="00366A4C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แสดงกรอบแนวคิดในการวิจัยให้เห็นความเชื่อมโยง</w:t>
          </w:r>
          <w:r w:rsidR="00DF13E0" w:rsidRPr="00DF13E0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>กับปัญหาและโจทย์วิจัย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 xml:space="preserve"> 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</w:rPr>
            <w:t>(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อธิบายในรูปของแผนภูมิ หรือค้นคว้าทฤษฎีมาอ้างอิงก็ได้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B612F1">
      <w:pPr>
        <w:pStyle w:val="NormalWeb"/>
        <w:spacing w:before="0" w:beforeAutospacing="0" w:after="0" w:afterAutospacing="0"/>
      </w:pPr>
    </w:p>
    <w:p w:rsidR="00B612F1" w:rsidRPr="003B7376" w:rsidRDefault="00366A4C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E767AC" w:rsidRDefault="00E767AC" w:rsidP="00DD057C">
      <w:pPr>
        <w:pStyle w:val="NormalWeb"/>
        <w:tabs>
          <w:tab w:val="left" w:pos="142"/>
        </w:tabs>
        <w:spacing w:before="0" w:beforeAutospacing="0" w:after="0" w:afterAutospacing="0"/>
      </w:pPr>
    </w:p>
    <w:p w:rsidR="00CF0326" w:rsidRPr="003B7376" w:rsidRDefault="00366A4C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DF13E0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 xml:space="preserve">ระบุเอกสารที่ใช้อ้างอิง 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</w:rPr>
            <w:t xml:space="preserve">(Reference) </w:t>
          </w:r>
          <w:r w:rsidR="00DF13E0" w:rsidRPr="00DF13E0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>ของโครงการวิจัยตามระบบสากล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</w:rPr>
      </w:pPr>
    </w:p>
    <w:p w:rsidR="00915C0D" w:rsidRDefault="00366A4C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 w:rsidR="00DF13E0">
            <w:rPr>
              <w:rFonts w:ascii="TH SarabunPSK" w:hAnsi="TH SarabunPSK" w:cs="TH SarabunPSK" w:hint="cs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</w:t>
          </w:r>
          <w:r w:rsidR="00DF13E0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หรือพัฒนางานของหน่วยงาน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อย่างไร และใครคือผู้ได้รับประโยชน์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6317FE">
      <w:pPr>
        <w:tabs>
          <w:tab w:val="left" w:pos="1418"/>
        </w:tabs>
        <w:jc w:val="both"/>
      </w:pPr>
    </w:p>
    <w:p w:rsidR="006317FE" w:rsidRPr="001616EA" w:rsidRDefault="00366A4C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6317FE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6317FE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2.75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0.5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7" type="#_x0000_t75" style="width:14.25pt;height:10.5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9" type="#_x0000_t75" style="width:14.25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0633" w:rsidRPr="000E36A3" w:rsidRDefault="00366A4C" w:rsidP="000E36A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p w:rsidR="009F5BEA" w:rsidRPr="00E767AC" w:rsidRDefault="00366A4C" w:rsidP="000C0CEA">
      <w:pPr>
        <w:tabs>
          <w:tab w:val="left" w:pos="567"/>
        </w:tabs>
        <w:jc w:val="thaiDistribute"/>
        <w:rPr>
          <w:rFonts w:ascii="TH SarabunPSK" w:hAnsi="TH SarabunPSK" w:cs="TH SarabunPSK"/>
          <w:color w:val="002060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E767AC">
        <w:rPr>
          <w:rFonts w:ascii="TH SarabunPSK" w:hAnsi="TH SarabunPSK" w:cs="TH SarabunPSK"/>
          <w:color w:val="002060"/>
          <w:cs/>
        </w:rPr>
        <w:t>ถ้ามี</w:t>
      </w:r>
      <w:r w:rsidR="0007687F" w:rsidRPr="00E767AC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E767AC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สถานที่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ฯลฯ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E767AC">
        <w:rPr>
          <w:rFonts w:ascii="TH SarabunPSK" w:hAnsi="TH SarabunPSK" w:cs="TH SarabunPSK" w:hint="cs"/>
          <w:b/>
          <w:bCs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B0563" w:rsidRPr="00980F99" w:rsidRDefault="00341B47" w:rsidP="00CD5CA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767AC" w:rsidRDefault="00E767AC" w:rsidP="00CD5CA1">
      <w:pPr>
        <w:tabs>
          <w:tab w:val="left" w:pos="1418"/>
        </w:tabs>
        <w:jc w:val="both"/>
      </w:pPr>
    </w:p>
    <w:p w:rsidR="00E65A34" w:rsidRPr="000C0CEA" w:rsidRDefault="00366A4C" w:rsidP="00DF13E0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DF13E0">
            <w:rPr>
              <w:rFonts w:hint="cs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767AC" w:rsidRPr="00E767AC" w:rsidRDefault="00341B47" w:rsidP="008B056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8B0563" w:rsidRDefault="00366A4C" w:rsidP="008B0563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DF13E0">
            <w:rPr>
              <w:rFonts w:hint="cs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366A4C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366A4C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ตุลา</w:t>
          </w:r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>คม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5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366A4C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619F" w:rsidRPr="003B7376" w:rsidRDefault="00366A4C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F13E0">
            <w:rPr>
              <w:rFonts w:hint="cs"/>
              <w:cs/>
            </w:rPr>
            <w:t xml:space="preserve"> </w:t>
          </w:r>
          <w:r w:rsidR="00DF13E0" w:rsidRPr="00DB0D57">
            <w:rPr>
              <w:rFonts w:ascii="TH SarabunPSK" w:hAnsi="TH SarabunPSK" w:cs="TH SarabunPSK"/>
              <w:color w:val="17365D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366A4C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366A4C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366A4C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366A4C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AF7D20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366A4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366A4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366A4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366A4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366A4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366A4C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416F5" w:rsidRDefault="00366A4C" w:rsidP="000C0CEA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366A4C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E0451" w:rsidRDefault="001E0451" w:rsidP="000C0CEA">
      <w:pPr>
        <w:tabs>
          <w:tab w:val="left" w:pos="1418"/>
        </w:tabs>
        <w:jc w:val="thaiDistribute"/>
      </w:pPr>
    </w:p>
    <w:p w:rsidR="001D423E" w:rsidRPr="003B7376" w:rsidRDefault="00366A4C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366A4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BD0C41" w:rsidRPr="003B7376" w:rsidRDefault="00366A4C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366A4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2C0B60" w:rsidRPr="003B7376" w:rsidRDefault="00366A4C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366A4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0812D1" w:rsidRPr="003B7376" w:rsidRDefault="00366A4C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366A4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0812D1" w:rsidRPr="003B7376" w:rsidRDefault="00366A4C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366A4C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827" w:type="dxa"/>
              </w:tcPr>
              <w:p w:rsidR="002C0B60" w:rsidRPr="003B7376" w:rsidRDefault="00366A4C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8B0563" w:rsidRDefault="008B0563" w:rsidP="00BD0C41">
      <w:pPr>
        <w:jc w:val="both"/>
      </w:pPr>
    </w:p>
    <w:p w:rsidR="00BD0C41" w:rsidRPr="003B7376" w:rsidRDefault="00366A4C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366A4C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366A4C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366A4C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366A4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6917" w:type="dxa"/>
              </w:tcPr>
              <w:p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FE42D7" w:rsidP="00366A4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6917" w:type="dxa"/>
              </w:tcPr>
              <w:p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:rsidTr="002C0B60">
            <w:tc>
              <w:tcPr>
                <w:tcW w:w="709" w:type="dxa"/>
              </w:tcPr>
              <w:p w:rsidR="00FE42D7" w:rsidRDefault="0007687F" w:rsidP="00366A4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366A4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  <w:bookmarkStart w:id="0" w:name="_GoBack"/>
                <w:bookmarkEnd w:id="0"/>
              </w:p>
            </w:tc>
            <w:tc>
              <w:tcPr>
                <w:tcW w:w="6917" w:type="dxa"/>
              </w:tcPr>
              <w:p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:rsidR="00FE42D7" w:rsidRPr="003B7376" w:rsidRDefault="00366A4C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E0451" w:rsidRDefault="001E0451" w:rsidP="00EC399C">
      <w:pPr>
        <w:tabs>
          <w:tab w:val="left" w:pos="1418"/>
        </w:tabs>
        <w:spacing w:before="120"/>
        <w:jc w:val="both"/>
      </w:pPr>
    </w:p>
    <w:p w:rsidR="00C16B09" w:rsidRPr="003B7376" w:rsidRDefault="00366A4C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C0CEA" w:rsidRDefault="00747711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980F99" w:rsidRPr="00980F99" w:rsidRDefault="00366A4C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747711" w:rsidRDefault="00366A4C" w:rsidP="0084472B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0E36A3" w:rsidRPr="003B7376" w:rsidRDefault="000E36A3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e-mail:……………………………………………………………..………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:rsidR="004C685D" w:rsidRPr="00637706" w:rsidRDefault="004C685D" w:rsidP="004C685D">
      <w:pPr>
        <w:rPr>
          <w:rFonts w:ascii="TH SarabunPSK" w:hAnsi="TH SarabunPSK" w:cs="TH SarabunPSK"/>
        </w:rPr>
      </w:pPr>
    </w:p>
    <w:p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8B" w:rsidRDefault="00BB2E8B">
      <w:r>
        <w:separator/>
      </w:r>
    </w:p>
  </w:endnote>
  <w:endnote w:type="continuationSeparator" w:id="0">
    <w:p w:rsidR="00BB2E8B" w:rsidRDefault="00BB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CCEAD2C-ADDC-4F96-8438-FB0450E42CAB}"/>
    <w:embedBold r:id="rId2" w:fontKey="{D27559B8-8E33-4453-9ADC-336F5DA3B1E8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8B568C70-DF9A-455A-B713-6C85890D3AE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B2E8B" w:rsidRPr="00707B53" w:rsidRDefault="00366A4C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BB2E8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B2E8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BB2E8B" w:rsidRPr="002735CC">
              <w:rPr>
                <w:rFonts w:ascii="TH SarabunPSK" w:hAnsi="TH SarabunPSK" w:cs="TH SarabunPSK"/>
                <w:sz w:val="32"/>
              </w:rPr>
              <w:t>V1B</w:t>
            </w:r>
            <w:r w:rsidR="00BB2E8B">
              <w:rPr>
                <w:rFonts w:ascii="TH SarabunPSK" w:hAnsi="TH SarabunPSK" w:cs="TH SarabunPSK"/>
                <w:sz w:val="32"/>
              </w:rPr>
              <w:t>0108</w:t>
            </w:r>
            <w:r w:rsidR="00BB2E8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BB2E8B" w:rsidRPr="00707B53">
          <w:rPr>
            <w:rFonts w:ascii="TH SarabunPSK" w:hAnsi="TH SarabunPSK" w:cs="TH SarabunPSK"/>
            <w:sz w:val="32"/>
          </w:rPr>
          <w:t xml:space="preserve"> </w:t>
        </w:r>
        <w:r w:rsidR="00BB2E8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BB2E8B" w:rsidRPr="00707B53">
          <w:rPr>
            <w:rFonts w:ascii="TH SarabunPSK" w:hAnsi="TH SarabunPSK" w:cs="TH SarabunPSK"/>
            <w:sz w:val="32"/>
          </w:rPr>
          <w:fldChar w:fldCharType="begin"/>
        </w:r>
        <w:r w:rsidR="00BB2E8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B2E8B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6</w:t>
        </w:r>
        <w:r w:rsidR="00BB2E8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B2E8B" w:rsidRDefault="00BB2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8B" w:rsidRDefault="00BB2E8B">
      <w:r>
        <w:separator/>
      </w:r>
    </w:p>
  </w:footnote>
  <w:footnote w:type="continuationSeparator" w:id="0">
    <w:p w:rsidR="00BB2E8B" w:rsidRDefault="00BB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8B" w:rsidRDefault="00BB2E8B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E8B" w:rsidRDefault="00BB2E8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B2E8B" w:rsidRPr="00631FD4" w:rsidRDefault="00BB2E8B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:rsidR="00BB2E8B" w:rsidRDefault="00BB2E8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0CEA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E36A3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0451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6A4C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2D7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472B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0563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11ED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0F99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0AB0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AF7D20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2E8B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171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A7A7D"/>
    <w:rsid w:val="00DB11ED"/>
    <w:rsid w:val="00DB25CE"/>
    <w:rsid w:val="00DB2BEE"/>
    <w:rsid w:val="00DB6524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3E0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0253"/>
    <w:rsid w:val="00E741AD"/>
    <w:rsid w:val="00E755D3"/>
    <w:rsid w:val="00E767AC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4840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."/>
  <w:listSeparator w:val=",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C10C1C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C10C1C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C10C1C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C10C1C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C10C1C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>แสดงกรอบแนวคิดในการวิจัยให้เห็นความเชื่อมโยง</w:t>
          </w:r>
          <w:r w:rsidRPr="00DF13E0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>กับปัญหาและโจทย์วิจัย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 xml:space="preserve"> 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</w:rPr>
            <w:t>(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cs/>
            </w:rPr>
            <w:t>อธิบายในรูปของแผนภูมิ หรือค้นคว้าทฤษฎีมาอ้างอิงก็ได้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F13E0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 xml:space="preserve">ระบุเอกสารที่ใช้อ้างอิง 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</w:rPr>
            <w:t xml:space="preserve">(Reference) </w:t>
          </w:r>
          <w:r w:rsidRPr="00DF13E0">
            <w:rPr>
              <w:rFonts w:ascii="TH SarabunPSK" w:hAnsi="TH SarabunPSK" w:cs="TH SarabunPSK" w:hint="cs"/>
              <w:color w:val="323E4F" w:themeColor="text2" w:themeShade="BF"/>
              <w:sz w:val="28"/>
              <w:cs/>
            </w:rPr>
            <w:t>ของโครงการวิจัยตามระบบสากล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>
            <w:rPr>
              <w:rFonts w:ascii="TH SarabunPSK" w:hAnsi="TH SarabunPSK" w:cs="TH SarabunPSK"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</w:t>
          </w:r>
          <w:r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หรือพัฒนางานของหน่วยงาน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อย่างไร และใครคือผู้ได้รับประโยชน์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hint="cs"/>
              <w:cs/>
            </w:rPr>
            <w:t xml:space="preserve"> </w:t>
          </w:r>
          <w:r w:rsidRPr="00DB0D57">
            <w:rPr>
              <w:rFonts w:ascii="TH SarabunPSK" w:hAnsi="TH SarabunPSK" w:cs="TH SarabunPSK"/>
              <w:color w:val="323E4F" w:themeColor="text2" w:themeShade="BF"/>
              <w:cs/>
            </w:rPr>
            <w:t>แสดงกิจกรรม (ที่สอดคล้องกับวัตถุประสงค์) ช่วงเวลา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C10C1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C10C1C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C10C1C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C10C1C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C10C1C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C10C1C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C10C1C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C10C1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C10C1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C10C1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C10C1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C10C1C"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C10C1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C10C1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C10C1C">
          <w:r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 w:rsidRPr="008B056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B056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C10C1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B3411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F44D1"/>
    <w:rsid w:val="00B02A32"/>
    <w:rsid w:val="00B64615"/>
    <w:rsid w:val="00B77960"/>
    <w:rsid w:val="00B8106E"/>
    <w:rsid w:val="00BA77F4"/>
    <w:rsid w:val="00BB5688"/>
    <w:rsid w:val="00BB5F56"/>
    <w:rsid w:val="00BD3BE3"/>
    <w:rsid w:val="00BE1816"/>
    <w:rsid w:val="00C0605E"/>
    <w:rsid w:val="00C07D75"/>
    <w:rsid w:val="00C10C1C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302D7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DD1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FAAB-5374-49FD-92AC-E9C4290E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74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helpdesk</cp:lastModifiedBy>
  <cp:revision>18</cp:revision>
  <cp:lastPrinted>2019-04-19T09:23:00Z</cp:lastPrinted>
  <dcterms:created xsi:type="dcterms:W3CDTF">2019-04-19T04:53:00Z</dcterms:created>
  <dcterms:modified xsi:type="dcterms:W3CDTF">2022-04-29T08:33:00Z</dcterms:modified>
</cp:coreProperties>
</file>