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3B85" w14:textId="77777777"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7BE31" wp14:editId="21C8D18E">
                <wp:simplePos x="0" y="0"/>
                <wp:positionH relativeFrom="column">
                  <wp:posOffset>102870</wp:posOffset>
                </wp:positionH>
                <wp:positionV relativeFrom="paragraph">
                  <wp:posOffset>-725805</wp:posOffset>
                </wp:positionV>
                <wp:extent cx="6257925" cy="1059180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361A" w14:textId="77777777" w:rsidR="00BB2E8B" w:rsidRPr="00F11F72" w:rsidRDefault="00BB2E8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E7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</w:t>
                            </w:r>
                            <w:r w:rsidR="00E70253" w:rsidRPr="00E7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E7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14:paraId="353B5199" w14:textId="77777777" w:rsidR="00BB2E8B" w:rsidRDefault="00BB2E8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ทุนวิจัยสถาบัน </w:t>
                            </w:r>
                          </w:p>
                          <w:p w14:paraId="3FB61F5E" w14:textId="77777777" w:rsidR="00BB2E8B" w:rsidRPr="00C1163B" w:rsidRDefault="00BB2E8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E7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8DE293F" w14:textId="77777777" w:rsidR="00BB2E8B" w:rsidRDefault="00BB2E8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B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-57.15pt;width:492.75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">
                <v:textbox>
                  <w:txbxContent>
                    <w:p w14:paraId="332F361A" w14:textId="77777777" w:rsidR="00BB2E8B" w:rsidRPr="00F11F72" w:rsidRDefault="00BB2E8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E702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</w:t>
                      </w:r>
                      <w:r w:rsidR="00E70253" w:rsidRPr="00E702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E702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14:paraId="353B5199" w14:textId="77777777" w:rsidR="00BB2E8B" w:rsidRDefault="00BB2E8B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ทุนวิจัยสถาบัน </w:t>
                      </w:r>
                    </w:p>
                    <w:p w14:paraId="3FB61F5E" w14:textId="77777777" w:rsidR="00BB2E8B" w:rsidRPr="00C1163B" w:rsidRDefault="00BB2E8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E7025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14:paraId="48DE293F" w14:textId="77777777" w:rsidR="00BB2E8B" w:rsidRDefault="00BB2E8B" w:rsidP="006A52CD"/>
                  </w:txbxContent>
                </v:textbox>
              </v:shape>
            </w:pict>
          </mc:Fallback>
        </mc:AlternateContent>
      </w:r>
    </w:p>
    <w:p w14:paraId="74F55726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031D3423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1265C26A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64E0099D" w14:textId="77777777"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01DDCA38" w14:textId="356A66BD" w:rsidR="008B0563" w:rsidRDefault="00B0619F" w:rsidP="008B0563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587E1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34A37553" w14:textId="77777777" w:rsidR="00E5773A" w:rsidRPr="008B0563" w:rsidRDefault="000154C0" w:rsidP="008B0563">
      <w:pPr>
        <w:shd w:val="clear" w:color="auto" w:fill="FFFFFF"/>
        <w:spacing w:after="6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strategy"/>
          <w:id w:val="-1025555345"/>
          <w:lock w:val="contentLocked"/>
          <w:placeholder>
            <w:docPart w:val="D9D92ED9CABE47379AE076C5B3B3A18A"/>
          </w:placeholder>
          <w:showingPlcHdr/>
          <w:text/>
        </w:sdtPr>
        <w:sdtEndPr/>
        <w:sdtContent>
          <w:r w:rsidR="00E5773A"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5773A"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 w:rsidR="00E5773A" w:rsidRPr="008B056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5773A" w:rsidRPr="008B05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7DD8C6B8" w14:textId="77777777"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004C8253" w14:textId="77777777"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14:paraId="123058D6" w14:textId="7EA7AB97"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79789E89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14:paraId="63CCC370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417282A6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610AF9FD" w14:textId="53DDA0B2"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2366F5EB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14:paraId="7D253706" w14:textId="77777777"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17BCD266" w14:textId="77777777" w:rsidR="008B0563" w:rsidRDefault="008B0563" w:rsidP="008B0563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41E05837" w14:textId="77777777" w:rsidR="006A52CD" w:rsidRPr="00DA3DCC" w:rsidRDefault="000154C0" w:rsidP="008B0563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14:paraId="56A5028E" w14:textId="77777777"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135FF3DB" w14:textId="77777777"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631ACC1C" w14:textId="77777777" w:rsidR="00B0619F" w:rsidRPr="003B7376" w:rsidRDefault="000154C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161526D1" w14:textId="78145645"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FF4ED7F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447ECED5" w14:textId="33E7C56A"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247F2A9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4FD18FFA" w14:textId="4A83B40A"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0D3508DA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358D586A" w14:textId="77777777"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0A85B83F" w14:textId="301BFDDE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6FA0547" w14:textId="77777777" w:rsidR="00884D93" w:rsidRPr="00AA43CE" w:rsidRDefault="000154C0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00A95E12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C8A93E1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B58198B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DD8EA26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59B88FF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AE38CA1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696EF34" w14:textId="064D570E" w:rsidR="00884D93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0115DBF" w14:textId="77777777" w:rsidR="000154C0" w:rsidRPr="003B7376" w:rsidRDefault="000154C0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 w:hint="cs"/>
          <w:sz w:val="32"/>
          <w:szCs w:val="32"/>
        </w:rPr>
      </w:pPr>
    </w:p>
    <w:p w14:paraId="57637B53" w14:textId="77777777" w:rsidR="00B0619F" w:rsidRPr="003B7376" w:rsidRDefault="000154C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1E7F0C66" w14:textId="30354C18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6A1434D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0B0B7874" w14:textId="17DF1D0C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339FABFA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5218B3FC" w14:textId="191446E9"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0F9568D8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18BDAD15" w14:textId="63767DE8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71E3E3D5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3FA5ACA3" w14:textId="77777777" w:rsidR="00B0619F" w:rsidRPr="003B7376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51DCB0EC" w14:textId="77777777"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1A7C210F" w14:textId="77777777" w:rsidR="008B0563" w:rsidRDefault="008B0563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</w:pPr>
    </w:p>
    <w:p w14:paraId="270CEF54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2884E507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364629CE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3CBE97D5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76D3919B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2D85CF3C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016C083E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0A341454" w14:textId="77777777" w:rsidTr="008125A3">
            <w:trPr>
              <w:trHeight w:val="394"/>
            </w:trPr>
            <w:tc>
              <w:tcPr>
                <w:tcW w:w="1276" w:type="dxa"/>
              </w:tcPr>
              <w:p w14:paraId="0D53015C" w14:textId="77777777"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4467CDCC" w14:textId="77777777"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D4EE31C" w14:textId="77777777" w:rsidR="00B24DB2" w:rsidRPr="003B7376" w:rsidRDefault="000154C0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366BA328" w14:textId="77777777"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5A5F0448" w14:textId="77777777"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1AEAC895" w14:textId="77777777" w:rsidTr="008125A3">
            <w:trPr>
              <w:trHeight w:val="405"/>
            </w:trPr>
            <w:tc>
              <w:tcPr>
                <w:tcW w:w="1276" w:type="dxa"/>
              </w:tcPr>
              <w:p w14:paraId="0AFC89A6" w14:textId="77777777"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15396273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58291A5" w14:textId="77777777" w:rsidR="00B0619F" w:rsidRPr="003B7376" w:rsidRDefault="000154C0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D1A45CE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43F4A1AA" w14:textId="77777777" w:rsidR="00B0619F" w:rsidRPr="003B7376" w:rsidRDefault="000154C0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C1DBD18" w14:textId="77777777" w:rsidR="008B0563" w:rsidRDefault="008B056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</w:rPr>
      </w:pPr>
    </w:p>
    <w:p w14:paraId="5BEC07B3" w14:textId="77777777" w:rsidR="00B0619F" w:rsidRPr="003B7376" w:rsidRDefault="000154C0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08F050E5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65C2621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182F77AA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700E66A8" w14:textId="77777777" w:rsidR="008B0563" w:rsidRDefault="008B0563" w:rsidP="00B0619F">
      <w:pPr>
        <w:tabs>
          <w:tab w:val="left" w:pos="1418"/>
        </w:tabs>
        <w:jc w:val="both"/>
      </w:pPr>
    </w:p>
    <w:p w14:paraId="73853A2F" w14:textId="77777777" w:rsidR="008B0563" w:rsidRDefault="000154C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  <w:cs/>
        </w:rPr>
        <w:tab/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916005A" w14:textId="7D3C5C16" w:rsidR="008B0563" w:rsidRDefault="008B0563" w:rsidP="00B0619F">
      <w:pPr>
        <w:tabs>
          <w:tab w:val="left" w:pos="1418"/>
        </w:tabs>
        <w:jc w:val="both"/>
      </w:pPr>
    </w:p>
    <w:p w14:paraId="0FA5C4C9" w14:textId="657B122F" w:rsidR="000154C0" w:rsidRDefault="000154C0" w:rsidP="00B0619F">
      <w:pPr>
        <w:tabs>
          <w:tab w:val="left" w:pos="1418"/>
        </w:tabs>
        <w:jc w:val="both"/>
      </w:pPr>
    </w:p>
    <w:p w14:paraId="3D7573A2" w14:textId="5DE1F088" w:rsidR="000154C0" w:rsidRDefault="000154C0" w:rsidP="00B0619F">
      <w:pPr>
        <w:tabs>
          <w:tab w:val="left" w:pos="1418"/>
        </w:tabs>
        <w:jc w:val="both"/>
      </w:pPr>
    </w:p>
    <w:p w14:paraId="3FD573B6" w14:textId="77777777" w:rsidR="000154C0" w:rsidRPr="000154C0" w:rsidRDefault="000154C0" w:rsidP="00B0619F">
      <w:pPr>
        <w:tabs>
          <w:tab w:val="left" w:pos="1418"/>
        </w:tabs>
        <w:jc w:val="both"/>
        <w:rPr>
          <w:rFonts w:hint="cs"/>
        </w:rPr>
      </w:pPr>
    </w:p>
    <w:p w14:paraId="3C187076" w14:textId="77777777" w:rsidR="00B0619F" w:rsidRPr="003B7376" w:rsidRDefault="000154C0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109F2AB3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4535C19C" w14:textId="77777777" w:rsidR="000E36A3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A515A6F" w14:textId="77777777" w:rsidR="0084472B" w:rsidRPr="00980F99" w:rsidRDefault="0084472B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E072937" w14:textId="77777777" w:rsidR="00B0619F" w:rsidRPr="003B7376" w:rsidRDefault="000154C0" w:rsidP="00DF13E0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DF13E0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="00DF13E0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53C51B77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BBB811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3534509" w14:textId="77777777" w:rsidR="000E36A3" w:rsidRPr="00980F99" w:rsidRDefault="00B0619F" w:rsidP="000E36A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C8C5EA2" w14:textId="77777777" w:rsidR="00E767AC" w:rsidRDefault="00E767AC" w:rsidP="000E36A3">
      <w:pPr>
        <w:tabs>
          <w:tab w:val="left" w:pos="1418"/>
        </w:tabs>
        <w:jc w:val="both"/>
      </w:pPr>
    </w:p>
    <w:p w14:paraId="10174A24" w14:textId="77777777" w:rsidR="00070C8C" w:rsidRPr="008B0563" w:rsidRDefault="000154C0" w:rsidP="00DF13E0">
      <w:pPr>
        <w:tabs>
          <w:tab w:val="left" w:pos="1418"/>
        </w:tabs>
        <w:jc w:val="thaiDistribute"/>
        <w:rPr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68840005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2B01C1D2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D754E62" w14:textId="77777777" w:rsidR="008B0563" w:rsidRPr="00980F99" w:rsidRDefault="006B40ED" w:rsidP="000B1797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184CEF2E" w14:textId="77777777" w:rsidR="00E767AC" w:rsidRDefault="00E767AC" w:rsidP="000B1797">
      <w:pPr>
        <w:tabs>
          <w:tab w:val="left" w:pos="1418"/>
        </w:tabs>
        <w:jc w:val="both"/>
      </w:pPr>
    </w:p>
    <w:p w14:paraId="5A8068A3" w14:textId="77777777" w:rsidR="00070C8C" w:rsidRPr="000C0CEA" w:rsidRDefault="000154C0" w:rsidP="00DF13E0">
      <w:pPr>
        <w:tabs>
          <w:tab w:val="left" w:pos="1418"/>
        </w:tabs>
        <w:jc w:val="thaiDistribute"/>
      </w:pP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0B3B268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741154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6DA2CA5" w14:textId="77777777"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AEF867D" w14:textId="77777777" w:rsidR="00E767AC" w:rsidRDefault="00E767AC" w:rsidP="004F11E6">
      <w:pPr>
        <w:pStyle w:val="NormalWeb"/>
        <w:spacing w:before="0" w:beforeAutospacing="0" w:after="0" w:afterAutospacing="0"/>
      </w:pPr>
    </w:p>
    <w:p w14:paraId="62074D5D" w14:textId="77777777" w:rsidR="00CF0326" w:rsidRPr="003B7376" w:rsidRDefault="000154C0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 xml:space="preserve">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>(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4D2FCE7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E10715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7D9D73A" w14:textId="77777777"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B2288C4" w14:textId="77777777" w:rsidR="00E767AC" w:rsidRDefault="00E767AC" w:rsidP="00B612F1">
      <w:pPr>
        <w:pStyle w:val="NormalWeb"/>
        <w:spacing w:before="0" w:beforeAutospacing="0" w:after="0" w:afterAutospacing="0"/>
      </w:pPr>
    </w:p>
    <w:p w14:paraId="16E57FA1" w14:textId="77777777" w:rsidR="00B612F1" w:rsidRPr="003B7376" w:rsidRDefault="000154C0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7D5DEE5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78DA24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F973E75" w14:textId="77777777"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5843DEFA" w14:textId="77777777" w:rsidR="00E767AC" w:rsidRDefault="00E767AC" w:rsidP="00DD057C">
      <w:pPr>
        <w:pStyle w:val="NormalWeb"/>
        <w:tabs>
          <w:tab w:val="left" w:pos="142"/>
        </w:tabs>
        <w:spacing w:before="0" w:beforeAutospacing="0" w:after="0" w:afterAutospacing="0"/>
      </w:pPr>
    </w:p>
    <w:p w14:paraId="3ECDF9CF" w14:textId="77777777" w:rsidR="00CF0326" w:rsidRPr="003B7376" w:rsidRDefault="000154C0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DF13E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 xml:space="preserve">ระบุเอกสารที่ใช้อ้างอิง </w:t>
          </w:r>
          <w:r w:rsidR="00DF13E0" w:rsidRPr="00DF13E0">
            <w:rPr>
              <w:rFonts w:ascii="TH SarabunPSK" w:hAnsi="TH SarabunPSK" w:cs="TH SarabunPSK"/>
              <w:color w:val="17365D" w:themeColor="text2" w:themeShade="BF"/>
              <w:sz w:val="28"/>
              <w:szCs w:val="28"/>
            </w:rPr>
            <w:t xml:space="preserve">(Reference) </w:t>
          </w:r>
          <w:r w:rsidR="00DF13E0" w:rsidRPr="00DF13E0">
            <w:rPr>
              <w:rFonts w:ascii="TH SarabunPSK" w:hAnsi="TH SarabunPSK" w:cs="TH SarabunPSK" w:hint="cs"/>
              <w:color w:val="17365D" w:themeColor="text2" w:themeShade="BF"/>
              <w:sz w:val="28"/>
              <w:szCs w:val="28"/>
              <w:cs/>
            </w:rPr>
            <w:t>ของโครงการวิจัยตามระบบสากล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7EF53DA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14A5BF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CB73D7E" w14:textId="77777777" w:rsidR="008B0563" w:rsidRPr="00980F99" w:rsidRDefault="00341B47" w:rsidP="00980F99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CBEE30A" w14:textId="77777777" w:rsidR="00E767AC" w:rsidRDefault="00E767AC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</w:rPr>
      </w:pPr>
    </w:p>
    <w:p w14:paraId="2218CF6D" w14:textId="77777777" w:rsidR="00915C0D" w:rsidRDefault="000154C0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BB2E8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DF13E0">
            <w:rPr>
              <w:rFonts w:ascii="TH SarabunPSK" w:hAnsi="TH SarabunPSK" w:cs="TH SarabunPSK"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</w:t>
          </w:r>
          <w:r w:rsidR="00DF13E0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หรือพัฒนางานของหน่วยงาน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2CDA457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CA6C66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5167320" w14:textId="77777777" w:rsidR="000C0C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94B6951" w14:textId="77777777" w:rsidR="00E767AC" w:rsidRDefault="00E767AC" w:rsidP="006317FE">
      <w:pPr>
        <w:tabs>
          <w:tab w:val="left" w:pos="1418"/>
        </w:tabs>
        <w:jc w:val="both"/>
      </w:pPr>
    </w:p>
    <w:p w14:paraId="1D142856" w14:textId="77777777" w:rsidR="006317FE" w:rsidRPr="001616EA" w:rsidRDefault="000154C0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="006317FE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6317FE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95C31E7" w14:textId="084B63E8"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4EA85984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0F32968" w14:textId="46112E4A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2B7EEF9A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B88675B" w14:textId="011ACE08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FBAA7D5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5AF1C91A" w14:textId="5672434E"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6C57BC1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08BCC962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4D866D6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91FAFC2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FA666D1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DC32262" w14:textId="77777777" w:rsidR="00830633" w:rsidRPr="000E36A3" w:rsidRDefault="000154C0" w:rsidP="000E36A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</w:p>
      </w:sdtContent>
    </w:sdt>
    <w:p w14:paraId="420B0E3A" w14:textId="77777777" w:rsidR="009F5BEA" w:rsidRPr="00E767AC" w:rsidRDefault="000154C0" w:rsidP="000C0CEA">
      <w:pPr>
        <w:tabs>
          <w:tab w:val="left" w:pos="567"/>
        </w:tabs>
        <w:jc w:val="thaiDistribute"/>
        <w:rPr>
          <w:rFonts w:ascii="TH SarabunPSK" w:hAnsi="TH SarabunPSK" w:cs="TH SarabunPSK"/>
          <w:color w:val="002060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E767AC">
        <w:rPr>
          <w:rFonts w:ascii="TH SarabunPSK" w:hAnsi="TH SarabunPSK" w:cs="TH SarabunPSK"/>
          <w:color w:val="002060"/>
          <w:cs/>
        </w:rPr>
        <w:t>ถ้ามี</w:t>
      </w:r>
      <w:r w:rsidR="0007687F" w:rsidRPr="00E767AC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E767AC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สถานที่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ฯลฯ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E767AC">
        <w:rPr>
          <w:rFonts w:ascii="TH SarabunPSK" w:hAnsi="TH SarabunPSK" w:cs="TH SarabunPSK"/>
          <w:color w:val="002060"/>
        </w:rPr>
        <w:t xml:space="preserve"> </w:t>
      </w:r>
      <w:r w:rsidR="004C685D" w:rsidRPr="00E767AC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E767AC">
        <w:rPr>
          <w:rFonts w:ascii="TH SarabunPSK" w:hAnsi="TH SarabunPSK" w:cs="TH SarabunPSK" w:hint="cs"/>
          <w:b/>
          <w:bCs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3D2D8E07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7AE7CE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BFAAC5F" w14:textId="77777777" w:rsidR="008B0563" w:rsidRPr="00980F99" w:rsidRDefault="00341B47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AB3750D" w14:textId="77777777" w:rsidR="00E767AC" w:rsidRDefault="00E767AC" w:rsidP="00CD5CA1">
      <w:pPr>
        <w:tabs>
          <w:tab w:val="left" w:pos="1418"/>
        </w:tabs>
        <w:jc w:val="both"/>
      </w:pPr>
    </w:p>
    <w:p w14:paraId="519E6AEF" w14:textId="77777777" w:rsidR="00E65A34" w:rsidRPr="000C0CEA" w:rsidRDefault="000154C0" w:rsidP="00DF13E0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45792C5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4A7C7F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3AE78CA" w14:textId="6C9571B3" w:rsidR="00E767AC" w:rsidRDefault="00341B47" w:rsidP="008B056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C37CF26" w14:textId="77777777" w:rsidR="009B5378" w:rsidRPr="00E767AC" w:rsidRDefault="009B5378" w:rsidP="008B0563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75CAA1D" w14:textId="77777777" w:rsidR="00715A71" w:rsidRPr="008B0563" w:rsidRDefault="000154C0" w:rsidP="008B0563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58F6CE02" w14:textId="34864E24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9B5378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F4A1AC4" w14:textId="14692054" w:rsidR="000F622C" w:rsidRDefault="000154C0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</w:t>
          </w:r>
          <w:r w:rsidR="009B5378">
            <w:rPr>
              <w:rFonts w:ascii="TH SarabunPSK" w:hAnsi="TH SarabunPSK" w:cs="TH SarabunPSK" w:hint="cs"/>
              <w:sz w:val="32"/>
              <w:szCs w:val="32"/>
              <w:cs/>
            </w:rPr>
            <w:t>พฤศจิกายน</w:t>
          </w:r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9B5378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30 </w:t>
          </w:r>
          <w:r w:rsidR="009B5378"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E767A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9B5378">
            <w:rPr>
              <w:rFonts w:ascii="TH SarabunPSK" w:hAnsi="TH SarabunPSK" w:cs="TH SarabunPSK" w:hint="cs"/>
              <w:sz w:val="32"/>
              <w:szCs w:val="32"/>
              <w:cs/>
            </w:rPr>
            <w:t>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09FDB3" w14:textId="3A5684EF" w:rsidR="009B5378" w:rsidRDefault="009B537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8F1843B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1B1FDC50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546A99A8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1895B426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422CE1C8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4EDE968A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4C4200A7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26BBA299" w14:textId="77777777" w:rsidTr="00E669BC">
            <w:trPr>
              <w:trHeight w:val="326"/>
            </w:trPr>
            <w:tc>
              <w:tcPr>
                <w:tcW w:w="1843" w:type="dxa"/>
              </w:tcPr>
              <w:p w14:paraId="3053B424" w14:textId="77777777"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1632A312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2FA6A2C9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26BFCA2B" w14:textId="77777777"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66C64DD0" w14:textId="77777777" w:rsidTr="00E669BC">
            <w:trPr>
              <w:trHeight w:val="326"/>
            </w:trPr>
            <w:tc>
              <w:tcPr>
                <w:tcW w:w="1843" w:type="dxa"/>
              </w:tcPr>
              <w:p w14:paraId="07598C4C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1167E26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5964618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7AFD6987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0FDFDFB7" w14:textId="77777777" w:rsidTr="00E669BC">
            <w:trPr>
              <w:trHeight w:val="326"/>
            </w:trPr>
            <w:tc>
              <w:tcPr>
                <w:tcW w:w="1843" w:type="dxa"/>
              </w:tcPr>
              <w:p w14:paraId="60A40272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EFEC01C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5E1CACD7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0D1F9691" w14:textId="77777777" w:rsidR="0071540A" w:rsidRPr="003B7376" w:rsidRDefault="000154C0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A963B4F" w14:textId="77777777" w:rsidR="00E67996" w:rsidRPr="003B7376" w:rsidRDefault="00B0619F" w:rsidP="00205E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06E18A6" w14:textId="77777777" w:rsidR="00B0619F" w:rsidRPr="003B7376" w:rsidRDefault="000154C0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F13E0">
            <w:rPr>
              <w:rFonts w:hint="cs"/>
              <w:cs/>
            </w:rPr>
            <w:t xml:space="preserve"> </w:t>
          </w:r>
          <w:r w:rsidR="00DF13E0" w:rsidRPr="00DB0D57">
            <w:rPr>
              <w:rFonts w:ascii="TH SarabunPSK" w:hAnsi="TH SarabunPSK" w:cs="TH SarabunPSK"/>
              <w:color w:val="17365D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31397C29" w14:textId="77777777" w:rsidTr="009B5378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6AB44EB3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223C2449" w14:textId="77777777"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848D6A3" w14:textId="3CC6AE13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D5F2E6B" w14:textId="4CB4D0E1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7847471" w14:textId="2D10E42C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F740E62" w14:textId="7C0E3A95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2589EB2" w14:textId="7F56CACE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มี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CCCC505" w14:textId="48EA54B9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เม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6AF06B0" w14:textId="0D054880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3A095C9" w14:textId="5B85BDC2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29EFFA3" w14:textId="60C11AF1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8C1CBDC" w14:textId="6B33724E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DB680E0" w14:textId="2FB5039D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</w:t>
                    </w:r>
                    <w:r w:rsidR="00AF7D20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D7AF5EE" w14:textId="4E585974" w:rsidR="00B15DFB" w:rsidRPr="003B7376" w:rsidRDefault="000154C0" w:rsidP="009B5378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  <w:r w:rsidR="009B5378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</w:tr>
          <w:tr w:rsidR="00B15DFB" w:rsidRPr="00931932" w14:paraId="2E249DA2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5CFC6D" w14:textId="238ECB1D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C98AB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9C55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57A8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B06B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DD09E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D2771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00E8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9B14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2A3A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DBDC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628E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CD75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D731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65587EF9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4DC021BF" w14:textId="4630AAAC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5EDB8AAE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27641D7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6CA1E9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303621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3D6D5C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3D45A2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4939E1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4E242E2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D0C1DB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4DC8CC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C11C14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0318F5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855242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6747C3EB" w14:textId="77777777" w:rsidTr="00411B7C">
            <w:trPr>
              <w:trHeight w:val="711"/>
            </w:trPr>
            <w:tc>
              <w:tcPr>
                <w:tcW w:w="709" w:type="dxa"/>
              </w:tcPr>
              <w:p w14:paraId="0F0C0701" w14:textId="14735200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</w:tcPr>
              <w:p w14:paraId="5B755E18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0A7A96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B1B3A8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EA0F98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0926C2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C4C6E3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B2CD71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245A17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44F5C7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39A469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09241F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5FA061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3C853E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76B2C9A4" w14:textId="77777777" w:rsidTr="00411B7C">
            <w:trPr>
              <w:trHeight w:val="712"/>
            </w:trPr>
            <w:tc>
              <w:tcPr>
                <w:tcW w:w="709" w:type="dxa"/>
              </w:tcPr>
              <w:p w14:paraId="47340A14" w14:textId="3060CEA2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</w:tcPr>
              <w:p w14:paraId="327376D6" w14:textId="77777777"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2A2B3D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6DA904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9DEDF9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633B8B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941DB5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E88351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A691B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D3DCE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714D1A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4BB027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559E45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49AEE3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47947B8D" w14:textId="77777777" w:rsidTr="00411B7C">
            <w:trPr>
              <w:trHeight w:val="711"/>
            </w:trPr>
            <w:tc>
              <w:tcPr>
                <w:tcW w:w="709" w:type="dxa"/>
              </w:tcPr>
              <w:p w14:paraId="43EE8201" w14:textId="1E81CCBD" w:rsidR="00B15DFB" w:rsidRPr="00931932" w:rsidRDefault="00990800" w:rsidP="00411B7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</w:tcPr>
              <w:p w14:paraId="2FFE29B8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4934B0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1B1A3C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E412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693A9F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9EC87C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222B53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88ECE7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99413C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0C8BED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04E4BB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6BBB73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A70E1D5" w14:textId="799D10E0" w:rsidR="00B15DFB" w:rsidRPr="00931932" w:rsidRDefault="000154C0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6549B87" w14:textId="199D52BF" w:rsidR="009416F5" w:rsidRDefault="000154C0" w:rsidP="000C0CEA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br/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557C05A3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6DF5294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06FA4A7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60C4694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3FFC602D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00271F8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08DB05D9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147C38A8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11F113B6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688DEA42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2760C836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46ED781D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1F25C8BA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07925965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1F9B4A55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7C964B03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CC8A4F5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286D1004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7B0C2817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1C6AF4DE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4E409B86" w14:textId="77777777" w:rsidR="009C475A" w:rsidRPr="009C475A" w:rsidRDefault="000154C0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37F72E0" w14:textId="77777777" w:rsidR="001E0451" w:rsidRDefault="001E0451" w:rsidP="000C0CEA">
      <w:pPr>
        <w:tabs>
          <w:tab w:val="left" w:pos="1418"/>
        </w:tabs>
        <w:jc w:val="thaiDistribute"/>
      </w:pPr>
    </w:p>
    <w:p w14:paraId="6B66C69A" w14:textId="77777777" w:rsidR="001D423E" w:rsidRPr="003B7376" w:rsidRDefault="000154C0" w:rsidP="000C0CEA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0FED165F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60DDE9DF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3C61E774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12F92602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7B33DE89" w14:textId="77777777"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2C1EECF1" w14:textId="77777777" w:rsidTr="006F6432">
            <w:trPr>
              <w:trHeight w:val="387"/>
            </w:trPr>
            <w:tc>
              <w:tcPr>
                <w:tcW w:w="851" w:type="dxa"/>
              </w:tcPr>
              <w:p w14:paraId="158003DF" w14:textId="344892F0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6B212ED1" w14:textId="77777777" w:rsidR="00BD0C41" w:rsidRPr="003B7376" w:rsidRDefault="000154C0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30DF997" w14:textId="77777777"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14:paraId="7A2D04D2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6053D676" w14:textId="77777777" w:rsidTr="006F6432">
            <w:trPr>
              <w:trHeight w:val="405"/>
            </w:trPr>
            <w:tc>
              <w:tcPr>
                <w:tcW w:w="851" w:type="dxa"/>
              </w:tcPr>
              <w:p w14:paraId="3974AEBF" w14:textId="4A6923A5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4C609D05" w14:textId="77777777" w:rsidR="002C0B60" w:rsidRPr="003B7376" w:rsidRDefault="000154C0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174952B" w14:textId="77777777"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608B6FFB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5BADC707" w14:textId="77777777" w:rsidTr="000812D1">
            <w:trPr>
              <w:trHeight w:val="405"/>
            </w:trPr>
            <w:tc>
              <w:tcPr>
                <w:tcW w:w="851" w:type="dxa"/>
              </w:tcPr>
              <w:p w14:paraId="0B574463" w14:textId="344029BE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2DE74370" w14:textId="77777777" w:rsidR="000812D1" w:rsidRPr="003B7376" w:rsidRDefault="000154C0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1C12DF61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1B104EDA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10A09052" w14:textId="77777777" w:rsidTr="000812D1">
            <w:trPr>
              <w:trHeight w:val="405"/>
            </w:trPr>
            <w:tc>
              <w:tcPr>
                <w:tcW w:w="851" w:type="dxa"/>
              </w:tcPr>
              <w:p w14:paraId="34B93C79" w14:textId="16163591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4151BB22" w14:textId="77777777" w:rsidR="000812D1" w:rsidRPr="003B7376" w:rsidRDefault="000154C0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784E4A2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40442086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05EC41C8" w14:textId="77777777" w:rsidTr="006F6432">
            <w:trPr>
              <w:trHeight w:val="405"/>
            </w:trPr>
            <w:tc>
              <w:tcPr>
                <w:tcW w:w="851" w:type="dxa"/>
              </w:tcPr>
              <w:p w14:paraId="7ACD52E2" w14:textId="594E4A4A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3827" w:type="dxa"/>
              </w:tcPr>
              <w:p w14:paraId="31F191AD" w14:textId="77777777" w:rsidR="002C0B60" w:rsidRPr="003B7376" w:rsidRDefault="000154C0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1B6E7124" w14:textId="77777777"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76F73D01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463EDAD4" w14:textId="77777777" w:rsidTr="006F6432">
            <w:trPr>
              <w:trHeight w:val="405"/>
            </w:trPr>
            <w:tc>
              <w:tcPr>
                <w:tcW w:w="851" w:type="dxa"/>
              </w:tcPr>
              <w:p w14:paraId="53A45738" w14:textId="77777777"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62B2D6B5" w14:textId="77777777"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01E3D605" w14:textId="77777777"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1C961F63" w14:textId="77777777"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745DDAE4" w14:textId="77777777" w:rsidR="008B0563" w:rsidRDefault="008B0563" w:rsidP="00BD0C41">
      <w:pPr>
        <w:jc w:val="both"/>
      </w:pPr>
    </w:p>
    <w:p w14:paraId="4FA361E6" w14:textId="77777777" w:rsidR="00BD0C41" w:rsidRPr="003B7376" w:rsidRDefault="000154C0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0C0CEA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72F82936" w14:textId="77777777" w:rsidTr="002C0B60">
            <w:tc>
              <w:tcPr>
                <w:tcW w:w="709" w:type="dxa"/>
                <w:vAlign w:val="center"/>
              </w:tcPr>
              <w:p w14:paraId="49EFA52C" w14:textId="77777777" w:rsidR="00BD0C41" w:rsidRPr="00931932" w:rsidRDefault="000154C0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09A0630D" w14:textId="77777777" w:rsidR="00BD0C41" w:rsidRPr="00931932" w:rsidRDefault="000154C0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6904A9EF" w14:textId="77777777" w:rsidR="00BD0C41" w:rsidRPr="00931932" w:rsidRDefault="000154C0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47EBC934" w14:textId="77777777" w:rsidTr="002C0B60">
            <w:tc>
              <w:tcPr>
                <w:tcW w:w="709" w:type="dxa"/>
              </w:tcPr>
              <w:p w14:paraId="3551F255" w14:textId="22864A05"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6917" w:type="dxa"/>
              </w:tcPr>
              <w:p w14:paraId="23CA6825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270A0EF0" w14:textId="77777777"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0030E78E" w14:textId="77777777" w:rsidTr="002C0B60">
            <w:tc>
              <w:tcPr>
                <w:tcW w:w="709" w:type="dxa"/>
              </w:tcPr>
              <w:p w14:paraId="3B92BCB0" w14:textId="63EB323E"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6917" w:type="dxa"/>
              </w:tcPr>
              <w:p w14:paraId="075D7BE4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2866860A" w14:textId="77777777"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00817B56" w14:textId="77777777" w:rsidTr="002C0B60">
            <w:tc>
              <w:tcPr>
                <w:tcW w:w="709" w:type="dxa"/>
              </w:tcPr>
              <w:p w14:paraId="6F2FF5B8" w14:textId="265EDA6B"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B5378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6917" w:type="dxa"/>
              </w:tcPr>
              <w:p w14:paraId="1DF28A76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7CB6810B" w14:textId="77777777" w:rsidR="00FE42D7" w:rsidRPr="003B7376" w:rsidRDefault="000154C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2653AEF" w14:textId="77777777" w:rsidR="001E0451" w:rsidRDefault="001E0451" w:rsidP="00EC399C">
      <w:pPr>
        <w:tabs>
          <w:tab w:val="left" w:pos="1418"/>
        </w:tabs>
        <w:spacing w:before="120"/>
        <w:jc w:val="both"/>
      </w:pPr>
    </w:p>
    <w:p w14:paraId="00928825" w14:textId="77777777" w:rsidR="00C16B09" w:rsidRPr="003B7376" w:rsidRDefault="000154C0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107D9D97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E136026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85C7332" w14:textId="77777777" w:rsidR="000C0CEA" w:rsidRDefault="00747711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DBC059A" w14:textId="77777777" w:rsidR="00980F99" w:rsidRPr="00980F99" w:rsidRDefault="000154C0" w:rsidP="000C0C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112FC6E1" w14:textId="77777777" w:rsidR="00747711" w:rsidRDefault="000154C0" w:rsidP="0084472B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0C0CE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70ED68B9" w14:textId="77777777" w:rsidR="000E36A3" w:rsidRPr="003B7376" w:rsidRDefault="000E36A3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14:paraId="5ED769E1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905D381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8FAB85" w14:textId="77777777"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05B3D4E0" w14:textId="77777777"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5EFA5AC2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4578A5F5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40838DE8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11E7D852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628FDE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0E35F578" w14:textId="77777777"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4716AA73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B95DDE9" w14:textId="77777777"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4F6F0F35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72A73CBE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14D232B9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5EF093AF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E5E8E6B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1C8A83A7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08E95CE9" w14:textId="77777777"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7B9E15CE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7AB784C1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6D6CE94E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63F45A8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445FFC4C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315EC747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1C0FB634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21CDA057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688CECF7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016BA4E3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19A1542F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637706">
        <w:rPr>
          <w:rFonts w:ascii="TH SarabunPSK" w:hAnsi="TH SarabunPSK" w:cs="TH SarabunPSK"/>
        </w:rPr>
        <w:t>Certiftcate</w:t>
      </w:r>
      <w:proofErr w:type="spellEnd"/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5D275FFF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4A9AA592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29CEB1CD" w14:textId="77777777"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5FCB" w14:textId="77777777" w:rsidR="00BB2E8B" w:rsidRDefault="00BB2E8B">
      <w:r>
        <w:separator/>
      </w:r>
    </w:p>
  </w:endnote>
  <w:endnote w:type="continuationSeparator" w:id="0">
    <w:p w14:paraId="21E209E5" w14:textId="77777777" w:rsidR="00BB2E8B" w:rsidRDefault="00BB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A4E401F-0F70-47F6-860E-00E811D6CB7F}"/>
    <w:embedBold r:id="rId2" w:fontKey="{58B192A8-FB92-4436-A923-664923BCBE3F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F37DD88E-8F22-4A86-982C-C12E890D5B9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5A611027" w14:textId="77777777" w:rsidR="00BB2E8B" w:rsidRPr="00707B53" w:rsidRDefault="000154C0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5DE4B68B6E29450483CBECB383C03457"/>
            </w:placeholder>
            <w:showingPlcHdr/>
            <w:text w:multiLine="1"/>
          </w:sdtPr>
          <w:sdtEndPr/>
          <w:sdtContent>
            <w:r w:rsidR="00BB2E8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BB2E8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BB2E8B" w:rsidRPr="002735CC">
              <w:rPr>
                <w:rFonts w:ascii="TH SarabunPSK" w:hAnsi="TH SarabunPSK" w:cs="TH SarabunPSK"/>
                <w:sz w:val="32"/>
              </w:rPr>
              <w:t>V1B</w:t>
            </w:r>
            <w:r w:rsidR="00BB2E8B">
              <w:rPr>
                <w:rFonts w:ascii="TH SarabunPSK" w:hAnsi="TH SarabunPSK" w:cs="TH SarabunPSK"/>
                <w:sz w:val="32"/>
              </w:rPr>
              <w:t>0108</w:t>
            </w:r>
            <w:r w:rsidR="00BB2E8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BB2E8B" w:rsidRPr="00707B53">
          <w:rPr>
            <w:rFonts w:ascii="TH SarabunPSK" w:hAnsi="TH SarabunPSK" w:cs="TH SarabunPSK"/>
            <w:sz w:val="32"/>
          </w:rPr>
          <w:t xml:space="preserve"> </w:t>
        </w:r>
        <w:r w:rsidR="00BB2E8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BB2E8B" w:rsidRPr="00707B53">
          <w:rPr>
            <w:rFonts w:ascii="TH SarabunPSK" w:hAnsi="TH SarabunPSK" w:cs="TH SarabunPSK"/>
            <w:sz w:val="32"/>
          </w:rPr>
          <w:fldChar w:fldCharType="begin"/>
        </w:r>
        <w:r w:rsidR="00BB2E8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B2E8B" w:rsidRPr="00707B53">
          <w:rPr>
            <w:rFonts w:ascii="TH SarabunPSK" w:hAnsi="TH SarabunPSK" w:cs="TH SarabunPSK"/>
            <w:sz w:val="32"/>
          </w:rPr>
          <w:fldChar w:fldCharType="separate"/>
        </w:r>
        <w:r w:rsidR="00E70253">
          <w:rPr>
            <w:rFonts w:ascii="TH SarabunPSK" w:hAnsi="TH SarabunPSK" w:cs="TH SarabunPSK"/>
            <w:noProof/>
            <w:sz w:val="32"/>
          </w:rPr>
          <w:t>1</w:t>
        </w:r>
        <w:r w:rsidR="00BB2E8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58B593EA" w14:textId="77777777" w:rsidR="00BB2E8B" w:rsidRDefault="00BB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B402" w14:textId="77777777" w:rsidR="00BB2E8B" w:rsidRDefault="00BB2E8B">
      <w:r>
        <w:separator/>
      </w:r>
    </w:p>
  </w:footnote>
  <w:footnote w:type="continuationSeparator" w:id="0">
    <w:p w14:paraId="676D033E" w14:textId="77777777" w:rsidR="00BB2E8B" w:rsidRDefault="00BB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7435" w14:textId="77777777" w:rsidR="00BB2E8B" w:rsidRDefault="00BB2E8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8E918" w14:textId="77777777" w:rsidR="00BB2E8B" w:rsidRDefault="00BB2E8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0B73E79E" w14:textId="77777777" w:rsidR="00BB2E8B" w:rsidRPr="00631FD4" w:rsidRDefault="00BB2E8B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788956A9" w14:textId="77777777" w:rsidR="00BB2E8B" w:rsidRDefault="00BB2E8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154C0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0CEA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E36A3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0451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2D7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472B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0563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11ED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0F99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378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0AB0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AF7D20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2E8B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171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3E0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0253"/>
    <w:rsid w:val="00E741AD"/>
    <w:rsid w:val="00E755D3"/>
    <w:rsid w:val="00E767AC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4840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."/>
  <w:listSeparator w:val=","/>
  <w14:docId w14:val="3CB25C48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BF2C65" w:rsidP="00BF2C65">
          <w:pPr>
            <w:pStyle w:val="E8FC7B81763D40848A85E50F22B1891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BF2C65" w:rsidP="00BF2C65">
          <w:pPr>
            <w:pStyle w:val="B3543A1066514C7BA592362E7B16EAE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BF2C65" w:rsidP="00BF2C65">
          <w:pPr>
            <w:pStyle w:val="2471995D23E44DEBAF16EE77EF4B4F1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BF2C65" w:rsidP="00BF2C65">
          <w:pPr>
            <w:pStyle w:val="A5DF707281AB4C2AB86430454FB8BB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BF2C65" w:rsidP="00BF2C65">
          <w:pPr>
            <w:pStyle w:val="30DB58DA3CF24A41AD8CEED29D58BAD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BF2C65" w:rsidP="00BF2C65">
          <w:pPr>
            <w:pStyle w:val="49B84D2C6B7C4A6FAC0C4EEA16628F9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szCs w:val="28"/>
              <w:cs/>
            </w:rPr>
            <w:t>แสดงกรอบแนวคิดในการวิจัยให้เห็นความเชื่อมโยง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szCs w:val="28"/>
              <w:cs/>
            </w:rPr>
            <w:t>กับปัญหาและโจทย์วิจัย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szCs w:val="28"/>
              <w:cs/>
            </w:rPr>
            <w:t xml:space="preserve">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szCs w:val="28"/>
            </w:rPr>
            <w:t>(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szCs w:val="28"/>
              <w:cs/>
            </w:rPr>
            <w:t>อธิบายในรูปของแผนภูมิ หรือค้นคว้าทฤษฎีมาอ้างอิงก็ได้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BF2C65" w:rsidP="00BF2C65">
          <w:pPr>
            <w:pStyle w:val="7CA2458236E247DD9BC46CEB652C4FC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BF2C65" w:rsidP="00BF2C65">
          <w:pPr>
            <w:pStyle w:val="711979F9A41140C28C9835C2C28B3CD6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szCs w:val="28"/>
              <w:cs/>
            </w:rPr>
            <w:t xml:space="preserve">ระบุเอกสารที่ใช้อ้างอิง </w:t>
          </w:r>
          <w:r w:rsidRPr="00DF13E0">
            <w:rPr>
              <w:rFonts w:ascii="TH SarabunPSK" w:hAnsi="TH SarabunPSK" w:cs="TH SarabunPSK"/>
              <w:color w:val="323E4F" w:themeColor="text2" w:themeShade="BF"/>
              <w:sz w:val="28"/>
              <w:szCs w:val="28"/>
            </w:rPr>
            <w:t xml:space="preserve">(Reference) </w:t>
          </w:r>
          <w:r w:rsidRPr="00DF13E0">
            <w:rPr>
              <w:rFonts w:ascii="TH SarabunPSK" w:hAnsi="TH SarabunPSK" w:cs="TH SarabunPSK" w:hint="cs"/>
              <w:color w:val="323E4F" w:themeColor="text2" w:themeShade="BF"/>
              <w:sz w:val="28"/>
              <w:szCs w:val="28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BF2C65" w:rsidP="00BF2C65">
          <w:pPr>
            <w:pStyle w:val="905102EEF0C249C1B7952560E4B45BB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BF2C65" w:rsidP="00BF2C65">
          <w:pPr>
            <w:pStyle w:val="DDC2FA20EBFA495CA518822BA0C8848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BF2C65" w:rsidP="00BF2C65">
          <w:pPr>
            <w:pStyle w:val="0016D8FB3288412881BC61E25B20DFF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BF2C65" w:rsidP="00BF2C65">
          <w:pPr>
            <w:pStyle w:val="1E0297C3ECE84DC7B5838A0843D0CFB2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BF2C65" w:rsidP="00BF2C65">
          <w:pPr>
            <w:pStyle w:val="6E5E7A2BE3864E5ABD3717528A8B7C6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</w:t>
          </w:r>
          <w:r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หรือพัฒนางานของหน่วยงาน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BF2C65" w:rsidP="00BF2C65">
          <w:pPr>
            <w:pStyle w:val="37486F731BE64145A70565687E5EB72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BF2C65" w:rsidP="00BF2C65">
          <w:pPr>
            <w:pStyle w:val="82A974B17A5C41C8937CEBC9A01BFB85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BF2C65" w:rsidP="00BF2C65">
          <w:pPr>
            <w:pStyle w:val="7651A9329ED94D58A248EB1A4CA1C6CE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BF2C65" w:rsidP="00BF2C65">
          <w:pPr>
            <w:pStyle w:val="E05A688815B04505BFAAF4F54E3FAF66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BF2C65" w:rsidP="00BF2C65">
          <w:pPr>
            <w:pStyle w:val="3FC0E51DCDB345BC93FBA2E4D50896F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BF2C65" w:rsidP="00BF2C65">
          <w:pPr>
            <w:pStyle w:val="EB82144C6172456EABF0F39F9087B65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BF2C65" w:rsidP="00BF2C65">
          <w:pPr>
            <w:pStyle w:val="D2D47619EF574EC284090A74AE5D02AC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BF2C65" w:rsidP="00BF2C65">
          <w:pPr>
            <w:pStyle w:val="D6AFD4D4C4A84CCEA2E0B37C5074507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BF2C65" w:rsidP="00BF2C65">
          <w:pPr>
            <w:pStyle w:val="F99B3334ED184482B6A53223E0CE790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BF2C65" w:rsidP="00BF2C65">
          <w:pPr>
            <w:pStyle w:val="03B89A9048E245B39216337FFC0A55C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BF2C65" w:rsidP="00BF2C65">
          <w:pPr>
            <w:pStyle w:val="D721E40EBB1A4A78B5688DEC46CC81D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BF2C65" w:rsidP="00BF2C65">
          <w:pPr>
            <w:pStyle w:val="ED0700CB485047DBB49907A9AF18AF6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BF2C65" w:rsidP="00BF2C65">
          <w:pPr>
            <w:pStyle w:val="4C01CAD12EBA4C258CFBA0A59ECB230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BF2C65" w:rsidP="00BF2C65">
          <w:pPr>
            <w:pStyle w:val="17DFC64C3723405D927D0620DF1A4023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BF2C65" w:rsidP="00BF2C65">
          <w:pPr>
            <w:pStyle w:val="674460CEB14B400DA00736750D5052C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BF2C65" w:rsidP="00BF2C65">
          <w:pPr>
            <w:pStyle w:val="D294DD27513149EE923B0CEFEC90492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BF2C65" w:rsidP="00BF2C65">
          <w:pPr>
            <w:pStyle w:val="67D8F0D6A1694AB3B6360AFFECD1A74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BF2C65" w:rsidP="00BF2C65">
          <w:pPr>
            <w:pStyle w:val="7E25C189E03548EF82D83EDA9D6F49F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BF2C65" w:rsidP="00BF2C65">
          <w:pPr>
            <w:pStyle w:val="D6395E4097F1429B9CE1AA6BFD2600C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BF2C65" w:rsidP="00BF2C65">
          <w:pPr>
            <w:pStyle w:val="836DAC36EEE143358105A560E5E6FDC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BF2C65" w:rsidP="00BF2C65">
          <w:pPr>
            <w:pStyle w:val="9D5B6B56B60C4953ADCAEAC842B8619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BF2C65" w:rsidP="00BF2C65">
          <w:pPr>
            <w:pStyle w:val="0F9EB2560B874C5EAFA3DC715568BEC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BF2C65" w:rsidP="00BF2C65">
          <w:pPr>
            <w:pStyle w:val="499F293579324EF788809F2649B61334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BF2C65" w:rsidP="00BF2C65">
          <w:pPr>
            <w:pStyle w:val="44AE651E3AB9421B91D42318B8162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BF2C65" w:rsidP="00BF2C65">
          <w:pPr>
            <w:pStyle w:val="A202FF609ECB458AAE72C214E3FF50D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BF2C65" w:rsidP="00BF2C65">
          <w:pPr>
            <w:pStyle w:val="F7635681377941C9A1C27DE30396C34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BF2C65" w:rsidP="00BF2C65">
          <w:pPr>
            <w:pStyle w:val="5AD75E002FBA421F9438346731B91D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BF2C65" w:rsidP="00BF2C65">
          <w:pPr>
            <w:pStyle w:val="F8943E3772C5487FABB57247CFC9B6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hint="cs"/>
              <w:cs/>
            </w:rPr>
            <w:t xml:space="preserve"> </w:t>
          </w:r>
          <w:r w:rsidRPr="00DB0D57">
            <w:rPr>
              <w:rFonts w:ascii="TH SarabunPSK" w:hAnsi="TH SarabunPSK" w:cs="TH SarabunPSK"/>
              <w:color w:val="323E4F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BF2C65" w:rsidP="00BF2C65">
          <w:pPr>
            <w:pStyle w:val="2B069CB0A53343D687E23E69A1CCE82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BF2C65" w:rsidP="00BF2C65">
          <w:pPr>
            <w:pStyle w:val="A2123840B0DD420B9D1CA4AF8E3A84D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BF2C65" w:rsidP="00BF2C65">
          <w:pPr>
            <w:pStyle w:val="E620BAB2D54D4D50B85790588DA8924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BF2C65" w:rsidP="00BF2C65">
          <w:pPr>
            <w:pStyle w:val="F64C6EFCA07647E5918C9BCEF091492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BF2C65" w:rsidP="00BF2C65">
          <w:pPr>
            <w:pStyle w:val="14F7E6C0AC974B38BE0FD43ADEB7A3B7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BF2C65" w:rsidP="00BF2C65">
          <w:pPr>
            <w:pStyle w:val="5937EC3CA6B14CE384D1EA6D338CA05D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BF2C65" w:rsidP="00BF2C65">
          <w:pPr>
            <w:pStyle w:val="8AF7E87F544645D8BAEBBB0AA85D0B0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BF2C65" w:rsidP="00BF2C65">
          <w:pPr>
            <w:pStyle w:val="4168CEEE82B041EA803BE9CB6B67CA37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BF2C65" w:rsidP="00BF2C65">
          <w:pPr>
            <w:pStyle w:val="E7A1B3B2466C4829B1603D84E44C1AD0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BF2C65" w:rsidP="00BF2C65">
          <w:pPr>
            <w:pStyle w:val="93F3522C08DE4FD8B3A774F193AEEB52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BF2C65" w:rsidP="00BF2C65">
          <w:pPr>
            <w:pStyle w:val="36C5C6ECB5524B5CAD0D4F8900E4A85D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BF2C65" w:rsidP="00BF2C65">
          <w:pPr>
            <w:pStyle w:val="98A4678B07044118865893ADB30FAF8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มี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BF2C65" w:rsidP="00BF2C65">
          <w:pPr>
            <w:pStyle w:val="CEE2899993424B848EF6E232B7F0CA84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เม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BF2C65" w:rsidP="00BF2C65">
          <w:pPr>
            <w:pStyle w:val="D306CBA26FFA4EC79A4B983089E9523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BF2C65" w:rsidP="00BF2C65">
          <w:pPr>
            <w:pStyle w:val="9AA9378BF6324553B50284316897D06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BF2C65" w:rsidP="00BF2C65">
          <w:pPr>
            <w:pStyle w:val="A3C4C648F2A04700B751D18B588CC3C7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BF2C65" w:rsidP="00BF2C65">
          <w:pPr>
            <w:pStyle w:val="9593CEEE66E34E7E92B57BE57BB4B154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BF2C65" w:rsidP="00BF2C65">
          <w:pPr>
            <w:pStyle w:val="0057E76C9B3F49579CA7A48006167EBA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BF2C65" w:rsidP="00BF2C65">
          <w:pPr>
            <w:pStyle w:val="6DE7E6DB42EB4C56BB43C811BC024E5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BF2C65" w:rsidP="00BF2C65">
          <w:pPr>
            <w:pStyle w:val="9FE2E7E7BC48413EA69702CFB3460AD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BF2C65" w:rsidP="00BF2C65">
          <w:pPr>
            <w:pStyle w:val="81641321411F4BC98F63299C7854382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BF2C65" w:rsidP="00BF2C65">
          <w:pPr>
            <w:pStyle w:val="5CF226337CE8443E9B8C8E077565FA0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BF2C65" w:rsidP="00BF2C65">
          <w:pPr>
            <w:pStyle w:val="F37CF5801333408291DDC7D7236AC94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BF2C65" w:rsidP="00BF2C65">
          <w:pPr>
            <w:pStyle w:val="399C2CEDABD84DA78461B95B91D6FF0B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BF2C65" w:rsidP="00BF2C65">
          <w:pPr>
            <w:pStyle w:val="53740A4CA130400FBF39A0F2B844F85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BF2C65" w:rsidP="00BF2C65">
          <w:pPr>
            <w:pStyle w:val="D14BF348BAB246EE82A49115A65EADC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BF2C65" w:rsidP="00BF2C65">
          <w:pPr>
            <w:pStyle w:val="7F225AD7F1574242B7A898779D70902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BF2C65" w:rsidP="00BF2C65">
          <w:pPr>
            <w:pStyle w:val="039F678D5C9149A5AD7632C65C5D64F5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BF2C65" w:rsidP="00BF2C65">
          <w:pPr>
            <w:pStyle w:val="F7051069F4CC461CB97751CE06A00C2F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BF2C65" w:rsidP="00BF2C65">
          <w:pPr>
            <w:pStyle w:val="9B966CC3D7874089946B396858E83A8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BF2C65" w:rsidP="00BF2C65">
          <w:pPr>
            <w:pStyle w:val="1E663E38F8054853B5DBECB1A955C8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BF2C65" w:rsidP="00BF2C65">
          <w:pPr>
            <w:pStyle w:val="DC72CD163A0C4CC3B38D4409C873DCF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BF2C65" w:rsidP="00BF2C65">
          <w:pPr>
            <w:pStyle w:val="1F228C7D98FC4EE9B20E39BDBFE1BCCE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BF2C65" w:rsidP="00BF2C65">
          <w:pPr>
            <w:pStyle w:val="D8CC43396D20434B894381DC30D363B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BF2C65" w:rsidP="00BF2C65">
          <w:pPr>
            <w:pStyle w:val="125A1309BE9A4AA38362F74C4914FB0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BF2C65" w:rsidP="00BF2C65">
          <w:pPr>
            <w:pStyle w:val="61C45BEC132242A1A8DD57FD2A5BF3F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BF2C65" w:rsidP="00BF2C65">
          <w:pPr>
            <w:pStyle w:val="3002532819564ADCAABC98B5E9BC9D5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BF2C65" w:rsidP="00BF2C65">
          <w:pPr>
            <w:pStyle w:val="001823A0D7DF46EA9C726F51B1D1CA2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BF2C65" w:rsidP="00BF2C65">
          <w:pPr>
            <w:pStyle w:val="D98FFD0E0553428390F5AD6800CE529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BF2C65" w:rsidP="00BF2C65">
          <w:pPr>
            <w:pStyle w:val="DEBF6C4A7F4F4C989B63415A426E9BC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BF2C65" w:rsidP="00BF2C65">
          <w:pPr>
            <w:pStyle w:val="F218DA5494C3478AA086FD588865B6E8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BF2C65" w:rsidP="00BF2C65">
          <w:pPr>
            <w:pStyle w:val="75A06D22345A44C59068CF46EDE07897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BF2C65" w:rsidP="00BF2C65">
          <w:pPr>
            <w:pStyle w:val="6121B57AB81346F0BCF850FB29A577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BF2C65" w:rsidP="00BF2C65">
          <w:pPr>
            <w:pStyle w:val="04A927D253C44B5996EA864D8E85021C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BF2C65" w:rsidP="00BF2C65">
          <w:pPr>
            <w:pStyle w:val="FA9FB68A9E404B1C8E7F7F3463516256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BF2C65" w:rsidP="00BF2C65">
          <w:pPr>
            <w:pStyle w:val="4A93DB341FFC49D1944A0E83916C387D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BF2C65" w:rsidP="00BF2C65">
          <w:pPr>
            <w:pStyle w:val="D0D40850B56C4A939B66A60B39D6892D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BF2C65" w:rsidP="00BF2C65">
          <w:pPr>
            <w:pStyle w:val="FE8DFA36A1FC439E8FFB6F2208901A4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BF2C65" w:rsidP="00BF2C65">
          <w:pPr>
            <w:pStyle w:val="D9D92ED9CABE47379AE076C5B3B3A18A"/>
          </w:pPr>
          <w:r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B056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 w:rsidRPr="008B056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B056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BF2C65" w:rsidP="00BF2C65">
          <w:pPr>
            <w:pStyle w:val="4D717D9E201E4F059A6510F794DEA3D8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5DE4B68B6E29450483CBECB383C0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4148-ADCC-4D4D-B4D2-48C1E91532E4}"/>
      </w:docPartPr>
      <w:docPartBody>
        <w:p w:rsidR="00000000" w:rsidRDefault="00BF2C65" w:rsidP="00BF2C65">
          <w:pPr>
            <w:pStyle w:val="5DE4B68B6E29450483CBECB383C03457"/>
          </w:pPr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B3411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F44D1"/>
    <w:rsid w:val="00B02A32"/>
    <w:rsid w:val="00B64615"/>
    <w:rsid w:val="00B77960"/>
    <w:rsid w:val="00B8106E"/>
    <w:rsid w:val="00BA77F4"/>
    <w:rsid w:val="00BB5688"/>
    <w:rsid w:val="00BB5F56"/>
    <w:rsid w:val="00BD3BE3"/>
    <w:rsid w:val="00BE1816"/>
    <w:rsid w:val="00BF2C65"/>
    <w:rsid w:val="00C0605E"/>
    <w:rsid w:val="00C07D75"/>
    <w:rsid w:val="00C10C1C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302D7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C65"/>
    <w:rPr>
      <w:color w:val="808080"/>
    </w:rPr>
  </w:style>
  <w:style w:type="paragraph" w:customStyle="1" w:styleId="7651A9329ED94D58A248EB1A4CA1C6CE">
    <w:name w:val="7651A9329ED94D58A248EB1A4CA1C6CE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">
    <w:name w:val="E05A688815B04505BFAAF4F54E3FAF66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FC0E51DCDB345BC93FBA2E4D50896FA">
    <w:name w:val="3FC0E51DCDB345BC93FBA2E4D50896FA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D92ED9CABE47379AE076C5B3B3A18A">
    <w:name w:val="D9D92ED9CABE47379AE076C5B3B3A18A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A93DB341FFC49D1944A0E83916C387D">
    <w:name w:val="4A93DB341FFC49D1944A0E83916C387D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D717D9E201E4F059A6510F794DEA3D8">
    <w:name w:val="4D717D9E201E4F059A6510F794DEA3D8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0D40850B56C4A939B66A60B39D6892D">
    <w:name w:val="D0D40850B56C4A939B66A60B39D6892D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8DFA36A1FC439E8FFB6F2208901A44">
    <w:name w:val="FE8DFA36A1FC439E8FFB6F2208901A44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823A0D7DF46EA9C726F51B1D1CA20">
    <w:name w:val="001823A0D7DF46EA9C726F51B1D1CA20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8FFD0E0553428390F5AD6800CE5291">
    <w:name w:val="D98FFD0E0553428390F5AD6800CE5291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B82144C6172456EABF0F39F9087B65A">
    <w:name w:val="EB82144C6172456EABF0F39F9087B65A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D47619EF574EC284090A74AE5D02AC">
    <w:name w:val="D2D47619EF574EC284090A74AE5D02AC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6AFD4D4C4A84CCEA2E0B37C50745072">
    <w:name w:val="D6AFD4D4C4A84CCEA2E0B37C50745072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9B3334ED184482B6A53223E0CE790A">
    <w:name w:val="F99B3334ED184482B6A53223E0CE790A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E2E7E7BC48413EA69702CFB3460AD9">
    <w:name w:val="9FE2E7E7BC48413EA69702CFB3460AD9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1641321411F4BC98F63299C78543828">
    <w:name w:val="81641321411F4BC98F63299C78543828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CF226337CE8443E9B8C8E077565FA08">
    <w:name w:val="5CF226337CE8443E9B8C8E077565FA08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7CF5801333408291DDC7D7236AC94D">
    <w:name w:val="F37CF5801333408291DDC7D7236AC94D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99C2CEDABD84DA78461B95B91D6FF0B">
    <w:name w:val="399C2CEDABD84DA78461B95B91D6FF0B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740A4CA130400FBF39A0F2B844F85F">
    <w:name w:val="53740A4CA130400FBF39A0F2B844F85F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4BF348BAB246EE82A49115A65EADCD">
    <w:name w:val="D14BF348BAB246EE82A49115A65EADCD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F225AD7F1574242B7A898779D709020">
    <w:name w:val="7F225AD7F1574242B7A898779D709020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B89A9048E245B39216337FFC0A55CC">
    <w:name w:val="03B89A9048E245B39216337FFC0A55CC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8CC43396D20434B894381DC30D363BF">
    <w:name w:val="D8CC43396D20434B894381DC30D363BF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25A1309BE9A4AA38362F74C4914FB05">
    <w:name w:val="125A1309BE9A4AA38362F74C4914FB05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C45BEC132242A1A8DD57FD2A5BF3F9">
    <w:name w:val="61C45BEC132242A1A8DD57FD2A5BF3F9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02532819564ADCAABC98B5E9BC9D55">
    <w:name w:val="3002532819564ADCAABC98B5E9BC9D55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">
    <w:name w:val="E8FC7B81763D40848A85E50F22B1891D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297C3ECE84DC7B5838A0843D0CFB2">
    <w:name w:val="1E0297C3ECE84DC7B5838A0843D0CFB2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DC2FA20EBFA495CA518822BA0C8848A">
    <w:name w:val="DDC2FA20EBFA495CA518822BA0C8848A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6D8FB3288412881BC61E25B20DFFC">
    <w:name w:val="0016D8FB3288412881BC61E25B20DFFC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7486F731BE64145A70565687E5EB729">
    <w:name w:val="37486F731BE64145A70565687E5EB729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2A974B17A5C41C8937CEBC9A01BFB85">
    <w:name w:val="82A974B17A5C41C8937CEBC9A01BFB85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721E40EBB1A4A78B5688DEC46CC81D7">
    <w:name w:val="D721E40EBB1A4A78B5688DEC46CC81D7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D0700CB485047DBB49907A9AF18AF60">
    <w:name w:val="ED0700CB485047DBB49907A9AF18AF60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1CAD12EBA4C258CFBA0A59ECB2301">
    <w:name w:val="4C01CAD12EBA4C258CFBA0A59ECB2301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DFC64C3723405D927D0620DF1A4023">
    <w:name w:val="17DFC64C3723405D927D0620DF1A4023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4460CEB14B400DA00736750D5052C1">
    <w:name w:val="674460CEB14B400DA00736750D5052C1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294DD27513149EE923B0CEFEC90492F">
    <w:name w:val="D294DD27513149EE923B0CEFEC90492F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">
    <w:name w:val="67D8F0D6A1694AB3B6360AFFECD1A74F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">
    <w:name w:val="7E25C189E03548EF82D83EDA9D6F49F9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395E4097F1429B9CE1AA6BFD2600CD">
    <w:name w:val="D6395E4097F1429B9CE1AA6BFD2600CD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B84D2C6B7C4A6FAC0C4EEA16628F99">
    <w:name w:val="49B84D2C6B7C4A6FAC0C4EEA16628F99"/>
    <w:rsid w:val="00B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7CA2458236E247DD9BC46CEB652C4FC7">
    <w:name w:val="7CA2458236E247DD9BC46CEB652C4FC7"/>
    <w:rsid w:val="00B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711979F9A41140C28C9835C2C28B3CD6">
    <w:name w:val="711979F9A41140C28C9835C2C28B3CD6"/>
    <w:rsid w:val="00BF2C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6E5E7A2BE3864E5ABD3717528A8B7C6D">
    <w:name w:val="6E5E7A2BE3864E5ABD3717528A8B7C6D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069CB0A53343D687E23E69A1CCE822">
    <w:name w:val="2B069CB0A53343D687E23E69A1CCE822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123840B0DD420B9D1CA4AF8E3A84D8">
    <w:name w:val="A2123840B0DD420B9D1CA4AF8E3A84D8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620BAB2D54D4D50B85790588DA89241">
    <w:name w:val="E620BAB2D54D4D50B85790588DA89241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64C6EFCA07647E5918C9BCEF0914924">
    <w:name w:val="F64C6EFCA07647E5918C9BCEF0914924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4F7E6C0AC974B38BE0FD43ADEB7A3B7">
    <w:name w:val="14F7E6C0AC974B38BE0FD43ADEB7A3B7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36DAC36EEE143358105A560E5E6FDCA">
    <w:name w:val="836DAC36EEE143358105A560E5E6FDCA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5102EEF0C249C1B7952560E4B45BBF">
    <w:name w:val="905102EEF0C249C1B7952560E4B45BBF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">
    <w:name w:val="A5DF707281AB4C2AB86430454FB8BB77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D5B6B56B60C4953ADCAEAC842B86190">
    <w:name w:val="9D5B6B56B60C4953ADCAEAC842B86190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9EB2560B874C5EAFA3DC715568BEC1">
    <w:name w:val="0F9EB2560B874C5EAFA3DC715568BEC1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9F293579324EF788809F2649B61334">
    <w:name w:val="499F293579324EF788809F2649B61334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AE651E3AB9421B91D42318B8162D77">
    <w:name w:val="44AE651E3AB9421B91D42318B8162D77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02FF609ECB458AAE72C214E3FF50D0">
    <w:name w:val="A202FF609ECB458AAE72C214E3FF50D0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635681377941C9A1C27DE30396C341">
    <w:name w:val="F7635681377941C9A1C27DE30396C341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AD75E002FBA421F9438346731B91D31">
    <w:name w:val="5AD75E002FBA421F9438346731B91D31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943E3772C5487FABB57247CFC9B669">
    <w:name w:val="F8943E3772C5487FABB57247CFC9B669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937EC3CA6B14CE384D1EA6D338CA05D">
    <w:name w:val="5937EC3CA6B14CE384D1EA6D338CA05D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AF7E87F544645D8BAEBBB0AA85D0B09">
    <w:name w:val="8AF7E87F544645D8BAEBBB0AA85D0B09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168CEEE82B041EA803BE9CB6B67CA37">
    <w:name w:val="4168CEEE82B041EA803BE9CB6B67CA37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7A1B3B2466C4829B1603D84E44C1AD0">
    <w:name w:val="E7A1B3B2466C4829B1603D84E44C1AD0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F3522C08DE4FD8B3A774F193AEEB52">
    <w:name w:val="93F3522C08DE4FD8B3A774F193AEEB52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C5C6ECB5524B5CAD0D4F8900E4A85D">
    <w:name w:val="36C5C6ECB5524B5CAD0D4F8900E4A85D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8A4678B07044118865893ADB30FAF8F">
    <w:name w:val="98A4678B07044118865893ADB30FAF8F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EE2899993424B848EF6E232B7F0CA84">
    <w:name w:val="CEE2899993424B848EF6E232B7F0CA84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06CBA26FFA4EC79A4B983089E9523F">
    <w:name w:val="D306CBA26FFA4EC79A4B983089E9523F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AA9378BF6324553B50284316897D06F">
    <w:name w:val="9AA9378BF6324553B50284316897D06F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3C4C648F2A04700B751D18B588CC3C7">
    <w:name w:val="A3C4C648F2A04700B751D18B588CC3C7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593CEEE66E34E7E92B57BE57BB4B154">
    <w:name w:val="9593CEEE66E34E7E92B57BE57BB4B154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57E76C9B3F49579CA7A48006167EBA">
    <w:name w:val="0057E76C9B3F49579CA7A48006167EBA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E7E6DB42EB4C56BB43C811BC024E5F">
    <w:name w:val="6DE7E6DB42EB4C56BB43C811BC024E5F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9F678D5C9149A5AD7632C65C5D64F5">
    <w:name w:val="039F678D5C9149A5AD7632C65C5D64F5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051069F4CC461CB97751CE06A00C2F">
    <w:name w:val="F7051069F4CC461CB97751CE06A00C2F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B966CC3D7874089946B396858E83A81">
    <w:name w:val="9B966CC3D7874089946B396858E83A81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E663E38F8054853B5DBECB1A955C811">
    <w:name w:val="1E663E38F8054853B5DBECB1A955C811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C72CD163A0C4CC3B38D4409C873DCF0">
    <w:name w:val="DC72CD163A0C4CC3B38D4409C873DCF0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F228C7D98FC4EE9B20E39BDBFE1BCCE">
    <w:name w:val="1F228C7D98FC4EE9B20E39BDBFE1BCCE"/>
    <w:rsid w:val="00BF2C6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BF6C4A7F4F4C989B63415A426E9BC9">
    <w:name w:val="DEBF6C4A7F4F4C989B63415A426E9BC9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218DA5494C3478AA086FD588865B6E8">
    <w:name w:val="F218DA5494C3478AA086FD588865B6E8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5A06D22345A44C59068CF46EDE07897">
    <w:name w:val="75A06D22345A44C59068CF46EDE07897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21B57AB81346F0BCF850FB29A57731">
    <w:name w:val="6121B57AB81346F0BCF850FB29A57731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4A927D253C44B5996EA864D8E85021C">
    <w:name w:val="04A927D253C44B5996EA864D8E85021C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A9FB68A9E404B1C8E7F7F3463516256">
    <w:name w:val="FA9FB68A9E404B1C8E7F7F3463516256"/>
    <w:rsid w:val="00BF2C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DE4B68B6E29450483CBECB383C03457">
    <w:name w:val="5DE4B68B6E29450483CBECB383C03457"/>
    <w:rsid w:val="00BF2C6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AA16-B0E5-4036-991A-24E28F8F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77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จารุวรรณ  มารุจกล้า</cp:lastModifiedBy>
  <cp:revision>18</cp:revision>
  <cp:lastPrinted>2019-04-19T09:23:00Z</cp:lastPrinted>
  <dcterms:created xsi:type="dcterms:W3CDTF">2019-04-19T04:53:00Z</dcterms:created>
  <dcterms:modified xsi:type="dcterms:W3CDTF">2021-08-27T06:31:00Z</dcterms:modified>
</cp:coreProperties>
</file>