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1913" wp14:editId="4213D81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4E" w:rsidRPr="00F11F7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="00AC36EE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:rsidR="00D4274E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</w:t>
                            </w:r>
                            <w:r w:rsidR="008379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พัฒนานวัตกรรมและสิ่งประดิษฐ์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1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:rsidR="00D4274E" w:rsidRPr="00F11F7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="00AC36EE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esearch project)</w:t>
                      </w:r>
                    </w:p>
                    <w:p w:rsidR="00D4274E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</w:t>
                      </w:r>
                      <w:r w:rsidR="008379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พัฒนานวัตกรรมและสิ่งประดิษฐ์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:rsidR="00D4274E" w:rsidRDefault="00D4274E" w:rsidP="006A52CD"/>
                  </w:txbxContent>
                </v:textbox>
              </v:shape>
            </w:pict>
          </mc:Fallback>
        </mc:AlternateContent>
      </w:r>
    </w:p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D954FF" w:rsidRDefault="00B0619F" w:rsidP="00D954F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E5773A" w:rsidRPr="00D954FF" w:rsidRDefault="00FD6508" w:rsidP="00D954FF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D954FF" w:rsidRDefault="00D954FF" w:rsidP="00D954F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6A52CD" w:rsidRPr="00DA3DCC" w:rsidRDefault="00FD6508" w:rsidP="00D954FF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FD6508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84D93" w:rsidRPr="00AA43CE" w:rsidRDefault="00FD6508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0619F" w:rsidRPr="003B7376" w:rsidRDefault="00FD6508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FD6508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FD6508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FD6508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FD6508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DB0D5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7F6408" w:rsidRDefault="00B0619F" w:rsidP="00492CBD">
      <w:pPr>
        <w:tabs>
          <w:tab w:val="left" w:pos="1418"/>
        </w:tabs>
        <w:jc w:val="thaiDistribute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FD6508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 w:rsidR="00837981">
            <w:rPr>
              <w:rFonts w:ascii="TH SarabunPSK" w:hAnsi="TH SarabunPSK" w:cs="TH SarabunPSK" w:hint="cs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E2862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BE2862" w:rsidRDefault="00FD6508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BE286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7981" w:rsidRPr="00BE2862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:rsidR="00837981" w:rsidRPr="00633A59" w:rsidRDefault="00B612F1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:rsidR="003C37E1" w:rsidRDefault="00FD6508" w:rsidP="00BE2862">
          <w:pPr>
            <w:tabs>
              <w:tab w:val="right" w:leader="dot" w:pos="8730"/>
            </w:tabs>
            <w:jc w:val="thaiDistribute"/>
            <w:rPr>
              <w:rFonts w:ascii="Tahoma" w:eastAsia="Times New Roman" w:hAnsi="Tahoma" w:cs="Tahoma"/>
              <w:sz w:val="24"/>
              <w:szCs w:val="24"/>
              <w:cs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80E24" w:rsidRDefault="003C37E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FD6508" w:rsidP="00080E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80E24" w:rsidRDefault="00341B47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:rsidR="00CF0326" w:rsidRPr="00080E24" w:rsidRDefault="00B612F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BE286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C37E1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</w:t>
          </w:r>
        </w:p>
      </w:sdtContent>
    </w:sdt>
    <w:p w:rsidR="00915C0D" w:rsidRDefault="00FD6508" w:rsidP="00BE286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FD6508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9F5BEA" w:rsidRPr="00BE2862" w:rsidRDefault="00FD6508" w:rsidP="003C37E1">
      <w:pPr>
        <w:jc w:val="thaiDistribute"/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BB4F95">
        <w:rPr>
          <w:rFonts w:ascii="TH SarabunPSK" w:hAnsi="TH SarabunPSK" w:cs="TH SarabunPSK"/>
          <w:color w:val="002060"/>
          <w:cs/>
        </w:rPr>
        <w:t>ถ้ามี</w:t>
      </w:r>
      <w:r w:rsidR="0007687F" w:rsidRPr="00BB4F95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BB4F95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สถานที่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ฯลฯ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BE2862" w:rsidRDefault="00FD6508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E65A34" w:rsidRPr="00BE2862" w:rsidRDefault="00FD6508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50147" w:rsidRPr="00950147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50147" w:rsidRDefault="00950147" w:rsidP="00BE2862">
      <w:pPr>
        <w:tabs>
          <w:tab w:val="left" w:pos="1418"/>
        </w:tabs>
        <w:jc w:val="both"/>
      </w:pPr>
    </w:p>
    <w:p w:rsidR="00715A71" w:rsidRPr="00BE2862" w:rsidRDefault="00FD6508" w:rsidP="00BE286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FD650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50-07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1 กรกฎาคม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5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FD6508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E2862" w:rsidRDefault="00B0619F" w:rsidP="00BE2862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:rsidR="00837981" w:rsidRPr="00BE2862" w:rsidRDefault="00BE2862" w:rsidP="00BE2862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</w:p>
        <w:p w:rsidR="00B0619F" w:rsidRPr="003B7376" w:rsidRDefault="00FD6508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D6508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FD650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D6508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D6508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D6508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FD650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.ย.</w:t>
                    </w:r>
                  </w:sdtContent>
                </w:sdt>
              </w:p>
            </w:tc>
            <w:bookmarkStart w:id="0" w:name="_GoBack"/>
            <w:bookmarkEnd w:id="0"/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4274E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FD6508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3C37E1" w:rsidRDefault="003C37E1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B0D57" w:rsidRDefault="00DB0D57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FD6508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FD6508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E2862" w:rsidRDefault="00BE2862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D423E" w:rsidRPr="003B7376" w:rsidRDefault="00FD6508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BD0C41" w:rsidRPr="003B7376" w:rsidRDefault="00FD6508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FD65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FD6508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:rsidTr="000812D1">
            <w:trPr>
              <w:trHeight w:val="405"/>
            </w:trPr>
            <w:tc>
              <w:tcPr>
                <w:tcW w:w="851" w:type="dxa"/>
              </w:tcPr>
              <w:p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0812D1" w:rsidRPr="003B7376" w:rsidRDefault="00FD6508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:rsidR="002C0B60" w:rsidRPr="003B7376" w:rsidRDefault="00FD6508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3C37E1" w:rsidRDefault="003C37E1" w:rsidP="00BD0C41">
      <w:pPr>
        <w:jc w:val="both"/>
      </w:pPr>
    </w:p>
    <w:p w:rsidR="00BD0C41" w:rsidRPr="003B7376" w:rsidRDefault="00FD6508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FD65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FD65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FD6508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:rsidTr="002C0B60">
            <w:tc>
              <w:tcPr>
                <w:tcW w:w="709" w:type="dxa"/>
              </w:tcPr>
              <w:p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600B9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:rsidR="00FE42D7" w:rsidRPr="003B7376" w:rsidRDefault="00FD6508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E2862" w:rsidRDefault="00BE2862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:rsidR="00C16B09" w:rsidRPr="003B7376" w:rsidRDefault="00FD6508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B0D57" w:rsidRDefault="00DB0D57" w:rsidP="00EC399C">
      <w:pPr>
        <w:tabs>
          <w:tab w:val="left" w:pos="1418"/>
        </w:tabs>
        <w:spacing w:before="120"/>
        <w:jc w:val="both"/>
      </w:pPr>
    </w:p>
    <w:p w:rsidR="00DF4C22" w:rsidRPr="003B7376" w:rsidRDefault="00FD6508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 ค  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ab/>
      </w: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  <w:r w:rsidR="00BB4F95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  <w:t>e-mail:……………………………………………………………..………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:rsidR="004C685D" w:rsidRPr="00637706" w:rsidRDefault="004C685D" w:rsidP="004C685D">
      <w:pPr>
        <w:rPr>
          <w:rFonts w:ascii="TH SarabunPSK" w:hAnsi="TH SarabunPSK" w:cs="TH SarabunPSK"/>
        </w:rPr>
      </w:pPr>
    </w:p>
    <w:p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4E" w:rsidRDefault="00D4274E">
      <w:r>
        <w:separator/>
      </w:r>
    </w:p>
  </w:endnote>
  <w:endnote w:type="continuationSeparator" w:id="0">
    <w:p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5CBBCC5-CA24-4184-8C06-EEA5BA6E68C1}"/>
    <w:embedBold r:id="rId2" w:fontKey="{D026FB7E-E501-42CF-A4C6-B923553682B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D4141529-E857-4E9D-92A8-DCC0E0A0395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D4274E" w:rsidRPr="00707B53" w:rsidRDefault="00FD6508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17EE6BFD568944F08E15542AF31B6D0D"/>
            </w:placeholder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4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4E" w:rsidRDefault="00D4274E">
      <w:r>
        <w:separator/>
      </w:r>
    </w:p>
  </w:footnote>
  <w:footnote w:type="continuationSeparator" w:id="0">
    <w:p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0E24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241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C37E1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2CBD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4D5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6408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5F91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147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95D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36EE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4F9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862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54FF"/>
    <w:rsid w:val="00D96105"/>
    <w:rsid w:val="00DA05F4"/>
    <w:rsid w:val="00DA21C1"/>
    <w:rsid w:val="00DA54F9"/>
    <w:rsid w:val="00DA6943"/>
    <w:rsid w:val="00DA7A7D"/>
    <w:rsid w:val="00DB0D57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6508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."/>
  <w:listSeparator w:val=",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AD296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AD296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AD2961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AD296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AD296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D2961" w:rsidRPr="00633A59" w:rsidRDefault="00AD2961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AD2961"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BE286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AD2961" w:rsidRPr="00BE2862" w:rsidRDefault="00AD2961" w:rsidP="00BE2862">
          <w:pPr>
            <w:pStyle w:val="C5D9900133BE467E8950304FC9C1938410"/>
            <w:ind w:left="993" w:hanging="993"/>
            <w:rPr>
              <w:rFonts w:ascii="TH SarabunPSK" w:hAnsi="TH SarabunPSK" w:cs="TH SarabunPSK"/>
              <w:b w:val="0"/>
              <w:bCs w:val="0"/>
            </w:rPr>
          </w:pPr>
          <w:r>
            <w:rPr>
              <w:rFonts w:ascii="TH SarabunPSK" w:hAnsi="TH SarabunPSK" w:cs="TH SarabunPSK" w:hint="cs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AD296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AD2961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AD2961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AD2961"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AD2961"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AD2961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AD296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AD296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AD296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AD296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AD296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AD296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AD296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AD296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AD296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AD2961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AD296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AD2961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AD2961">
          <w:r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AD2961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31926"/>
    <w:rsid w:val="00444661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4298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D296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DD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712B-1971-4637-A9A7-F82023A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17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Chutima Watthusinthu</cp:lastModifiedBy>
  <cp:revision>10</cp:revision>
  <cp:lastPrinted>2019-04-19T09:38:00Z</cp:lastPrinted>
  <dcterms:created xsi:type="dcterms:W3CDTF">2019-04-19T09:38:00Z</dcterms:created>
  <dcterms:modified xsi:type="dcterms:W3CDTF">2019-04-19T10:44:00Z</dcterms:modified>
</cp:coreProperties>
</file>