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43FAB" w14:textId="77777777"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3A5DB" wp14:editId="4AA205D6">
                <wp:simplePos x="0" y="0"/>
                <wp:positionH relativeFrom="column">
                  <wp:posOffset>102870</wp:posOffset>
                </wp:positionH>
                <wp:positionV relativeFrom="paragraph">
                  <wp:posOffset>-725805</wp:posOffset>
                </wp:positionV>
                <wp:extent cx="6257925" cy="10820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371B" w14:textId="77777777" w:rsidR="00D4274E" w:rsidRPr="00287632" w:rsidRDefault="00D4274E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(R</w:t>
                            </w:r>
                            <w:r w:rsidRP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14:paraId="5032DB3E" w14:textId="77777777" w:rsidR="00D4274E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</w:t>
                            </w:r>
                            <w:r w:rsidR="008379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พัฒนานวัตกรรมและสิ่งประดิษฐ์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A11BF47" w14:textId="3BBF1BCB" w:rsidR="00D4274E" w:rsidRPr="00C1163B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4B51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25E3D3E5" w14:textId="77777777" w:rsidR="00D4274E" w:rsidRDefault="00D4274E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3A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-57.15pt;width:492.75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">
                <v:textbox>
                  <w:txbxContent>
                    <w:p w14:paraId="4A34371B" w14:textId="77777777" w:rsidR="00D4274E" w:rsidRPr="00287632" w:rsidRDefault="00D4274E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(R</w:t>
                      </w:r>
                      <w:r w:rsidRP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14:paraId="5032DB3E" w14:textId="77777777" w:rsidR="00D4274E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</w:t>
                      </w:r>
                      <w:r w:rsidR="008379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พัฒนานวัตกรรมและสิ่งประดิษฐ์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4A11BF47" w14:textId="3BBF1BCB" w:rsidR="00D4274E" w:rsidRPr="00C1163B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4B51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  <w:p w14:paraId="25E3D3E5" w14:textId="77777777" w:rsidR="00D4274E" w:rsidRDefault="00D4274E" w:rsidP="006A52CD"/>
                  </w:txbxContent>
                </v:textbox>
              </v:shape>
            </w:pict>
          </mc:Fallback>
        </mc:AlternateContent>
      </w:r>
    </w:p>
    <w:p w14:paraId="039B7B9C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7EE1C624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367B554E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34845F7D" w14:textId="77777777"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55500331" w14:textId="7756FC3D" w:rsidR="00D954FF" w:rsidRDefault="00B0619F" w:rsidP="00D954F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0F22E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75pt;height:17.25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79976542" w14:textId="77777777" w:rsidR="00E5773A" w:rsidRPr="00D954FF" w:rsidRDefault="004B513B" w:rsidP="00D954FF">
      <w:pPr>
        <w:shd w:val="clear" w:color="auto" w:fill="FFFFFF"/>
        <w:spacing w:after="6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strategy"/>
          <w:id w:val="-1025555345"/>
          <w:lock w:val="contentLocked"/>
          <w:placeholder>
            <w:docPart w:val="D9D92ED9CABE47379AE076C5B3B3A18A"/>
          </w:placeholder>
          <w:showingPlcHdr/>
          <w:text/>
        </w:sdtPr>
        <w:sdtEndPr/>
        <w:sdtContent>
          <w:r w:rsidR="00E5773A" w:rsidRPr="00D954F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 w:rsidR="00E5773A" w:rsidRPr="00D954F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5773A" w:rsidRPr="00D954F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40149BD9" w14:textId="77777777"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71ABABDF" w14:textId="77777777"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61ED7442" w14:textId="115E0569"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49C7DC70">
          <v:shape id="_x0000_i1055" type="#_x0000_t75" style="width:276pt;height:25.5pt" o:ole="">
            <v:imagedata r:id="rId10" o:title=""/>
          </v:shape>
          <w:control r:id="rId11" w:name="OptionButton1" w:shapeid="_x0000_i1055"/>
        </w:object>
      </w:r>
    </w:p>
    <w:p w14:paraId="6D91F7B1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13D83AD6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6955EF31" w14:textId="07C22237"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1360835E">
          <v:shape id="_x0000_i1057" type="#_x0000_t75" style="width:243pt;height:25.5pt" o:ole="">
            <v:imagedata r:id="rId12" o:title=""/>
          </v:shape>
          <w:control r:id="rId13" w:name="OptionButton2" w:shapeid="_x0000_i1057"/>
        </w:object>
      </w:r>
    </w:p>
    <w:p w14:paraId="20C627A2" w14:textId="77777777"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6CEB3CDA" w14:textId="77777777" w:rsidR="00D954FF" w:rsidRDefault="00D954FF" w:rsidP="00D954F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178A7095" w14:textId="77777777" w:rsidR="006A52CD" w:rsidRPr="00DA3DCC" w:rsidRDefault="004B513B" w:rsidP="00D954FF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350DC17F" w14:textId="77777777"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6BC4F5E8" w14:textId="77777777"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7E1ABE23" w14:textId="77777777" w:rsidR="00B0619F" w:rsidRPr="003B7376" w:rsidRDefault="004B513B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62FD4477" w14:textId="1FFC8A8D"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89C55FB">
          <v:shape id="_x0000_i1059" type="#_x0000_t75" style="width:13.5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29387DE5" w14:textId="6C6D021D"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209B7E2A">
          <v:shape id="_x0000_i1061" type="#_x0000_t75" style="width:15pt;height:11.25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77428CE9" w14:textId="5F9546F8"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0843CE07">
          <v:shape id="_x0000_i1063" type="#_x0000_t75" style="width:14.25pt;height:13.5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4F24B4DD" w14:textId="77777777"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4E3B639E" w14:textId="44C6C041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7CA4B77" w14:textId="77777777" w:rsidR="00075B8D" w:rsidRDefault="00075B8D">
      <w:pPr>
        <w:rPr>
          <w:rFonts w:ascii="TH SarabunPSK" w:hAnsi="TH SarabunPSK" w:cs="TH SarabunPSK"/>
          <w:sz w:val="32"/>
          <w:szCs w:val="32"/>
        </w:rPr>
      </w:pPr>
    </w:p>
    <w:p w14:paraId="57697C5D" w14:textId="77777777" w:rsidR="00884D93" w:rsidRPr="00AA43CE" w:rsidRDefault="004B513B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04D4DF12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57E5C80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BAF85BA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7A9E159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B36F6AF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6A2923C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5D0C89D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55ACE715" w14:textId="77777777" w:rsidR="00B0619F" w:rsidRPr="003B7376" w:rsidRDefault="004B513B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6529E55F" w14:textId="4DC52FB0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C43A1EF">
          <v:shape id="_x0000_i1065" type="#_x0000_t75" style="width:11.25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13515810" w14:textId="53B76039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39A81AED">
          <v:shape id="_x0000_i1067" type="#_x0000_t75" style="width:10.5pt;height:16.5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32AC1C87" w14:textId="0CC1AA6F"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011DCC6B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0FCF4229" w14:textId="242F8E80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6F37E1EF">
          <v:shape id="_x0000_i1071" type="#_x0000_t75" style="width:11.25pt;height:10.5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1D29CD94" w14:textId="77777777" w:rsidR="00B0619F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67C06075" w14:textId="77777777"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5A416376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78329AE3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1991827B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7E476FA3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1592C0F2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3A00B9CA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48E444DC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6C9B33D8" w14:textId="77777777" w:rsidTr="008125A3">
            <w:trPr>
              <w:trHeight w:val="394"/>
            </w:trPr>
            <w:tc>
              <w:tcPr>
                <w:tcW w:w="1276" w:type="dxa"/>
              </w:tcPr>
              <w:p w14:paraId="486CF70B" w14:textId="77777777"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74E2F26" w14:textId="77777777"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D738997" w14:textId="77777777" w:rsidR="00B24DB2" w:rsidRPr="003B7376" w:rsidRDefault="004B513B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47235F4" w14:textId="77777777"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C8CB225" w14:textId="77777777"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025F6BEE" w14:textId="77777777" w:rsidTr="008125A3">
            <w:trPr>
              <w:trHeight w:val="405"/>
            </w:trPr>
            <w:tc>
              <w:tcPr>
                <w:tcW w:w="1276" w:type="dxa"/>
              </w:tcPr>
              <w:p w14:paraId="1920CFCB" w14:textId="77777777"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AD06EFF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493EF4B8" w14:textId="77777777" w:rsidR="00B0619F" w:rsidRPr="003B7376" w:rsidRDefault="004B513B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F3F06A5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FEEAC92" w14:textId="77777777" w:rsidR="00B0619F" w:rsidRPr="003B7376" w:rsidRDefault="004B513B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1BC4BED" w14:textId="77777777" w:rsidR="00B0619F" w:rsidRPr="003B7376" w:rsidRDefault="004B513B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DB0D5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4FB97AFF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9B06673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1F570D24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699FDCDE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E912BB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6C8060DB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141091FF" w14:textId="10AF9A24" w:rsidR="007F6408" w:rsidRDefault="00B0619F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BB915A5" w14:textId="4680281E" w:rsidR="00075B8D" w:rsidRDefault="00075B8D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8FE42F" w14:textId="5431BE62" w:rsidR="00075B8D" w:rsidRDefault="00075B8D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1913E" w14:textId="56827C29" w:rsidR="00075B8D" w:rsidRDefault="00075B8D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E22615" w14:textId="77777777" w:rsidR="00075B8D" w:rsidRDefault="00075B8D" w:rsidP="00492CBD">
      <w:pPr>
        <w:tabs>
          <w:tab w:val="left" w:pos="1418"/>
        </w:tabs>
        <w:jc w:val="thaiDistribute"/>
      </w:pPr>
    </w:p>
    <w:p w14:paraId="5ABD8E6B" w14:textId="77777777" w:rsidR="00B0619F" w:rsidRPr="003B7376" w:rsidRDefault="004B513B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  <w:r w:rsidR="00837981">
            <w:rPr>
              <w:rFonts w:ascii="TH SarabunPSK" w:hAnsi="TH SarabunPSK" w:cs="TH SarabunPSK" w:hint="cs"/>
              <w:cs/>
            </w:rPr>
            <w:t xml:space="preserve"> 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350D943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4FBA05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4427FA6" w14:textId="77777777" w:rsidR="00BE2862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627C192" w14:textId="77777777" w:rsidR="00070C8C" w:rsidRPr="00BE2862" w:rsidRDefault="004B513B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5E39D5B4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6BC84829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D852AB4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78C4251C" w14:textId="77777777" w:rsidR="00070C8C" w:rsidRPr="003B7376" w:rsidRDefault="00A03698" w:rsidP="00BE286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17D0AEC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CD57F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FB47280" w14:textId="77777777" w:rsidR="00837981" w:rsidRPr="00BE2862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Theory"/>
        <w:id w:val="730281508"/>
        <w:lock w:val="sdtContentLocked"/>
        <w:placeholder>
          <w:docPart w:val="49B84D2C6B7C4A6FAC0C4EEA16628F99"/>
        </w:placeholder>
        <w:showingPlcHdr/>
        <w:text/>
      </w:sdtPr>
      <w:sdtEndPr>
        <w:rPr>
          <w:rFonts w:ascii="Cordia New" w:eastAsia="Cordia New" w:hAnsi="Cordia New" w:cs="Cordia New"/>
          <w:sz w:val="28"/>
          <w:szCs w:val="28"/>
        </w:rPr>
      </w:sdtEndPr>
      <w:sdtContent>
        <w:p w14:paraId="5899752F" w14:textId="77777777" w:rsidR="00837981" w:rsidRPr="00633A59" w:rsidRDefault="00B612F1" w:rsidP="00BE286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>กับปัญหาและโจทย์วิจัย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</w:rPr>
            <w:t>(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="00837981" w:rsidRPr="00633A59">
            <w:rPr>
              <w:rFonts w:ascii="TH SarabunPSK" w:hAnsi="TH SarabunPSK" w:cs="TH SarabunPSK"/>
            </w:rPr>
            <w:t>)</w:t>
          </w:r>
        </w:p>
        <w:p w14:paraId="1231805E" w14:textId="77777777" w:rsidR="003C37E1" w:rsidRDefault="004B513B" w:rsidP="00BE2862">
          <w:pPr>
            <w:tabs>
              <w:tab w:val="right" w:leader="dot" w:pos="8730"/>
            </w:tabs>
            <w:jc w:val="thaiDistribute"/>
            <w:rPr>
              <w:rFonts w:ascii="Tahoma" w:eastAsia="Times New Roman" w:hAnsi="Tahoma" w:cs="Tahoma"/>
              <w:sz w:val="24"/>
              <w:szCs w:val="24"/>
              <w:cs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1016460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189570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CDBA0BF" w14:textId="77777777" w:rsidR="00080E24" w:rsidRDefault="003C37E1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0B2A1FF" w14:textId="77777777" w:rsidR="00B612F1" w:rsidRPr="003B7376" w:rsidRDefault="004B513B" w:rsidP="00080E2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7FFD689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A312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60E319C" w14:textId="77777777" w:rsidR="00080E24" w:rsidRDefault="00341B47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Reference"/>
        <w:id w:val="-1470886176"/>
        <w:lock w:val="sdtContentLocked"/>
        <w:placeholder>
          <w:docPart w:val="711979F9A41140C28C9835C2C28B3CD6"/>
        </w:placeholder>
        <w:showingPlcHdr/>
        <w:text/>
      </w:sdtPr>
      <w:sdtEndPr>
        <w:rPr>
          <w:rFonts w:ascii="Cordia New" w:eastAsia="Cordia New" w:hAnsi="Cordia New" w:cs="Cordia New"/>
          <w:sz w:val="28"/>
          <w:szCs w:val="28"/>
        </w:rPr>
      </w:sdtEndPr>
      <w:sdtContent>
        <w:p w14:paraId="6991EAF6" w14:textId="77777777" w:rsidR="00CF0326" w:rsidRPr="00080E24" w:rsidRDefault="00B612F1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837981"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BE286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837981" w:rsidRPr="00BE2862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837981" w:rsidRPr="00BE2862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DEFCF8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3F9916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7E4C093" w14:textId="77777777" w:rsidR="00075B8D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C37E1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</w:t>
          </w:r>
        </w:p>
        <w:p w14:paraId="5A03C7DD" w14:textId="77777777" w:rsidR="00075B8D" w:rsidRDefault="00075B8D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40E0CCFB" w14:textId="77777777" w:rsidR="00075B8D" w:rsidRDefault="00075B8D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684B5BE7" w14:textId="5E1759E7" w:rsidR="00341B47" w:rsidRPr="003B7376" w:rsidRDefault="004B513B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2E119E10" w14:textId="77777777" w:rsidR="00915C0D" w:rsidRDefault="004B513B" w:rsidP="00BE286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74E989E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E5D393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67DC74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08104D7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0A37683" w14:textId="448DDDD6"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4DE38F73">
          <v:shape id="_x0000_i1073" type="#_x0000_t75" style="width:12.75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A06413B" w14:textId="3FD6D699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2E031D4C">
          <v:shape id="_x0000_i1075" type="#_x0000_t75" style="width:10.5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D012C68" w14:textId="6132E7B7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4887C360">
          <v:shape id="_x0000_i1077" type="#_x0000_t75" style="width:14.25pt;height:10.5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21115F8F" w14:textId="33C68DFE"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1B5F20C1">
          <v:shape id="_x0000_i1079" type="#_x0000_t75" style="width:14.25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328BB942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354ED75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CA71D10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212B21A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2474744" w14:textId="77777777" w:rsidR="00B0619F" w:rsidRPr="003B7376" w:rsidRDefault="004B513B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4385E1E8" w14:textId="77777777" w:rsidR="009F5BEA" w:rsidRPr="00BE2862" w:rsidRDefault="004B513B" w:rsidP="003C37E1">
      <w:pPr>
        <w:jc w:val="thaiDistribute"/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BB4F95">
        <w:rPr>
          <w:rFonts w:ascii="TH SarabunPSK" w:hAnsi="TH SarabunPSK" w:cs="TH SarabunPSK"/>
          <w:color w:val="002060"/>
          <w:cs/>
        </w:rPr>
        <w:t>ถ้ามี</w:t>
      </w:r>
      <w:r w:rsidR="0007687F" w:rsidRPr="00BB4F95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BB4F95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สถานที่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ฯลฯ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023851D5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5A815F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C5FB0C6" w14:textId="77777777" w:rsidR="00BE2862" w:rsidRDefault="004B513B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E0D7910" w14:textId="77777777" w:rsidR="00E65A34" w:rsidRPr="00BE2862" w:rsidRDefault="004B513B" w:rsidP="003C37E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 w:rsidR="00837981">
            <w:rPr>
              <w:rFonts w:hint="cs"/>
              <w:cs/>
            </w:rPr>
            <w:t xml:space="preserve"> 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45EA528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96DA8B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EEF395F" w14:textId="77777777" w:rsidR="00950147" w:rsidRPr="00950147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A78BBC5" w14:textId="77777777" w:rsidR="00950147" w:rsidRDefault="00950147" w:rsidP="00BE2862">
      <w:pPr>
        <w:tabs>
          <w:tab w:val="left" w:pos="1418"/>
        </w:tabs>
        <w:jc w:val="both"/>
      </w:pPr>
    </w:p>
    <w:p w14:paraId="54C82844" w14:textId="77777777" w:rsidR="00715A71" w:rsidRPr="00BE2862" w:rsidRDefault="004B513B" w:rsidP="00BE286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1DBD9F48" w14:textId="77777777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DB0D57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E945A30" w14:textId="70D64CEA" w:rsidR="000F622C" w:rsidRDefault="004B513B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075B8D">
            <w:rPr>
              <w:rFonts w:ascii="TH SarabunPSK" w:hAnsi="TH SarabunPSK" w:cs="TH SarabunPSK" w:hint="cs"/>
              <w:sz w:val="32"/>
              <w:szCs w:val="32"/>
              <w:cs/>
            </w:rPr>
            <w:t>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  <w:r w:rsidR="00075B8D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กันยายน</w:t>
          </w:r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075B8D">
            <w:rPr>
              <w:rFonts w:ascii="TH SarabunPSK" w:hAnsi="TH SarabunPSK" w:cs="TH SarabunPSK" w:hint="cs"/>
              <w:sz w:val="32"/>
              <w:szCs w:val="32"/>
              <w:cs/>
            </w:rPr>
            <w:t>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A88200" w14:textId="11900F0C" w:rsidR="00075B8D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E9DF90D" w14:textId="6D6862AD" w:rsidR="00075B8D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89E89D2" w14:textId="551A2A9C" w:rsidR="00075B8D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7E17D09" w14:textId="77777777" w:rsidR="00075B8D" w:rsidRPr="003B7376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C548C6C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569F7AA5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029BF2CA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3BDE40F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16E2E188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18F2CCDD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35AA0570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5285E119" w14:textId="77777777" w:rsidTr="00E669BC">
            <w:trPr>
              <w:trHeight w:val="326"/>
            </w:trPr>
            <w:tc>
              <w:tcPr>
                <w:tcW w:w="1843" w:type="dxa"/>
              </w:tcPr>
              <w:p w14:paraId="3F30E76E" w14:textId="77777777"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522B387B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5F22B880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520CDCF7" w14:textId="77777777"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522F43D5" w14:textId="77777777" w:rsidTr="00E669BC">
            <w:trPr>
              <w:trHeight w:val="326"/>
            </w:trPr>
            <w:tc>
              <w:tcPr>
                <w:tcW w:w="1843" w:type="dxa"/>
              </w:tcPr>
              <w:p w14:paraId="75194F1A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66FC7C2C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7F349B3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2032A6A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1FA65647" w14:textId="77777777" w:rsidTr="00E669BC">
            <w:trPr>
              <w:trHeight w:val="326"/>
            </w:trPr>
            <w:tc>
              <w:tcPr>
                <w:tcW w:w="1843" w:type="dxa"/>
              </w:tcPr>
              <w:p w14:paraId="7A4A17F2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7858964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28F47927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5D88D02" w14:textId="77777777" w:rsidR="0071540A" w:rsidRPr="003B7376" w:rsidRDefault="004B513B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B489F62" w14:textId="77777777" w:rsidR="00BE2862" w:rsidRDefault="00B0619F" w:rsidP="00BE2862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hint="cs"/>
          <w:cs/>
        </w:rPr>
        <w:tag w:val="ProjectPlan"/>
        <w:id w:val="-1444843633"/>
        <w:lock w:val="sdtContentLocked"/>
        <w:placeholder>
          <w:docPart w:val="F8943E3772C5487FABB57247CFC9B669"/>
        </w:placeholder>
        <w:showingPlcHdr/>
        <w:text/>
      </w:sdtPr>
      <w:sdtEndPr/>
      <w:sdtContent>
        <w:p w14:paraId="3C175848" w14:textId="77777777" w:rsidR="00837981" w:rsidRPr="00BE2862" w:rsidRDefault="00BE2862" w:rsidP="00BE2862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DB0D57">
            <w:rPr>
              <w:rFonts w:ascii="TH SarabunPSK" w:hAnsi="TH SarabunPSK" w:cs="TH SarabunPSK"/>
              <w:color w:val="17365D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</w:p>
        <w:p w14:paraId="66A28849" w14:textId="77777777" w:rsidR="00B0619F" w:rsidRPr="003B7376" w:rsidRDefault="004B513B" w:rsidP="00B0619F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63ED39C0" w14:textId="77777777" w:rsidTr="00FD6BEE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04535953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0C9681D9" w14:textId="77777777"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05001A42" w14:textId="33ACF3E2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FFC00D5" w14:textId="2A82209B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FD650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1B8E7B0" w14:textId="0D14E552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D9D0B9A" w14:textId="75AE2173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CD2E36B" w14:textId="3FCF6673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16B5CDC" w14:textId="34462E7E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ED6275B" w14:textId="057CF3E4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8B0BA2D" w14:textId="0BB80683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EE354BF" w14:textId="0372590A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236FBBA" w14:textId="54CE9020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263EE53" w14:textId="137BFE02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EBAEB99" w14:textId="16CC5929" w:rsidR="00B15DFB" w:rsidRPr="003B7376" w:rsidRDefault="004B513B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FD6BE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</w:tr>
          <w:tr w:rsidR="00B15DFB" w:rsidRPr="00931932" w14:paraId="7FBE0349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D6D9E" w14:textId="70B947C4" w:rsidR="00B15DFB" w:rsidRPr="00931932" w:rsidRDefault="00990800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F30B55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699EB" w14:textId="77777777" w:rsidR="00B15DFB" w:rsidRPr="00931932" w:rsidRDefault="00B15DFB" w:rsidP="00075B8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B7E4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381C3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F739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38E7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CBD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8B801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CE89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2B4B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C2A4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F80A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72E7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5419BC4B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3790FDFB" w14:textId="0376B7E3" w:rsidR="00B15DFB" w:rsidRPr="00931932" w:rsidRDefault="00990800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506C66C4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69AF4C3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50B99C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915FDF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BBCD4C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63CC82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4D6D6B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0F8B2F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FF702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214AA6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DD9A9D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255DCC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30363D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8758A2E" w14:textId="77777777" w:rsidTr="00411B7C">
            <w:trPr>
              <w:trHeight w:val="711"/>
            </w:trPr>
            <w:tc>
              <w:tcPr>
                <w:tcW w:w="709" w:type="dxa"/>
              </w:tcPr>
              <w:p w14:paraId="7A5961E2" w14:textId="4E11D6D6" w:rsidR="00B15DFB" w:rsidRPr="00931932" w:rsidRDefault="00990800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14:paraId="520D16BC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B2DF90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DB8178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A6B6B8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6094A4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D7341A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9AACF4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8DDC8C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F6D58A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0EF0C5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DB9EB6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088C14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96BD27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1A36BF1" w14:textId="77777777" w:rsidTr="00411B7C">
            <w:trPr>
              <w:trHeight w:val="712"/>
            </w:trPr>
            <w:tc>
              <w:tcPr>
                <w:tcW w:w="709" w:type="dxa"/>
              </w:tcPr>
              <w:p w14:paraId="7042B89C" w14:textId="49B9A3BE" w:rsidR="00B15DFB" w:rsidRPr="00931932" w:rsidRDefault="00990800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14:paraId="4AB137D3" w14:textId="77777777"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BB77CF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40AA2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0CC5F0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66669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27B4B0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EFB56D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B40430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B57A50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C63D13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C5D2D1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98124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E02848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2D5C186E" w14:textId="77777777" w:rsidTr="00411B7C">
            <w:trPr>
              <w:trHeight w:val="711"/>
            </w:trPr>
            <w:tc>
              <w:tcPr>
                <w:tcW w:w="709" w:type="dxa"/>
              </w:tcPr>
              <w:p w14:paraId="4570ACCE" w14:textId="2B9990BF" w:rsidR="00B15DFB" w:rsidRPr="00931932" w:rsidRDefault="00990800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14:paraId="0EA233C7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FA9241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6D9AB0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82A89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A8BB26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C470C2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CAB0B7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28E49EE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5B05A8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98EEF9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B8A9DA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FCE8D5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21150F8" w14:textId="77777777" w:rsidR="00B15DFB" w:rsidRPr="00931932" w:rsidRDefault="004B513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12201BD" w14:textId="77777777" w:rsidR="003C37E1" w:rsidRDefault="003C37E1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A977F7" w14:textId="77777777" w:rsidR="00DB0D57" w:rsidRDefault="00DB0D57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06C2370" w14:textId="77777777" w:rsidR="009416F5" w:rsidRDefault="004B513B" w:rsidP="003C37E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3D44313C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F9837F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DA79BA7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20B33DB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52D1186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AA1D19A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6CF2E4E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1652FAB4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7C219100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EC4B4C5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4B57C880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1B3B5AA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664CE218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2E8A9A6C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676B4259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08687A39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B25A457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5E1E69F5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4FD3B95D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087B0B11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73643C53" w14:textId="77777777" w:rsidR="009C475A" w:rsidRPr="009C475A" w:rsidRDefault="004B513B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8DD3676" w14:textId="77777777" w:rsidR="00BE2862" w:rsidRDefault="00BE2862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97F1672" w14:textId="77777777" w:rsidR="001D423E" w:rsidRPr="003B7376" w:rsidRDefault="004B513B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21235014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1B8CFB7E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0A98CFCB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23684902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72C59648" w14:textId="77777777"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2D181C48" w14:textId="77777777" w:rsidTr="006F6432">
            <w:trPr>
              <w:trHeight w:val="387"/>
            </w:trPr>
            <w:tc>
              <w:tcPr>
                <w:tcW w:w="851" w:type="dxa"/>
              </w:tcPr>
              <w:p w14:paraId="62C3D5EC" w14:textId="2B800D6F" w:rsidR="00BD0C41" w:rsidRPr="003B7376" w:rsidRDefault="00990800" w:rsidP="004B513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14:paraId="0DF2A397" w14:textId="77777777" w:rsidR="00BD0C41" w:rsidRPr="003B7376" w:rsidRDefault="004B513B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07A9E11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6B0EAD38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406C8C86" w14:textId="77777777" w:rsidTr="006F6432">
            <w:trPr>
              <w:trHeight w:val="405"/>
            </w:trPr>
            <w:tc>
              <w:tcPr>
                <w:tcW w:w="851" w:type="dxa"/>
              </w:tcPr>
              <w:p w14:paraId="1101AF08" w14:textId="37B0B0D0" w:rsidR="002C0B60" w:rsidRPr="003B7376" w:rsidRDefault="009F5BEA" w:rsidP="004B513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14:paraId="08A47437" w14:textId="77777777" w:rsidR="002C0B60" w:rsidRPr="003B7376" w:rsidRDefault="004B513B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80B1F33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DB8AA5D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23EDDB02" w14:textId="77777777" w:rsidTr="000812D1">
            <w:trPr>
              <w:trHeight w:val="405"/>
            </w:trPr>
            <w:tc>
              <w:tcPr>
                <w:tcW w:w="851" w:type="dxa"/>
              </w:tcPr>
              <w:p w14:paraId="1F57C93F" w14:textId="7C9F57D0" w:rsidR="000812D1" w:rsidRPr="003B7376" w:rsidRDefault="009F5BEA" w:rsidP="004B513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14:paraId="05D04431" w14:textId="77777777" w:rsidR="000812D1" w:rsidRPr="003B7376" w:rsidRDefault="004B513B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1D4B829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78A9C4BF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58E81E34" w14:textId="77777777" w:rsidTr="000812D1">
            <w:trPr>
              <w:trHeight w:val="405"/>
            </w:trPr>
            <w:tc>
              <w:tcPr>
                <w:tcW w:w="851" w:type="dxa"/>
              </w:tcPr>
              <w:p w14:paraId="76F7ACDF" w14:textId="6E21DC9F" w:rsidR="000812D1" w:rsidRPr="003B7376" w:rsidRDefault="009F5BEA" w:rsidP="004B513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14:paraId="16AFDC5A" w14:textId="77777777" w:rsidR="000812D1" w:rsidRPr="003B7376" w:rsidRDefault="004B513B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3A52D8D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22D177A8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032E4CFE" w14:textId="77777777" w:rsidTr="006F6432">
            <w:trPr>
              <w:trHeight w:val="405"/>
            </w:trPr>
            <w:tc>
              <w:tcPr>
                <w:tcW w:w="851" w:type="dxa"/>
              </w:tcPr>
              <w:p w14:paraId="5BDB973E" w14:textId="06824AF9" w:rsidR="002C0B60" w:rsidRPr="003B7376" w:rsidRDefault="009F5BEA" w:rsidP="004B513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14:paraId="12460403" w14:textId="77777777" w:rsidR="002C0B60" w:rsidRPr="003B7376" w:rsidRDefault="004B513B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3149C71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68C25B1D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2ACC79D0" w14:textId="77777777" w:rsidTr="006F6432">
            <w:trPr>
              <w:trHeight w:val="405"/>
            </w:trPr>
            <w:tc>
              <w:tcPr>
                <w:tcW w:w="851" w:type="dxa"/>
              </w:tcPr>
              <w:p w14:paraId="224C5D81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66ABDE4D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6A7C28E8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383A2C91" w14:textId="77777777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0169F0D1" w14:textId="77777777" w:rsidR="003C37E1" w:rsidRDefault="003C37E1" w:rsidP="00BD0C41">
      <w:pPr>
        <w:jc w:val="both"/>
      </w:pPr>
    </w:p>
    <w:p w14:paraId="584823A4" w14:textId="77777777" w:rsidR="00BD0C41" w:rsidRPr="003B7376" w:rsidRDefault="004B513B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E2862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0E523F9C" w14:textId="77777777" w:rsidTr="002C0B60">
            <w:tc>
              <w:tcPr>
                <w:tcW w:w="709" w:type="dxa"/>
                <w:vAlign w:val="center"/>
              </w:tcPr>
              <w:p w14:paraId="628C40BD" w14:textId="77777777" w:rsidR="00BD0C41" w:rsidRPr="00931932" w:rsidRDefault="004B513B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399C891F" w14:textId="77777777" w:rsidR="00BD0C41" w:rsidRPr="00931932" w:rsidRDefault="004B513B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45454AC5" w14:textId="77777777" w:rsidR="00BD0C41" w:rsidRPr="00931932" w:rsidRDefault="004B513B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6BB85BBF" w14:textId="77777777" w:rsidTr="002C0B60">
            <w:tc>
              <w:tcPr>
                <w:tcW w:w="709" w:type="dxa"/>
              </w:tcPr>
              <w:p w14:paraId="045F0790" w14:textId="6BAD7424" w:rsidR="00BD0C41" w:rsidRPr="003B7376" w:rsidRDefault="00990800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14:paraId="4CB1C227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5A723DC4" w14:textId="77777777"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3FF4EF77" w14:textId="77777777" w:rsidTr="002C0B60">
            <w:tc>
              <w:tcPr>
                <w:tcW w:w="709" w:type="dxa"/>
              </w:tcPr>
              <w:p w14:paraId="1AA49C89" w14:textId="4EDDE041" w:rsidR="002C0B60" w:rsidRPr="003B7376" w:rsidRDefault="00FE42D7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14:paraId="3815E7D8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3B6C2C86" w14:textId="77777777"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223ACEA3" w14:textId="77777777" w:rsidTr="002C0B60">
            <w:tc>
              <w:tcPr>
                <w:tcW w:w="709" w:type="dxa"/>
              </w:tcPr>
              <w:p w14:paraId="32937974" w14:textId="27DBE89B" w:rsidR="00FE42D7" w:rsidRDefault="0007687F" w:rsidP="004B513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4B513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  <w:bookmarkStart w:id="0" w:name="_GoBack"/>
                <w:bookmarkEnd w:id="0"/>
              </w:p>
            </w:tc>
            <w:tc>
              <w:tcPr>
                <w:tcW w:w="6917" w:type="dxa"/>
              </w:tcPr>
              <w:p w14:paraId="5EA72D15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4E796594" w14:textId="77777777" w:rsidR="00FE42D7" w:rsidRPr="003B7376" w:rsidRDefault="004B513B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515FDF5" w14:textId="77777777" w:rsidR="00BE2862" w:rsidRDefault="00BE2862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77BC896D" w14:textId="77777777" w:rsidR="00C16B09" w:rsidRPr="003B7376" w:rsidRDefault="004B513B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16F10A3E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22B8E0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71B46B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C758093" w14:textId="77777777" w:rsidR="00DB0D57" w:rsidRDefault="00DB0D57" w:rsidP="00EC399C">
      <w:pPr>
        <w:tabs>
          <w:tab w:val="left" w:pos="1418"/>
        </w:tabs>
        <w:spacing w:before="120"/>
        <w:jc w:val="both"/>
      </w:pPr>
    </w:p>
    <w:p w14:paraId="22D25EEC" w14:textId="77777777" w:rsidR="00DF4C22" w:rsidRPr="003B7376" w:rsidRDefault="004B513B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ลงลายมือชื่อ หัวหน้าโครงการวิจัย พร้อมวัน เดือน ปี</w:t>
          </w:r>
        </w:sdtContent>
      </w:sdt>
    </w:p>
    <w:p w14:paraId="7B903D33" w14:textId="77777777"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14:paraId="6788D9F1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81DDBAE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814F9D" w14:textId="77777777"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07D83D17" w14:textId="77777777"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0DAC42FF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2492E77C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2C75863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496ADBA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93714B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0A6E10FB" w14:textId="77777777"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B8E32A5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939A607" w14:textId="77777777"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 ค  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ab/>
      </w: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  <w:r w:rsidR="00BB4F95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13A33C54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784E1790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6EAE03A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5BA90715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7E818DB0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4B2589B4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7A20A676" w14:textId="77777777"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519F0888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5D17396C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F02D347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A702BFB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0C53DFDA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08BF735C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33B936A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6371D71E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215673D1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0CA5CB35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4F715F29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4B5C767E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353AAE5E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274029E3" w14:textId="77777777"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3FFE" w14:textId="77777777" w:rsidR="00D4274E" w:rsidRDefault="00D4274E">
      <w:r>
        <w:separator/>
      </w:r>
    </w:p>
  </w:endnote>
  <w:endnote w:type="continuationSeparator" w:id="0">
    <w:p w14:paraId="703BC355" w14:textId="77777777"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DC2ECDB-C4D3-4CE0-9D5E-DB3BEAD6C746}"/>
    <w:embedBold r:id="rId2" w:fontKey="{D330B4CB-F013-4BF1-82E2-5070ED38D49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A2F32DA1-597E-4C92-A05D-75A788E5780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7DE64045" w14:textId="77777777" w:rsidR="00D4274E" w:rsidRPr="00707B53" w:rsidRDefault="004B513B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4958D946B06F422E9DBDF0552F677B73"/>
            </w:placeholder>
            <w:showingPlcHdr/>
            <w:text w:multiLine="1"/>
          </w:sdtPr>
          <w:sdtEndPr/>
          <w:sdtContent>
            <w:r w:rsidR="00D4274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4274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V1B</w:t>
            </w:r>
            <w:r w:rsidR="00D4274E">
              <w:rPr>
                <w:rFonts w:ascii="TH SarabunPSK" w:hAnsi="TH SarabunPSK" w:cs="TH SarabunPSK"/>
                <w:sz w:val="32"/>
              </w:rPr>
              <w:t>0108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4274E" w:rsidRPr="00707B53">
          <w:rPr>
            <w:rFonts w:ascii="TH SarabunPSK" w:hAnsi="TH SarabunPSK" w:cs="TH SarabunPSK"/>
            <w:sz w:val="32"/>
          </w:rPr>
          <w:t xml:space="preserve"> </w:t>
        </w:r>
        <w:r w:rsidR="00D4274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4274E" w:rsidRPr="00707B53">
          <w:rPr>
            <w:rFonts w:ascii="TH SarabunPSK" w:hAnsi="TH SarabunPSK" w:cs="TH SarabunPSK"/>
            <w:sz w:val="32"/>
          </w:rPr>
          <w:fldChar w:fldCharType="begin"/>
        </w:r>
        <w:r w:rsidR="00D4274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4274E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D4274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53CA163" w14:textId="77777777" w:rsidR="00D4274E" w:rsidRDefault="00D42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E1B88" w14:textId="77777777" w:rsidR="00D4274E" w:rsidRDefault="00D4274E">
      <w:r>
        <w:separator/>
      </w:r>
    </w:p>
  </w:footnote>
  <w:footnote w:type="continuationSeparator" w:id="0">
    <w:p w14:paraId="35946A4E" w14:textId="77777777"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4F8" w14:textId="77777777" w:rsidR="00D4274E" w:rsidRDefault="00D4274E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A9701" w14:textId="77777777" w:rsidR="00D4274E" w:rsidRDefault="00D427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59DBEB63" w14:textId="77777777" w:rsidR="00D4274E" w:rsidRPr="00631FD4" w:rsidRDefault="00D4274E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64E21326" w14:textId="77777777" w:rsidR="00D4274E" w:rsidRDefault="00D427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5B8D"/>
    <w:rsid w:val="0007687F"/>
    <w:rsid w:val="00076C41"/>
    <w:rsid w:val="0007723B"/>
    <w:rsid w:val="00080177"/>
    <w:rsid w:val="00080E24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241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87632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C37E1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2CBD"/>
    <w:rsid w:val="004933F5"/>
    <w:rsid w:val="0049413A"/>
    <w:rsid w:val="00495E8A"/>
    <w:rsid w:val="004A07E3"/>
    <w:rsid w:val="004A76A9"/>
    <w:rsid w:val="004B1D2B"/>
    <w:rsid w:val="004B4AB1"/>
    <w:rsid w:val="004B513B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4D5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6408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5F91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147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95D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36EE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4F9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862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54FF"/>
    <w:rsid w:val="00D96105"/>
    <w:rsid w:val="00DA05F4"/>
    <w:rsid w:val="00DA21C1"/>
    <w:rsid w:val="00DA54F9"/>
    <w:rsid w:val="00DA6943"/>
    <w:rsid w:val="00DA7A7D"/>
    <w:rsid w:val="00DB0D57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6508"/>
    <w:rsid w:val="00FD6BEE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."/>
  <w:listSeparator w:val=","/>
  <w14:docId w14:val="6D30DC39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195C70" w:rsidP="00195C70">
          <w:pPr>
            <w:pStyle w:val="E8FC7B81763D40848A85E50F22B1891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195C70" w:rsidP="00195C70">
          <w:pPr>
            <w:pStyle w:val="B3543A1066514C7BA592362E7B16EAE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195C70" w:rsidP="00195C70">
          <w:pPr>
            <w:pStyle w:val="2471995D23E44DEBAF16EE77EF4B4F1A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195C70" w:rsidP="00195C70">
          <w:pPr>
            <w:pStyle w:val="A5DF707281AB4C2AB86430454FB8BB77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>
            <w:rPr>
              <w:rFonts w:hint="cs"/>
              <w:cs/>
            </w:rPr>
            <w:t xml:space="preserve"> 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195C70" w:rsidP="00195C70">
          <w:pPr>
            <w:pStyle w:val="30DB58DA3CF24A41AD8CEED29D58BAD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195C70" w:rsidRPr="00633A59" w:rsidRDefault="00195C70" w:rsidP="00BE286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>กับปัญหาและโจทย์วิจัย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</w:rPr>
            <w:t>(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Pr="00633A59">
            <w:rPr>
              <w:rFonts w:ascii="TH SarabunPSK" w:hAnsi="TH SarabunPSK" w:cs="TH SarabunPSK"/>
            </w:rPr>
            <w:t>)</w:t>
          </w:r>
        </w:p>
        <w:p w:rsidR="00AF44D1" w:rsidRDefault="00AF44D1"/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195C70" w:rsidP="00195C70">
          <w:pPr>
            <w:pStyle w:val="7CA2458236E247DD9BC46CEB652C4FC7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195C70" w:rsidP="00195C70">
          <w:pPr>
            <w:pStyle w:val="711979F9A41140C28C9835C2C28B3CD61"/>
          </w:pPr>
          <w:r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10.  เอกสารอ้างอิงของโครงการวิจัย </w:t>
          </w:r>
          <w:r w:rsidRPr="00BE2862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BE2862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BE2862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195C70" w:rsidP="00195C70">
          <w:pPr>
            <w:pStyle w:val="905102EEF0C249C1B7952560E4B45BBF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195C70" w:rsidP="00195C70">
          <w:pPr>
            <w:pStyle w:val="DDC2FA20EBFA495CA518822BA0C8848A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195C70" w:rsidP="00195C70">
          <w:pPr>
            <w:pStyle w:val="0016D8FB3288412881BC61E25B20DFFC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195C70" w:rsidP="00195C70">
          <w:pPr>
            <w:pStyle w:val="1E0297C3ECE84DC7B5838A0843D0CFB2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195C70" w:rsidP="00195C70">
          <w:pPr>
            <w:pStyle w:val="6E5E7A2BE3864E5ABD3717528A8B7C6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195C70" w:rsidP="00195C70">
          <w:pPr>
            <w:pStyle w:val="37486F731BE64145A70565687E5EB729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195C70" w:rsidP="00195C70">
          <w:pPr>
            <w:pStyle w:val="82A974B17A5C41C8937CEBC9A01BFB85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195C70" w:rsidP="00195C70">
          <w:pPr>
            <w:pStyle w:val="7651A9329ED94D58A248EB1A4CA1C6CE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195C70" w:rsidP="00195C70">
          <w:pPr>
            <w:pStyle w:val="E05A688815B04505BFAAF4F54E3FAF66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195C70" w:rsidP="00195C70">
          <w:pPr>
            <w:pStyle w:val="3FC0E51DCDB345BC93FBA2E4D50896FA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195C70" w:rsidP="00195C70">
          <w:pPr>
            <w:pStyle w:val="EB82144C6172456EABF0F39F9087B65A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195C70" w:rsidP="00195C70">
          <w:pPr>
            <w:pStyle w:val="D2D47619EF574EC284090A74AE5D02AC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195C70" w:rsidP="00195C70">
          <w:pPr>
            <w:pStyle w:val="D6AFD4D4C4A84CCEA2E0B37C50745072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195C70" w:rsidP="00195C70">
          <w:pPr>
            <w:pStyle w:val="F99B3334ED184482B6A53223E0CE790A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195C70" w:rsidP="00195C70">
          <w:pPr>
            <w:pStyle w:val="03B89A9048E245B39216337FFC0A55C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195C70" w:rsidP="00195C70">
          <w:pPr>
            <w:pStyle w:val="D721E40EBB1A4A78B5688DEC46CC81D7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195C70" w:rsidP="00195C70">
          <w:pPr>
            <w:pStyle w:val="ED0700CB485047DBB49907A9AF18AF60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195C70" w:rsidP="00195C70">
          <w:pPr>
            <w:pStyle w:val="4C01CAD12EBA4C258CFBA0A59ECB2301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195C70" w:rsidP="00195C70">
          <w:pPr>
            <w:pStyle w:val="17DFC64C3723405D927D0620DF1A4023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195C70" w:rsidP="00195C70">
          <w:pPr>
            <w:pStyle w:val="674460CEB14B400DA00736750D5052C1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195C70" w:rsidP="00195C70">
          <w:pPr>
            <w:pStyle w:val="D294DD27513149EE923B0CEFEC90492F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195C70" w:rsidP="00195C70">
          <w:pPr>
            <w:pStyle w:val="67D8F0D6A1694AB3B6360AFFECD1A74F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195C70" w:rsidP="00195C70">
          <w:pPr>
            <w:pStyle w:val="7E25C189E03548EF82D83EDA9D6F49F9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195C70" w:rsidP="00195C70">
          <w:pPr>
            <w:pStyle w:val="D6395E4097F1429B9CE1AA6BFD2600C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195C70" w:rsidP="00195C70">
          <w:pPr>
            <w:pStyle w:val="836DAC36EEE143358105A560E5E6FDCA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195C70" w:rsidP="00195C70">
          <w:pPr>
            <w:pStyle w:val="9D5B6B56B60C4953ADCAEAC842B86190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195C70" w:rsidP="00195C70">
          <w:pPr>
            <w:pStyle w:val="0F9EB2560B874C5EAFA3DC715568BEC1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195C70" w:rsidP="00195C70">
          <w:pPr>
            <w:pStyle w:val="499F293579324EF788809F2649B61334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195C70" w:rsidP="00195C70">
          <w:pPr>
            <w:pStyle w:val="44AE651E3AB9421B91D42318B8162D77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195C70" w:rsidP="00195C70">
          <w:pPr>
            <w:pStyle w:val="A202FF609ECB458AAE72C214E3FF50D0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195C70" w:rsidP="00195C70">
          <w:pPr>
            <w:pStyle w:val="F7635681377941C9A1C27DE30396C34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195C70" w:rsidP="00195C70">
          <w:pPr>
            <w:pStyle w:val="5AD75E002FBA421F9438346731B91D3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195C70" w:rsidRPr="00BE2862" w:rsidRDefault="00195C70" w:rsidP="00BE2862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B0D57">
            <w:rPr>
              <w:rFonts w:ascii="TH SarabunPSK" w:hAnsi="TH SarabunPSK" w:cs="TH SarabunPSK"/>
              <w:color w:val="323E4F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</w:p>
        <w:p w:rsidR="00755DCD" w:rsidRDefault="00755DCD"/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195C70" w:rsidP="00195C70">
          <w:pPr>
            <w:pStyle w:val="2B069CB0A53343D687E23E69A1CCE822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195C70" w:rsidP="00195C70">
          <w:pPr>
            <w:pStyle w:val="A2123840B0DD420B9D1CA4AF8E3A84D8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195C70" w:rsidP="00195C70">
          <w:pPr>
            <w:pStyle w:val="E620BAB2D54D4D50B85790588DA89241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195C70" w:rsidP="00195C70">
          <w:pPr>
            <w:pStyle w:val="F64C6EFCA07647E5918C9BCEF0914924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195C70" w:rsidP="00195C70">
          <w:pPr>
            <w:pStyle w:val="14F7E6C0AC974B38BE0FD43ADEB7A3B7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195C70" w:rsidP="00195C70">
          <w:pPr>
            <w:pStyle w:val="5937EC3CA6B14CE384D1EA6D338CA05D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195C70" w:rsidP="00195C70">
          <w:pPr>
            <w:pStyle w:val="8AF7E87F544645D8BAEBBB0AA85D0B09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195C70" w:rsidP="00195C70">
          <w:pPr>
            <w:pStyle w:val="4168CEEE82B041EA803BE9CB6B67CA37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195C70" w:rsidP="00195C70">
          <w:pPr>
            <w:pStyle w:val="E7A1B3B2466C4829B1603D84E44C1AD0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195C70" w:rsidP="00195C70">
          <w:pPr>
            <w:pStyle w:val="93F3522C08DE4FD8B3A774F193AEEB52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195C70" w:rsidP="00195C70">
          <w:pPr>
            <w:pStyle w:val="36C5C6ECB5524B5CAD0D4F8900E4A85D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195C70" w:rsidP="00195C70">
          <w:pPr>
            <w:pStyle w:val="98A4678B07044118865893ADB30FAF8F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195C70" w:rsidP="00195C70">
          <w:pPr>
            <w:pStyle w:val="CEE2899993424B848EF6E232B7F0CA84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195C70" w:rsidP="00195C70">
          <w:pPr>
            <w:pStyle w:val="D306CBA26FFA4EC79A4B983089E9523F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195C70" w:rsidP="00195C70">
          <w:pPr>
            <w:pStyle w:val="9AA9378BF6324553B50284316897D06F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195C70" w:rsidP="00195C70">
          <w:pPr>
            <w:pStyle w:val="A3C4C648F2A04700B751D18B588CC3C7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195C70" w:rsidP="00195C70">
          <w:pPr>
            <w:pStyle w:val="9593CEEE66E34E7E92B57BE57BB4B154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195C70" w:rsidP="00195C70">
          <w:pPr>
            <w:pStyle w:val="0057E76C9B3F49579CA7A48006167EBA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195C70" w:rsidP="00195C70">
          <w:pPr>
            <w:pStyle w:val="6DE7E6DB42EB4C56BB43C811BC024E5F1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195C70" w:rsidP="00195C70">
          <w:pPr>
            <w:pStyle w:val="9FE2E7E7BC48413EA69702CFB3460AD9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195C70" w:rsidP="00195C70">
          <w:pPr>
            <w:pStyle w:val="81641321411F4BC98F63299C78543828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195C70" w:rsidP="00195C70">
          <w:pPr>
            <w:pStyle w:val="5CF226337CE8443E9B8C8E077565FA08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195C70" w:rsidP="00195C70">
          <w:pPr>
            <w:pStyle w:val="F37CF5801333408291DDC7D7236AC94D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195C70" w:rsidP="00195C70">
          <w:pPr>
            <w:pStyle w:val="399C2CEDABD84DA78461B95B91D6FF0B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195C70" w:rsidP="00195C70">
          <w:pPr>
            <w:pStyle w:val="53740A4CA130400FBF39A0F2B844F85F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195C70" w:rsidP="00195C70">
          <w:pPr>
            <w:pStyle w:val="D14BF348BAB246EE82A49115A65EADCD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195C70" w:rsidP="00195C70">
          <w:pPr>
            <w:pStyle w:val="7F225AD7F1574242B7A898779D709020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195C70" w:rsidP="00195C70">
          <w:pPr>
            <w:pStyle w:val="039F678D5C9149A5AD7632C65C5D64F51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195C70" w:rsidP="00195C70">
          <w:pPr>
            <w:pStyle w:val="F7051069F4CC461CB97751CE06A00C2F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195C70" w:rsidP="00195C70">
          <w:pPr>
            <w:pStyle w:val="9B966CC3D7874089946B396858E83A8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195C70" w:rsidP="00195C70">
          <w:pPr>
            <w:pStyle w:val="1E663E38F8054853B5DBECB1A955C81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195C70" w:rsidP="00195C70">
          <w:pPr>
            <w:pStyle w:val="DC72CD163A0C4CC3B38D4409C873DCF0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195C70" w:rsidP="00195C70">
          <w:pPr>
            <w:pStyle w:val="1F228C7D98FC4EE9B20E39BDBFE1BCCE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195C70" w:rsidP="00195C70">
          <w:pPr>
            <w:pStyle w:val="D8CC43396D20434B894381DC30D363BF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195C70" w:rsidP="00195C70">
          <w:pPr>
            <w:pStyle w:val="125A1309BE9A4AA38362F74C4914FB05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195C70" w:rsidP="00195C70">
          <w:pPr>
            <w:pStyle w:val="61C45BEC132242A1A8DD57FD2A5BF3F9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195C70" w:rsidP="00195C70">
          <w:pPr>
            <w:pStyle w:val="3002532819564ADCAABC98B5E9BC9D55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195C70" w:rsidP="00195C70">
          <w:pPr>
            <w:pStyle w:val="001823A0D7DF46EA9C726F51B1D1CA20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195C70" w:rsidP="00195C70">
          <w:pPr>
            <w:pStyle w:val="D98FFD0E0553428390F5AD6800CE5291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195C70" w:rsidP="00195C70">
          <w:pPr>
            <w:pStyle w:val="DEBF6C4A7F4F4C989B63415A426E9BC9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195C70" w:rsidP="00195C70">
          <w:pPr>
            <w:pStyle w:val="F218DA5494C3478AA086FD588865B6E8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195C70" w:rsidP="00195C70">
          <w:pPr>
            <w:pStyle w:val="75A06D22345A44C59068CF46EDE07897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195C70" w:rsidP="00195C70">
          <w:pPr>
            <w:pStyle w:val="6121B57AB81346F0BCF850FB29A5773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195C70" w:rsidP="00195C70">
          <w:pPr>
            <w:pStyle w:val="04A927D253C44B5996EA864D8E85021C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195C70" w:rsidP="00195C70">
          <w:pPr>
            <w:pStyle w:val="FA9FB68A9E404B1C8E7F7F3463516256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195C70" w:rsidP="00195C70">
          <w:pPr>
            <w:pStyle w:val="4A93DB341FFC49D1944A0E83916C387D1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195C70" w:rsidP="00195C70">
          <w:pPr>
            <w:pStyle w:val="D0D40850B56C4A939B66A60B39D6892D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195C70" w:rsidP="00195C70">
          <w:pPr>
            <w:pStyle w:val="FE8DFA36A1FC439E8FFB6F2208901A44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195C70" w:rsidP="00195C70">
          <w:pPr>
            <w:pStyle w:val="D9D92ED9CABE47379AE076C5B3B3A18A1"/>
          </w:pPr>
          <w:r w:rsidRPr="00D954F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 w:rsidRPr="00D954F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D954F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195C70" w:rsidP="00195C70">
          <w:pPr>
            <w:pStyle w:val="4D717D9E201E4F059A6510F794DEA3D8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4958D946B06F422E9DBDF0552F67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4218-9639-488F-B65C-7DE7E9D989D6}"/>
      </w:docPartPr>
      <w:docPartBody>
        <w:p w:rsidR="00195C70" w:rsidRDefault="00195C70" w:rsidP="00195C70">
          <w:pPr>
            <w:pStyle w:val="4958D946B06F422E9DBDF0552F677B731"/>
          </w:pPr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0D332F"/>
    <w:rsid w:val="00126B9E"/>
    <w:rsid w:val="00136293"/>
    <w:rsid w:val="0014417C"/>
    <w:rsid w:val="0016429C"/>
    <w:rsid w:val="001830E0"/>
    <w:rsid w:val="00184CEA"/>
    <w:rsid w:val="001864DE"/>
    <w:rsid w:val="00195C70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31926"/>
    <w:rsid w:val="00444661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4298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D296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32F"/>
    <w:rPr>
      <w:color w:val="808080"/>
    </w:rPr>
  </w:style>
  <w:style w:type="paragraph" w:customStyle="1" w:styleId="7651A9329ED94D58A248EB1A4CA1C6CE">
    <w:name w:val="7651A9329ED94D58A248EB1A4CA1C6CE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">
    <w:name w:val="E05A688815B04505BFAAF4F54E3FAF66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C0E51DCDB345BC93FBA2E4D50896FA">
    <w:name w:val="3FC0E51DCDB345BC93FBA2E4D50896F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D92ED9CABE47379AE076C5B3B3A18A">
    <w:name w:val="D9D92ED9CABE47379AE076C5B3B3A18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A93DB341FFC49D1944A0E83916C387D">
    <w:name w:val="4A93DB341FFC49D1944A0E83916C387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D717D9E201E4F059A6510F794DEA3D8">
    <w:name w:val="4D717D9E201E4F059A6510F794DEA3D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0D40850B56C4A939B66A60B39D6892D">
    <w:name w:val="D0D40850B56C4A939B66A60B39D6892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8DFA36A1FC439E8FFB6F2208901A44">
    <w:name w:val="FE8DFA36A1FC439E8FFB6F2208901A4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823A0D7DF46EA9C726F51B1D1CA20">
    <w:name w:val="001823A0D7DF46EA9C726F51B1D1CA2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8FFD0E0553428390F5AD6800CE5291">
    <w:name w:val="D98FFD0E0553428390F5AD6800CE529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B82144C6172456EABF0F39F9087B65A">
    <w:name w:val="EB82144C6172456EABF0F39F9087B65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D47619EF574EC284090A74AE5D02AC">
    <w:name w:val="D2D47619EF574EC284090A74AE5D02AC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6AFD4D4C4A84CCEA2E0B37C50745072">
    <w:name w:val="D6AFD4D4C4A84CCEA2E0B37C50745072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9B3334ED184482B6A53223E0CE790A">
    <w:name w:val="F99B3334ED184482B6A53223E0CE790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E2E7E7BC48413EA69702CFB3460AD9">
    <w:name w:val="9FE2E7E7BC48413EA69702CFB3460AD9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1641321411F4BC98F63299C78543828">
    <w:name w:val="81641321411F4BC98F63299C7854382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CF226337CE8443E9B8C8E077565FA08">
    <w:name w:val="5CF226337CE8443E9B8C8E077565FA0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7CF5801333408291DDC7D7236AC94D">
    <w:name w:val="F37CF5801333408291DDC7D7236AC94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99C2CEDABD84DA78461B95B91D6FF0B">
    <w:name w:val="399C2CEDABD84DA78461B95B91D6FF0B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740A4CA130400FBF39A0F2B844F85F">
    <w:name w:val="53740A4CA130400FBF39A0F2B844F85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4BF348BAB246EE82A49115A65EADCD">
    <w:name w:val="D14BF348BAB246EE82A49115A65EADC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F225AD7F1574242B7A898779D709020">
    <w:name w:val="7F225AD7F1574242B7A898779D709020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B89A9048E245B39216337FFC0A55CC">
    <w:name w:val="03B89A9048E245B39216337FFC0A55CC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8CC43396D20434B894381DC30D363BF">
    <w:name w:val="D8CC43396D20434B894381DC30D363B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25A1309BE9A4AA38362F74C4914FB05">
    <w:name w:val="125A1309BE9A4AA38362F74C4914FB05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C45BEC132242A1A8DD57FD2A5BF3F9">
    <w:name w:val="61C45BEC132242A1A8DD57FD2A5BF3F9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02532819564ADCAABC98B5E9BC9D55">
    <w:name w:val="3002532819564ADCAABC98B5E9BC9D55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">
    <w:name w:val="E8FC7B81763D40848A85E50F22B1891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297C3ECE84DC7B5838A0843D0CFB2">
    <w:name w:val="1E0297C3ECE84DC7B5838A0843D0CFB2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DC2FA20EBFA495CA518822BA0C8848A">
    <w:name w:val="DDC2FA20EBFA495CA518822BA0C8848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6D8FB3288412881BC61E25B20DFFC">
    <w:name w:val="0016D8FB3288412881BC61E25B20DFFC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7486F731BE64145A70565687E5EB729">
    <w:name w:val="37486F731BE64145A70565687E5EB729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2A974B17A5C41C8937CEBC9A01BFB85">
    <w:name w:val="82A974B17A5C41C8937CEBC9A01BFB85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721E40EBB1A4A78B5688DEC46CC81D7">
    <w:name w:val="D721E40EBB1A4A78B5688DEC46CC81D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D0700CB485047DBB49907A9AF18AF60">
    <w:name w:val="ED0700CB485047DBB49907A9AF18AF6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1CAD12EBA4C258CFBA0A59ECB2301">
    <w:name w:val="4C01CAD12EBA4C258CFBA0A59ECB230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DFC64C3723405D927D0620DF1A4023">
    <w:name w:val="17DFC64C3723405D927D0620DF1A4023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4460CEB14B400DA00736750D5052C1">
    <w:name w:val="674460CEB14B400DA00736750D5052C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294DD27513149EE923B0CEFEC90492F">
    <w:name w:val="D294DD27513149EE923B0CEFEC90492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">
    <w:name w:val="67D8F0D6A1694AB3B6360AFFECD1A74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">
    <w:name w:val="7E25C189E03548EF82D83EDA9D6F49F9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95E4097F1429B9CE1AA6BFD2600CD">
    <w:name w:val="D6395E4097F1429B9CE1AA6BFD2600C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CA2458236E247DD9BC46CEB652C4FC7">
    <w:name w:val="7CA2458236E247DD9BC46CEB652C4FC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1979F9A41140C28C9835C2C28B3CD6">
    <w:name w:val="711979F9A41140C28C9835C2C28B3CD6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5E7A2BE3864E5ABD3717528A8B7C6D">
    <w:name w:val="6E5E7A2BE3864E5ABD3717528A8B7C6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069CB0A53343D687E23E69A1CCE822">
    <w:name w:val="2B069CB0A53343D687E23E69A1CCE822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123840B0DD420B9D1CA4AF8E3A84D8">
    <w:name w:val="A2123840B0DD420B9D1CA4AF8E3A84D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620BAB2D54D4D50B85790588DA89241">
    <w:name w:val="E620BAB2D54D4D50B85790588DA8924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64C6EFCA07647E5918C9BCEF0914924">
    <w:name w:val="F64C6EFCA07647E5918C9BCEF091492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4F7E6C0AC974B38BE0FD43ADEB7A3B7">
    <w:name w:val="14F7E6C0AC974B38BE0FD43ADEB7A3B7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36DAC36EEE143358105A560E5E6FDCA">
    <w:name w:val="836DAC36EEE143358105A560E5E6FDC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102EEF0C249C1B7952560E4B45BBF">
    <w:name w:val="905102EEF0C249C1B7952560E4B45BB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">
    <w:name w:val="A5DF707281AB4C2AB86430454FB8BB7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D5B6B56B60C4953ADCAEAC842B86190">
    <w:name w:val="9D5B6B56B60C4953ADCAEAC842B8619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9EB2560B874C5EAFA3DC715568BEC1">
    <w:name w:val="0F9EB2560B874C5EAFA3DC715568BEC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9F293579324EF788809F2649B61334">
    <w:name w:val="499F293579324EF788809F2649B61334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E651E3AB9421B91D42318B8162D77">
    <w:name w:val="44AE651E3AB9421B91D42318B8162D7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02FF609ECB458AAE72C214E3FF50D0">
    <w:name w:val="A202FF609ECB458AAE72C214E3FF50D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635681377941C9A1C27DE30396C341">
    <w:name w:val="F7635681377941C9A1C27DE30396C34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AD75E002FBA421F9438346731B91D31">
    <w:name w:val="5AD75E002FBA421F9438346731B91D3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937EC3CA6B14CE384D1EA6D338CA05D">
    <w:name w:val="5937EC3CA6B14CE384D1EA6D338CA05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AF7E87F544645D8BAEBBB0AA85D0B09">
    <w:name w:val="8AF7E87F544645D8BAEBBB0AA85D0B09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168CEEE82B041EA803BE9CB6B67CA37">
    <w:name w:val="4168CEEE82B041EA803BE9CB6B67CA37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7A1B3B2466C4829B1603D84E44C1AD0">
    <w:name w:val="E7A1B3B2466C4829B1603D84E44C1AD0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F3522C08DE4FD8B3A774F193AEEB52">
    <w:name w:val="93F3522C08DE4FD8B3A774F193AEEB52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C5C6ECB5524B5CAD0D4F8900E4A85D">
    <w:name w:val="36C5C6ECB5524B5CAD0D4F8900E4A85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8A4678B07044118865893ADB30FAF8F">
    <w:name w:val="98A4678B07044118865893ADB30FAF8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EE2899993424B848EF6E232B7F0CA84">
    <w:name w:val="CEE2899993424B848EF6E232B7F0CA8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06CBA26FFA4EC79A4B983089E9523F">
    <w:name w:val="D306CBA26FFA4EC79A4B983089E9523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AA9378BF6324553B50284316897D06F">
    <w:name w:val="9AA9378BF6324553B50284316897D06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3C4C648F2A04700B751D18B588CC3C7">
    <w:name w:val="A3C4C648F2A04700B751D18B588CC3C7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593CEEE66E34E7E92B57BE57BB4B154">
    <w:name w:val="9593CEEE66E34E7E92B57BE57BB4B15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57E76C9B3F49579CA7A48006167EBA">
    <w:name w:val="0057E76C9B3F49579CA7A48006167EB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E7E6DB42EB4C56BB43C811BC024E5F">
    <w:name w:val="6DE7E6DB42EB4C56BB43C811BC024E5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9F678D5C9149A5AD7632C65C5D64F5">
    <w:name w:val="039F678D5C9149A5AD7632C65C5D64F5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051069F4CC461CB97751CE06A00C2F">
    <w:name w:val="F7051069F4CC461CB97751CE06A00C2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966CC3D7874089946B396858E83A81">
    <w:name w:val="9B966CC3D7874089946B396858E83A8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E663E38F8054853B5DBECB1A955C811">
    <w:name w:val="1E663E38F8054853B5DBECB1A955C81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C72CD163A0C4CC3B38D4409C873DCF0">
    <w:name w:val="DC72CD163A0C4CC3B38D4409C873DCF0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F228C7D98FC4EE9B20E39BDBFE1BCCE">
    <w:name w:val="1F228C7D98FC4EE9B20E39BDBFE1BCCE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BF6C4A7F4F4C989B63415A426E9BC9">
    <w:name w:val="DEBF6C4A7F4F4C989B63415A426E9BC9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18DA5494C3478AA086FD588865B6E8">
    <w:name w:val="F218DA5494C3478AA086FD588865B6E8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A06D22345A44C59068CF46EDE07897">
    <w:name w:val="75A06D22345A44C59068CF46EDE0789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21B57AB81346F0BCF850FB29A57731">
    <w:name w:val="6121B57AB81346F0BCF850FB29A5773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4A927D253C44B5996EA864D8E85021C">
    <w:name w:val="04A927D253C44B5996EA864D8E85021C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9FB68A9E404B1C8E7F7F3463516256">
    <w:name w:val="FA9FB68A9E404B1C8E7F7F3463516256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58D946B06F422E9DBDF0552F677B73">
    <w:name w:val="4958D946B06F422E9DBDF0552F677B73"/>
    <w:rsid w:val="000D332F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paragraph" w:customStyle="1" w:styleId="7651A9329ED94D58A248EB1A4CA1C6CE1">
    <w:name w:val="7651A9329ED94D58A248EB1A4CA1C6CE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1">
    <w:name w:val="E05A688815B04505BFAAF4F54E3FAF66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C0E51DCDB345BC93FBA2E4D50896FA1">
    <w:name w:val="3FC0E51DCDB345BC93FBA2E4D50896FA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D92ED9CABE47379AE076C5B3B3A18A1">
    <w:name w:val="D9D92ED9CABE47379AE076C5B3B3A18A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A93DB341FFC49D1944A0E83916C387D1">
    <w:name w:val="4A93DB341FFC49D1944A0E83916C387D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D717D9E201E4F059A6510F794DEA3D81">
    <w:name w:val="4D717D9E201E4F059A6510F794DEA3D8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0D40850B56C4A939B66A60B39D6892D1">
    <w:name w:val="D0D40850B56C4A939B66A60B39D6892D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8DFA36A1FC439E8FFB6F2208901A441">
    <w:name w:val="FE8DFA36A1FC439E8FFB6F2208901A44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823A0D7DF46EA9C726F51B1D1CA201">
    <w:name w:val="001823A0D7DF46EA9C726F51B1D1CA20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8FFD0E0553428390F5AD6800CE52911">
    <w:name w:val="D98FFD0E0553428390F5AD6800CE5291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B82144C6172456EABF0F39F9087B65A1">
    <w:name w:val="EB82144C6172456EABF0F39F9087B65A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D47619EF574EC284090A74AE5D02AC1">
    <w:name w:val="D2D47619EF574EC284090A74AE5D02AC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6AFD4D4C4A84CCEA2E0B37C507450721">
    <w:name w:val="D6AFD4D4C4A84CCEA2E0B37C50745072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9B3334ED184482B6A53223E0CE790A1">
    <w:name w:val="F99B3334ED184482B6A53223E0CE790A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E2E7E7BC48413EA69702CFB3460AD91">
    <w:name w:val="9FE2E7E7BC48413EA69702CFB3460AD9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1641321411F4BC98F63299C785438281">
    <w:name w:val="81641321411F4BC98F63299C78543828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CF226337CE8443E9B8C8E077565FA081">
    <w:name w:val="5CF226337CE8443E9B8C8E077565FA08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7CF5801333408291DDC7D7236AC94D1">
    <w:name w:val="F37CF5801333408291DDC7D7236AC94D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99C2CEDABD84DA78461B95B91D6FF0B1">
    <w:name w:val="399C2CEDABD84DA78461B95B91D6FF0B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740A4CA130400FBF39A0F2B844F85F1">
    <w:name w:val="53740A4CA130400FBF39A0F2B844F85F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4BF348BAB246EE82A49115A65EADCD1">
    <w:name w:val="D14BF348BAB246EE82A49115A65EADCD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F225AD7F1574242B7A898779D7090201">
    <w:name w:val="7F225AD7F1574242B7A898779D709020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B89A9048E245B39216337FFC0A55CC1">
    <w:name w:val="03B89A9048E245B39216337FFC0A55CC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8CC43396D20434B894381DC30D363BF1">
    <w:name w:val="D8CC43396D20434B894381DC30D363BF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25A1309BE9A4AA38362F74C4914FB051">
    <w:name w:val="125A1309BE9A4AA38362F74C4914FB05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C45BEC132242A1A8DD57FD2A5BF3F91">
    <w:name w:val="61C45BEC132242A1A8DD57FD2A5BF3F9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02532819564ADCAABC98B5E9BC9D551">
    <w:name w:val="3002532819564ADCAABC98B5E9BC9D55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1">
    <w:name w:val="E8FC7B81763D40848A85E50F22B1891D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297C3ECE84DC7B5838A0843D0CFB21">
    <w:name w:val="1E0297C3ECE84DC7B5838A0843D0CFB2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DC2FA20EBFA495CA518822BA0C8848A1">
    <w:name w:val="DDC2FA20EBFA495CA518822BA0C8848A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6D8FB3288412881BC61E25B20DFFC1">
    <w:name w:val="0016D8FB3288412881BC61E25B20DFFC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7486F731BE64145A70565687E5EB7291">
    <w:name w:val="37486F731BE64145A70565687E5EB729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2A974B17A5C41C8937CEBC9A01BFB851">
    <w:name w:val="82A974B17A5C41C8937CEBC9A01BFB85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721E40EBB1A4A78B5688DEC46CC81D71">
    <w:name w:val="D721E40EBB1A4A78B5688DEC46CC81D7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D0700CB485047DBB49907A9AF18AF601">
    <w:name w:val="ED0700CB485047DBB49907A9AF18AF60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1CAD12EBA4C258CFBA0A59ECB23011">
    <w:name w:val="4C01CAD12EBA4C258CFBA0A59ECB2301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DFC64C3723405D927D0620DF1A40231">
    <w:name w:val="17DFC64C3723405D927D0620DF1A4023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4460CEB14B400DA00736750D5052C11">
    <w:name w:val="674460CEB14B400DA00736750D5052C1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294DD27513149EE923B0CEFEC90492F1">
    <w:name w:val="D294DD27513149EE923B0CEFEC90492F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1">
    <w:name w:val="67D8F0D6A1694AB3B6360AFFECD1A74F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1">
    <w:name w:val="7E25C189E03548EF82D83EDA9D6F49F9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95E4097F1429B9CE1AA6BFD2600CD1">
    <w:name w:val="D6395E4097F1429B9CE1AA6BFD2600CD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CA2458236E247DD9BC46CEB652C4FC71">
    <w:name w:val="7CA2458236E247DD9BC46CEB652C4FC7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1979F9A41140C28C9835C2C28B3CD61">
    <w:name w:val="711979F9A41140C28C9835C2C28B3CD6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5E7A2BE3864E5ABD3717528A8B7C6D1">
    <w:name w:val="6E5E7A2BE3864E5ABD3717528A8B7C6D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069CB0A53343D687E23E69A1CCE8221">
    <w:name w:val="2B069CB0A53343D687E23E69A1CCE822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123840B0DD420B9D1CA4AF8E3A84D81">
    <w:name w:val="A2123840B0DD420B9D1CA4AF8E3A84D8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620BAB2D54D4D50B85790588DA892411">
    <w:name w:val="E620BAB2D54D4D50B85790588DA89241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64C6EFCA07647E5918C9BCEF09149241">
    <w:name w:val="F64C6EFCA07647E5918C9BCEF0914924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4F7E6C0AC974B38BE0FD43ADEB7A3B71">
    <w:name w:val="14F7E6C0AC974B38BE0FD43ADEB7A3B7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36DAC36EEE143358105A560E5E6FDCA1">
    <w:name w:val="836DAC36EEE143358105A560E5E6FDCA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102EEF0C249C1B7952560E4B45BBF1">
    <w:name w:val="905102EEF0C249C1B7952560E4B45BBF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D5B6B56B60C4953ADCAEAC842B861901">
    <w:name w:val="9D5B6B56B60C4953ADCAEAC842B86190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9EB2560B874C5EAFA3DC715568BEC11">
    <w:name w:val="0F9EB2560B874C5EAFA3DC715568BEC1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9F293579324EF788809F2649B613341">
    <w:name w:val="499F293579324EF788809F2649B61334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E651E3AB9421B91D42318B8162D771">
    <w:name w:val="44AE651E3AB9421B91D42318B8162D77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02FF609ECB458AAE72C214E3FF50D01">
    <w:name w:val="A202FF609ECB458AAE72C214E3FF50D0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635681377941C9A1C27DE30396C3411">
    <w:name w:val="F7635681377941C9A1C27DE30396C341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AD75E002FBA421F9438346731B91D311">
    <w:name w:val="5AD75E002FBA421F9438346731B91D31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937EC3CA6B14CE384D1EA6D338CA05D1">
    <w:name w:val="5937EC3CA6B14CE384D1EA6D338CA05D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AF7E87F544645D8BAEBBB0AA85D0B091">
    <w:name w:val="8AF7E87F544645D8BAEBBB0AA85D0B09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168CEEE82B041EA803BE9CB6B67CA371">
    <w:name w:val="4168CEEE82B041EA803BE9CB6B67CA37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7A1B3B2466C4829B1603D84E44C1AD01">
    <w:name w:val="E7A1B3B2466C4829B1603D84E44C1AD0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F3522C08DE4FD8B3A774F193AEEB521">
    <w:name w:val="93F3522C08DE4FD8B3A774F193AEEB52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C5C6ECB5524B5CAD0D4F8900E4A85D1">
    <w:name w:val="36C5C6ECB5524B5CAD0D4F8900E4A85D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8A4678B07044118865893ADB30FAF8F1">
    <w:name w:val="98A4678B07044118865893ADB30FAF8F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EE2899993424B848EF6E232B7F0CA841">
    <w:name w:val="CEE2899993424B848EF6E232B7F0CA84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06CBA26FFA4EC79A4B983089E9523F1">
    <w:name w:val="D306CBA26FFA4EC79A4B983089E9523F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AA9378BF6324553B50284316897D06F1">
    <w:name w:val="9AA9378BF6324553B50284316897D06F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3C4C648F2A04700B751D18B588CC3C71">
    <w:name w:val="A3C4C648F2A04700B751D18B588CC3C7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593CEEE66E34E7E92B57BE57BB4B1541">
    <w:name w:val="9593CEEE66E34E7E92B57BE57BB4B154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57E76C9B3F49579CA7A48006167EBA1">
    <w:name w:val="0057E76C9B3F49579CA7A48006167EBA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E7E6DB42EB4C56BB43C811BC024E5F1">
    <w:name w:val="6DE7E6DB42EB4C56BB43C811BC024E5F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9F678D5C9149A5AD7632C65C5D64F51">
    <w:name w:val="039F678D5C9149A5AD7632C65C5D64F5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051069F4CC461CB97751CE06A00C2F1">
    <w:name w:val="F7051069F4CC461CB97751CE06A00C2F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966CC3D7874089946B396858E83A811">
    <w:name w:val="9B966CC3D7874089946B396858E83A81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E663E38F8054853B5DBECB1A955C8111">
    <w:name w:val="1E663E38F8054853B5DBECB1A955C811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C72CD163A0C4CC3B38D4409C873DCF01">
    <w:name w:val="DC72CD163A0C4CC3B38D4409C873DCF0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F228C7D98FC4EE9B20E39BDBFE1BCCE1">
    <w:name w:val="1F228C7D98FC4EE9B20E39BDBFE1BCCE1"/>
    <w:rsid w:val="00195C70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BF6C4A7F4F4C989B63415A426E9BC91">
    <w:name w:val="DEBF6C4A7F4F4C989B63415A426E9BC9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18DA5494C3478AA086FD588865B6E81">
    <w:name w:val="F218DA5494C3478AA086FD588865B6E8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A06D22345A44C59068CF46EDE078971">
    <w:name w:val="75A06D22345A44C59068CF46EDE07897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21B57AB81346F0BCF850FB29A577311">
    <w:name w:val="6121B57AB81346F0BCF850FB29A57731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4A927D253C44B5996EA864D8E85021C1">
    <w:name w:val="04A927D253C44B5996EA864D8E85021C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9FB68A9E404B1C8E7F7F34635162561">
    <w:name w:val="FA9FB68A9E404B1C8E7F7F34635162561"/>
    <w:rsid w:val="00195C7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58D946B06F422E9DBDF0552F677B731">
    <w:name w:val="4958D946B06F422E9DBDF0552F677B731"/>
    <w:rsid w:val="00195C7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0DF4-34E1-473C-9146-1A611243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29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14</cp:revision>
  <cp:lastPrinted>2019-04-19T09:38:00Z</cp:lastPrinted>
  <dcterms:created xsi:type="dcterms:W3CDTF">2019-04-19T09:38:00Z</dcterms:created>
  <dcterms:modified xsi:type="dcterms:W3CDTF">2022-04-29T08:34:00Z</dcterms:modified>
</cp:coreProperties>
</file>