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3FAB" w14:textId="77777777" w:rsidR="0001369D" w:rsidRPr="003B7376" w:rsidRDefault="001616EA" w:rsidP="00EF4B20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3A5DB" wp14:editId="4AA205D6">
                <wp:simplePos x="0" y="0"/>
                <wp:positionH relativeFrom="column">
                  <wp:posOffset>102870</wp:posOffset>
                </wp:positionH>
                <wp:positionV relativeFrom="paragraph">
                  <wp:posOffset>-725805</wp:posOffset>
                </wp:positionV>
                <wp:extent cx="6257925" cy="1082040"/>
                <wp:effectExtent l="0" t="0" r="2857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4371B" w14:textId="77777777" w:rsidR="00D4274E" w:rsidRPr="00287632" w:rsidRDefault="00D4274E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876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="002876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(R</w:t>
                            </w:r>
                            <w:r w:rsidRPr="002876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esearch project)</w:t>
                            </w:r>
                          </w:p>
                          <w:p w14:paraId="5032DB3E" w14:textId="77777777" w:rsidR="00D4274E" w:rsidRDefault="00D4274E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ทุน</w:t>
                            </w:r>
                            <w:r w:rsidR="008379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พัฒนานวัตกรรมและสิ่งประดิษฐ์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4A11BF47" w14:textId="77777777" w:rsidR="00D4274E" w:rsidRPr="00C1163B" w:rsidRDefault="00D4274E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</w:t>
                            </w:r>
                            <w:r w:rsidR="002876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25E3D3E5" w14:textId="77777777" w:rsidR="00D4274E" w:rsidRDefault="00D4274E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3A5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pt;margin-top:-57.15pt;width:492.75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">
                <v:textbox>
                  <w:txbxContent>
                    <w:p w14:paraId="4A34371B" w14:textId="77777777" w:rsidR="00D4274E" w:rsidRPr="00287632" w:rsidRDefault="00D4274E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876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="002876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(R</w:t>
                      </w:r>
                      <w:r w:rsidRPr="002876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esearch project)</w:t>
                      </w:r>
                    </w:p>
                    <w:p w14:paraId="5032DB3E" w14:textId="77777777" w:rsidR="00D4274E" w:rsidRDefault="00D4274E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ทุน</w:t>
                      </w:r>
                      <w:r w:rsidR="0083798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พัฒนานวัตกรรมและสิ่งประดิษฐ์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4A11BF47" w14:textId="77777777" w:rsidR="00D4274E" w:rsidRPr="00C1163B" w:rsidRDefault="00D4274E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</w:t>
                      </w:r>
                      <w:r w:rsidR="002876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  <w:p w14:paraId="25E3D3E5" w14:textId="77777777" w:rsidR="00D4274E" w:rsidRDefault="00D4274E" w:rsidP="006A52CD"/>
                  </w:txbxContent>
                </v:textbox>
              </v:shape>
            </w:pict>
          </mc:Fallback>
        </mc:AlternateContent>
      </w:r>
    </w:p>
    <w:p w14:paraId="039B7B9C" w14:textId="77777777"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14:paraId="7EE1C624" w14:textId="77777777"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14:paraId="367B554E" w14:textId="77777777"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14:paraId="34845F7D" w14:textId="77777777" w:rsidR="0001369D" w:rsidRPr="003B7376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55500331" w14:textId="7756FC3D" w:rsidR="00D954FF" w:rsidRDefault="00B0619F" w:rsidP="00D954F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0F22E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5.6pt;height:17.4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14:paraId="79976542" w14:textId="77777777" w:rsidR="00E5773A" w:rsidRPr="00D954FF" w:rsidRDefault="00FD6BEE" w:rsidP="00D954FF">
      <w:pPr>
        <w:shd w:val="clear" w:color="auto" w:fill="FFFFFF"/>
        <w:spacing w:after="60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strategy"/>
          <w:id w:val="-1025555345"/>
          <w:lock w:val="contentLocked"/>
          <w:placeholder>
            <w:docPart w:val="D9D92ED9CABE47379AE076C5B3B3A18A"/>
          </w:placeholder>
          <w:showingPlcHdr/>
          <w:text/>
        </w:sdtPr>
        <w:sdtEndPr/>
        <w:sdtContent>
          <w:r w:rsidR="00E5773A" w:rsidRPr="00D954F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 w:rsidR="00E5773A" w:rsidRPr="00D954F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E5773A" w:rsidRPr="00D954F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4A93DB341FFC49D1944A0E83916C387D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14:paraId="40149BD9" w14:textId="77777777" w:rsidR="00E910D2" w:rsidRDefault="00E910D2" w:rsidP="00E910D2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14:paraId="71ABABDF" w14:textId="77777777" w:rsidR="00E910D2" w:rsidRPr="00E5773A" w:rsidRDefault="006C0F39" w:rsidP="00E5773A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5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4D717D9E201E4F059A6510F794DEA3D8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E5773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14:paraId="61ED7442" w14:textId="115E0569" w:rsidR="00E910D2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49C7DC70">
          <v:shape id="_x0000_i1055" type="#_x0000_t75" style="width:276pt;height:25.8pt" o:ole="">
            <v:imagedata r:id="rId10" o:title=""/>
          </v:shape>
          <w:control r:id="rId11" w:name="OptionButton1" w:shapeid="_x0000_i1055"/>
        </w:object>
      </w:r>
    </w:p>
    <w:p w14:paraId="6D91F7B1" w14:textId="77777777"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D0D40850B56C4A939B66A60B39D6892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4893719F45EA4D10911F6329C34BD06E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13D83AD6" w14:textId="77777777" w:rsidR="009C317A" w:rsidRDefault="009C317A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FE8DFA36A1FC439E8FFB6F2208901A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DAD3E486A2B24FA9B328D560E1B25DC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14:paraId="6955EF31" w14:textId="07C22237" w:rsidR="00C9288A" w:rsidRPr="001616EA" w:rsidRDefault="006C0F39" w:rsidP="00BC1519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1360835E">
          <v:shape id="_x0000_i1057" type="#_x0000_t75" style="width:243pt;height:25.8pt" o:ole="">
            <v:imagedata r:id="rId12" o:title=""/>
          </v:shape>
          <w:control r:id="rId13" w:name="OptionButton2" w:shapeid="_x0000_i1057"/>
        </w:object>
      </w:r>
    </w:p>
    <w:p w14:paraId="20C627A2" w14:textId="77777777" w:rsidR="006A52CD" w:rsidRDefault="00C9288A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0F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8409DB49F3E44EA5A24E35DDCC8F039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6CEB3CDA" w14:textId="77777777" w:rsidR="00D954FF" w:rsidRDefault="00D954FF" w:rsidP="00D954FF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178A7095" w14:textId="77777777" w:rsidR="006A52CD" w:rsidRPr="00DA3DCC" w:rsidRDefault="00FD6BEE" w:rsidP="00D954FF">
      <w:pPr>
        <w:shd w:val="clear" w:color="auto" w:fill="FFFFFF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F62E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24E1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14:paraId="350DC17F" w14:textId="77777777" w:rsidR="006A52CD" w:rsidRDefault="006A52CD" w:rsidP="006A52CD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 w:rsidR="003322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6BC4F5E8" w14:textId="77777777" w:rsidR="006A52CD" w:rsidRPr="00DA3DCC" w:rsidRDefault="006A52CD" w:rsidP="006A52CD">
      <w:pPr>
        <w:pStyle w:val="ListParagraph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14:paraId="7E1ABE23" w14:textId="77777777" w:rsidR="00B0619F" w:rsidRPr="003B7376" w:rsidRDefault="00FD6BEE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62FD4477" w14:textId="1FFC8A8D" w:rsidR="00B0619F" w:rsidRPr="003B7376" w:rsidRDefault="00843E30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789C55FB">
          <v:shape id="_x0000_i1059" type="#_x0000_t75" style="width:13.2pt;height:15pt" o:ole="">
            <v:imagedata r:id="rId14" o:title=""/>
          </v:shape>
          <w:control r:id="rId15" w:name="ProjectPatent1" w:shapeid="_x0000_i105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29387DE5" w14:textId="6C6D021D" w:rsidR="00843E30" w:rsidRPr="003B7376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209B7E2A">
          <v:shape id="_x0000_i1061" type="#_x0000_t75" style="width:15pt;height:11.4pt" o:ole="">
            <v:imagedata r:id="rId16" o:title=""/>
          </v:shape>
          <w:control r:id="rId17" w:name="ProjectPatent2" w:shapeid="_x0000_i1061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77428CE9" w14:textId="5F9546F8" w:rsidR="00B0619F" w:rsidRDefault="009E22D2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0843CE07">
          <v:shape id="_x0000_i1063" type="#_x0000_t75" style="width:14.4pt;height:13.2pt" o:ole="">
            <v:imagedata r:id="rId18" o:title=""/>
          </v:shape>
          <w:control r:id="rId19" w:name="ProjectPatent3" w:shapeid="_x0000_i1063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4F24B4DD" w14:textId="77777777" w:rsidR="00613FA9" w:rsidRDefault="00613FA9" w:rsidP="00843E3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4E3B639E" w14:textId="44C6C041" w:rsidR="00AA43CE" w:rsidRDefault="00AA4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7CA4B77" w14:textId="77777777" w:rsidR="00075B8D" w:rsidRDefault="00075B8D">
      <w:pPr>
        <w:rPr>
          <w:rFonts w:ascii="TH SarabunPSK" w:hAnsi="TH SarabunPSK" w:cs="TH SarabunPSK"/>
          <w:sz w:val="32"/>
          <w:szCs w:val="32"/>
        </w:rPr>
      </w:pPr>
    </w:p>
    <w:p w14:paraId="57697C5D" w14:textId="77777777" w:rsidR="00884D93" w:rsidRPr="00AA43CE" w:rsidRDefault="00FD6BEE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14:paraId="04D4DF12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57E5C80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0BAF85BA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67A9E159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B36F6AF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06A2923C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25D0C89D" w14:textId="77777777" w:rsidR="00884D93" w:rsidRPr="003B7376" w:rsidRDefault="00884D93" w:rsidP="00884D93">
      <w:pPr>
        <w:pStyle w:val="ListParagraph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55ACE715" w14:textId="77777777" w:rsidR="00B0619F" w:rsidRPr="003B7376" w:rsidRDefault="00FD6BEE" w:rsidP="00B0619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6529E55F" w14:textId="4DC52FB0"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2C43A1EF">
          <v:shape id="_x0000_i1065" type="#_x0000_t75" style="width:11.4pt;height:15pt" o:ole="">
            <v:imagedata r:id="rId20" o:title=""/>
          </v:shape>
          <w:control r:id="rId21" w:name="tag_ProjectAnimalUsed" w:shapeid="_x0000_i1065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14:paraId="13515810" w14:textId="53B76039"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39A81AED">
          <v:shape id="_x0000_i1067" type="#_x0000_t75" style="width:10.2pt;height:16.8pt" o:ole="">
            <v:imagedata r:id="rId22" o:title=""/>
          </v:shape>
          <w:control r:id="rId23" w:name="tag_ProjectHumanUsed" w:shapeid="_x0000_i1067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32AC1C87" w14:textId="0CC1AA6F" w:rsidR="00BF550E" w:rsidRPr="003B7376" w:rsidRDefault="00BF550E" w:rsidP="00E755D3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011DCC6B">
          <v:shape id="_x0000_i1069" type="#_x0000_t75" style="width:12pt;height:15pt" o:ole="">
            <v:imagedata r:id="rId24" o:title=""/>
          </v:shape>
          <w:control r:id="rId25" w:name="tag_ProjectBioSafety" w:shapeid="_x0000_i106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14:paraId="0FCF4229" w14:textId="242F8E80" w:rsidR="00BF550E" w:rsidRPr="003B7376" w:rsidRDefault="00BF550E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 w14:anchorId="6F37E1EF">
          <v:shape id="_x0000_i1071" type="#_x0000_t75" style="width:11.4pt;height:10.2pt" o:ole="">
            <v:imagedata r:id="rId26" o:title=""/>
          </v:shape>
          <w:control r:id="rId27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14:paraId="1D29CD94" w14:textId="77777777" w:rsidR="00B0619F" w:rsidRDefault="00B0619F" w:rsidP="00BF550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67C06075" w14:textId="77777777" w:rsidR="0001369D" w:rsidRPr="003B7376" w:rsidRDefault="0001369D" w:rsidP="00E46749">
          <w:pPr>
            <w:pStyle w:val="Heading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5A416376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14:paraId="78329AE3" w14:textId="77777777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1991827B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7E476FA3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1592C0F2" w14:textId="77777777" w:rsidR="00B24DB2" w:rsidRPr="003B7376" w:rsidRDefault="005E1756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3A00B9CA" w14:textId="77777777"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48E444DC" w14:textId="77777777" w:rsidR="00B24DB2" w:rsidRPr="003B7376" w:rsidRDefault="008125A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14:paraId="6C9B33D8" w14:textId="77777777" w:rsidTr="008125A3">
            <w:trPr>
              <w:trHeight w:val="394"/>
            </w:trPr>
            <w:tc>
              <w:tcPr>
                <w:tcW w:w="1276" w:type="dxa"/>
              </w:tcPr>
              <w:p w14:paraId="486CF70B" w14:textId="77777777" w:rsidR="00B24DB2" w:rsidRPr="003B7376" w:rsidRDefault="00B24DB2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174E2F26" w14:textId="77777777" w:rsidR="00B24DB2" w:rsidRPr="003B7376" w:rsidRDefault="00B24DB2" w:rsidP="00762DD1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2D738997" w14:textId="77777777" w:rsidR="00B24DB2" w:rsidRPr="003B7376" w:rsidRDefault="00FD6BEE" w:rsidP="007E16D3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447235F4" w14:textId="77777777" w:rsidR="00B24DB2" w:rsidRPr="003B7376" w:rsidRDefault="00B24DB2" w:rsidP="00D60FB3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6C8CB225" w14:textId="77777777" w:rsidR="00B24DB2" w:rsidRPr="003B7376" w:rsidRDefault="00B24DB2" w:rsidP="00F84E3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14:paraId="025F6BEE" w14:textId="77777777" w:rsidTr="008125A3">
            <w:trPr>
              <w:trHeight w:val="405"/>
            </w:trPr>
            <w:tc>
              <w:tcPr>
                <w:tcW w:w="1276" w:type="dxa"/>
              </w:tcPr>
              <w:p w14:paraId="1920CFCB" w14:textId="77777777" w:rsidR="00B0619F" w:rsidRPr="003B7376" w:rsidRDefault="00B0619F" w:rsidP="00CC2A60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1AD06EFF" w14:textId="77777777"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493EF4B8" w14:textId="77777777" w:rsidR="00B0619F" w:rsidRPr="003B7376" w:rsidRDefault="00FD6BEE" w:rsidP="00B0619F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0F3F06A5" w14:textId="77777777" w:rsidR="00B0619F" w:rsidRPr="003B7376" w:rsidRDefault="00B0619F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7FEEAC92" w14:textId="77777777" w:rsidR="00B0619F" w:rsidRPr="003B7376" w:rsidRDefault="00FD6BEE" w:rsidP="00B0619F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21BC4BED" w14:textId="77777777" w:rsidR="00B0619F" w:rsidRPr="003B7376" w:rsidRDefault="00FD6BEE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 w:rsidR="00DB0D5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4FB97AFF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9B06673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1F570D24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14:paraId="699FDCDE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4E912BB" w14:textId="77777777"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D4274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6C8060DB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141091FF" w14:textId="10AF9A24" w:rsidR="007F6408" w:rsidRDefault="00B0619F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3BB915A5" w14:textId="4680281E" w:rsidR="00075B8D" w:rsidRDefault="00075B8D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8FE42F" w14:textId="5431BE62" w:rsidR="00075B8D" w:rsidRDefault="00075B8D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61913E" w14:textId="56827C29" w:rsidR="00075B8D" w:rsidRDefault="00075B8D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E22615" w14:textId="77777777" w:rsidR="00075B8D" w:rsidRDefault="00075B8D" w:rsidP="00492CBD">
      <w:pPr>
        <w:tabs>
          <w:tab w:val="left" w:pos="1418"/>
        </w:tabs>
        <w:jc w:val="thaiDistribute"/>
      </w:pPr>
    </w:p>
    <w:p w14:paraId="5ABD8E6B" w14:textId="77777777" w:rsidR="00B0619F" w:rsidRPr="003B7376" w:rsidRDefault="00FD6BEE" w:rsidP="00492CB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="00837981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หากไม่มีการแก้ไขหรือปรับปรุงจะทำให้เกิดผลกระทบอย่างไร</w:t>
          </w:r>
          <w:r w:rsidR="00837981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  <w:r w:rsidR="00837981">
            <w:rPr>
              <w:rFonts w:ascii="TH SarabunPSK" w:hAnsi="TH SarabunPSK" w:cs="TH SarabunPSK" w:hint="cs"/>
              <w:cs/>
            </w:rPr>
            <w:t xml:space="preserve"> 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350D9436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4FBA053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4427FA6" w14:textId="77777777" w:rsidR="00BE2862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627C192" w14:textId="77777777" w:rsidR="00070C8C" w:rsidRPr="00BE2862" w:rsidRDefault="00FD6BEE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837981">
            <w:rPr>
              <w:rFonts w:hint="cs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5E39D5B4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6BC84829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7D852AB4" w14:textId="77777777"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78C4251C" w14:textId="77777777" w:rsidR="00070C8C" w:rsidRPr="003B7376" w:rsidRDefault="00A03698" w:rsidP="00BE286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17D0AEC4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BCD57F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FB47280" w14:textId="77777777" w:rsidR="00837981" w:rsidRPr="00BE2862" w:rsidRDefault="00341B47" w:rsidP="00BE286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ahoma" w:eastAsia="Times New Roman" w:hAnsi="Tahoma" w:cs="Tahoma" w:hint="cs"/>
          <w:sz w:val="24"/>
          <w:szCs w:val="24"/>
          <w:cs/>
        </w:rPr>
        <w:tag w:val="Theory"/>
        <w:id w:val="730281508"/>
        <w:lock w:val="sdtContentLocked"/>
        <w:placeholder>
          <w:docPart w:val="49B84D2C6B7C4A6FAC0C4EEA16628F99"/>
        </w:placeholder>
        <w:showingPlcHdr/>
        <w:text/>
      </w:sdtPr>
      <w:sdtEndPr>
        <w:rPr>
          <w:rFonts w:ascii="Cordia New" w:eastAsia="Cordia New" w:hAnsi="Cordia New" w:cs="Cordia New"/>
          <w:sz w:val="28"/>
          <w:szCs w:val="28"/>
        </w:rPr>
      </w:sdtEndPr>
      <w:sdtContent>
        <w:p w14:paraId="5899752F" w14:textId="77777777" w:rsidR="00837981" w:rsidRPr="00633A59" w:rsidRDefault="00B612F1" w:rsidP="00BE286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</w:rPr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แสดงกรอบแนวคิดในการวิจัยให้เห็นความเชื่อมโยง</w:t>
          </w:r>
          <w:r w:rsidR="00837981" w:rsidRPr="00837981">
            <w:rPr>
              <w:rFonts w:ascii="TH SarabunPSK" w:hAnsi="TH SarabunPSK" w:cs="TH SarabunPSK" w:hint="cs"/>
              <w:color w:val="17365D" w:themeColor="text2" w:themeShade="BF"/>
              <w:cs/>
            </w:rPr>
            <w:t>กับปัญหาและโจทย์วิจัย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</w:rPr>
            <w:t>(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อธิบายในรูปของแผนภูมิ หรือค้นคว้าทฤษฎีมาอ้างอิงก็ได้</w:t>
          </w:r>
          <w:r w:rsidR="00837981" w:rsidRPr="00633A59">
            <w:rPr>
              <w:rFonts w:ascii="TH SarabunPSK" w:hAnsi="TH SarabunPSK" w:cs="TH SarabunPSK"/>
            </w:rPr>
            <w:t>)</w:t>
          </w:r>
        </w:p>
        <w:p w14:paraId="1231805E" w14:textId="77777777" w:rsidR="003C37E1" w:rsidRDefault="00FD6BEE" w:rsidP="00BE2862">
          <w:pPr>
            <w:tabs>
              <w:tab w:val="right" w:leader="dot" w:pos="8730"/>
            </w:tabs>
            <w:jc w:val="thaiDistribute"/>
            <w:rPr>
              <w:rFonts w:ascii="Tahoma" w:eastAsia="Times New Roman" w:hAnsi="Tahoma" w:cs="Tahoma"/>
              <w:sz w:val="24"/>
              <w:szCs w:val="24"/>
              <w:cs/>
            </w:rPr>
          </w:pP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14:paraId="1016460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189570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CDBA0BF" w14:textId="77777777" w:rsidR="00080E24" w:rsidRDefault="003C37E1" w:rsidP="00080E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0B2A1FF" w14:textId="77777777" w:rsidR="00B612F1" w:rsidRPr="003B7376" w:rsidRDefault="00FD6BEE" w:rsidP="00080E2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="00B612F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7FFD689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7A3129F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60E319C" w14:textId="77777777" w:rsidR="00080E24" w:rsidRDefault="00341B47" w:rsidP="00080E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sdt>
      <w:sdtPr>
        <w:rPr>
          <w:rFonts w:ascii="Tahoma" w:eastAsia="Times New Roman" w:hAnsi="Tahoma" w:cs="Tahoma" w:hint="cs"/>
          <w:sz w:val="24"/>
          <w:szCs w:val="24"/>
          <w:cs/>
        </w:rPr>
        <w:tag w:val="Reference"/>
        <w:id w:val="-1470886176"/>
        <w:lock w:val="sdtContentLocked"/>
        <w:placeholder>
          <w:docPart w:val="711979F9A41140C28C9835C2C28B3CD6"/>
        </w:placeholder>
        <w:showingPlcHdr/>
        <w:text/>
      </w:sdtPr>
      <w:sdtEndPr>
        <w:rPr>
          <w:rFonts w:ascii="Cordia New" w:eastAsia="Cordia New" w:hAnsi="Cordia New" w:cs="Cordia New"/>
          <w:sz w:val="28"/>
          <w:szCs w:val="28"/>
        </w:rPr>
      </w:sdtEndPr>
      <w:sdtContent>
        <w:p w14:paraId="6991EAF6" w14:textId="77777777" w:rsidR="00CF0326" w:rsidRPr="00080E24" w:rsidRDefault="00B612F1" w:rsidP="00080E2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  <w:r w:rsidR="00837981" w:rsidRP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BE2862">
            <w:rPr>
              <w:rFonts w:ascii="TH SarabunPSK" w:hAnsi="TH SarabunPSK" w:cs="TH SarabunPSK" w:hint="cs"/>
              <w:color w:val="17365D" w:themeColor="text2" w:themeShade="BF"/>
              <w:cs/>
            </w:rPr>
            <w:t xml:space="preserve">ระบุเอกสารที่ใช้อ้างอิง </w:t>
          </w:r>
          <w:r w:rsidR="00837981" w:rsidRPr="00BE2862">
            <w:rPr>
              <w:rFonts w:ascii="TH SarabunPSK" w:hAnsi="TH SarabunPSK" w:cs="TH SarabunPSK"/>
              <w:color w:val="17365D" w:themeColor="text2" w:themeShade="BF"/>
            </w:rPr>
            <w:t xml:space="preserve">(Reference) </w:t>
          </w:r>
          <w:r w:rsidR="00837981" w:rsidRPr="00BE2862">
            <w:rPr>
              <w:rFonts w:ascii="TH SarabunPSK" w:hAnsi="TH SarabunPSK" w:cs="TH SarabunPSK" w:hint="cs"/>
              <w:color w:val="17365D" w:themeColor="text2" w:themeShade="BF"/>
              <w:cs/>
            </w:rPr>
            <w:t>ของโครงการวิจัยตามระบบสากล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1DEFCF8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3F99164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7E4C093" w14:textId="77777777" w:rsidR="00075B8D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</w:t>
          </w:r>
          <w:r w:rsidR="003C37E1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</w:t>
          </w:r>
        </w:p>
        <w:p w14:paraId="5A03C7DD" w14:textId="77777777" w:rsidR="00075B8D" w:rsidRDefault="00075B8D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14:paraId="40E0CCFB" w14:textId="77777777" w:rsidR="00075B8D" w:rsidRDefault="00075B8D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  <w:p w14:paraId="684B5BE7" w14:textId="5E1759E7" w:rsidR="00341B47" w:rsidRPr="003B7376" w:rsidRDefault="00FD6BEE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2E119E10" w14:textId="77777777" w:rsidR="00915C0D" w:rsidRDefault="00FD6BEE" w:rsidP="00BE2862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74E989E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E5D393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967DC74" w14:textId="77777777"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08104D7" w14:textId="77777777" w:rsidR="006317FE" w:rsidRPr="001616EA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0A37683" w14:textId="448DDDD6" w:rsidR="006317FE" w:rsidRPr="003B7376" w:rsidRDefault="00002A3C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 w14:anchorId="4DE38F73">
          <v:shape id="_x0000_i1073" type="#_x0000_t75" style="width:12.6pt;height:9pt" o:ole="">
            <v:imagedata r:id="rId28" o:title=""/>
          </v:shape>
          <w:control r:id="rId29" w:name="Benefits1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0A06413B" w14:textId="3FD6D699"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2E031D4C">
          <v:shape id="_x0000_i1075" type="#_x0000_t75" style="width:10.2pt;height:12pt" o:ole="">
            <v:imagedata r:id="rId30" o:title=""/>
          </v:shape>
          <w:control r:id="rId31" w:name="Benefits2" w:shapeid="_x0000_i1075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2D012C68" w14:textId="6132E7B7" w:rsidR="006317FE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4887C360">
          <v:shape id="_x0000_i1077" type="#_x0000_t75" style="width:14.4pt;height:10.2pt" o:ole="">
            <v:imagedata r:id="rId32" o:title=""/>
          </v:shape>
          <w:control r:id="rId33" w:name="Benefits3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21115F8F" w14:textId="33C68DFE" w:rsidR="00B0619F" w:rsidRPr="003B7376" w:rsidRDefault="006317FE" w:rsidP="006317FE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1B5F20C1">
          <v:shape id="_x0000_i1079" type="#_x0000_t75" style="width:14.4pt;height:15pt" o:ole="">
            <v:imagedata r:id="rId34" o:title=""/>
          </v:shape>
          <w:control r:id="rId35" w:name="Benefits4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14:paraId="328BB942" w14:textId="77777777"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14:paraId="354ED751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CA71D10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212B21A" w14:textId="77777777"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2474744" w14:textId="77777777" w:rsidR="00B0619F" w:rsidRPr="003B7376" w:rsidRDefault="00FD6BEE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4385E1E8" w14:textId="77777777" w:rsidR="009F5BEA" w:rsidRPr="00BE2862" w:rsidRDefault="00FD6BEE" w:rsidP="003C37E1">
      <w:pPr>
        <w:jc w:val="thaiDistribute"/>
      </w:pP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07687F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7687F" w:rsidRPr="00BB4F95">
        <w:rPr>
          <w:rFonts w:ascii="TH SarabunPSK" w:hAnsi="TH SarabunPSK" w:cs="TH SarabunPSK"/>
          <w:color w:val="002060"/>
          <w:cs/>
        </w:rPr>
        <w:t>ถ้ามี</w:t>
      </w:r>
      <w:r w:rsidR="0007687F" w:rsidRPr="00BB4F95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BB4F95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สถานที่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ฯลฯ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BB4F95">
        <w:rPr>
          <w:rFonts w:ascii="TH SarabunPSK" w:hAnsi="TH SarabunPSK" w:cs="TH SarabunPSK"/>
          <w:color w:val="002060"/>
        </w:rPr>
        <w:t xml:space="preserve"> </w:t>
      </w:r>
      <w:r w:rsidR="004C685D" w:rsidRPr="00BB4F95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14:paraId="023851D5" w14:textId="77777777"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5A815F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C5FB0C6" w14:textId="77777777" w:rsidR="00BE2862" w:rsidRDefault="00FD6BEE" w:rsidP="00CD5CA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5E0D7910" w14:textId="77777777" w:rsidR="00E65A34" w:rsidRPr="00BE2862" w:rsidRDefault="00FD6BEE" w:rsidP="003C37E1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  <w:r w:rsidR="00837981">
            <w:rPr>
              <w:rFonts w:hint="cs"/>
              <w:cs/>
            </w:rPr>
            <w:t xml:space="preserve"> 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14:paraId="45EA528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96DA8B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EEF395F" w14:textId="77777777" w:rsidR="00950147" w:rsidRPr="00950147" w:rsidRDefault="00341B47" w:rsidP="00BE286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A78BBC5" w14:textId="77777777" w:rsidR="00950147" w:rsidRDefault="00950147" w:rsidP="00BE2862">
      <w:pPr>
        <w:tabs>
          <w:tab w:val="left" w:pos="1418"/>
        </w:tabs>
        <w:jc w:val="both"/>
      </w:pPr>
    </w:p>
    <w:p w14:paraId="54C82844" w14:textId="77777777" w:rsidR="00715A71" w:rsidRPr="00BE2862" w:rsidRDefault="00FD6BEE" w:rsidP="00BE2862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  <w:r w:rsidR="00837981">
            <w:rPr>
              <w:rFonts w:hint="cs"/>
              <w:cs/>
            </w:rPr>
            <w:t xml:space="preserve"> 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sz w:val="24"/>
              <w:cs/>
            </w:rPr>
            <w:t>ระบุเดือนปีที่เริ่มต้น-สิ้นสุด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1DBD9F48" w14:textId="77777777"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DB0D57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287632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0E945A30" w14:textId="698BAE3E" w:rsidR="000F622C" w:rsidRDefault="00FD6BEE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287632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พฤศจิกายน </w:t>
          </w:r>
          <w:r w:rsidR="00075B8D">
            <w:rPr>
              <w:rFonts w:ascii="TH SarabunPSK" w:hAnsi="TH SarabunPSK" w:cs="TH SarabunPSK" w:hint="cs"/>
              <w:sz w:val="32"/>
              <w:szCs w:val="32"/>
              <w:cs/>
            </w:rPr>
            <w:t>2564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287632">
            <w:rPr>
              <w:rFonts w:ascii="TH SarabunPSK" w:hAnsi="TH SarabunPSK" w:cs="TH SarabunPSK" w:hint="cs"/>
              <w:sz w:val="32"/>
              <w:szCs w:val="32"/>
              <w:cs/>
            </w:rPr>
            <w:t>3</w:t>
          </w:r>
          <w:r w:rsidR="00075B8D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  <w:r w:rsidR="00287632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ตุลาคม </w:t>
          </w:r>
          <w:r w:rsidR="00075B8D">
            <w:rPr>
              <w:rFonts w:ascii="TH SarabunPSK" w:hAnsi="TH SarabunPSK" w:cs="TH SarabunPSK" w:hint="cs"/>
              <w:sz w:val="32"/>
              <w:szCs w:val="32"/>
              <w:cs/>
            </w:rPr>
            <w:t>2565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EA88200" w14:textId="11900F0C" w:rsidR="00075B8D" w:rsidRDefault="00075B8D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E9DF90D" w14:textId="6D6862AD" w:rsidR="00075B8D" w:rsidRDefault="00075B8D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89E89D2" w14:textId="551A2A9C" w:rsidR="00075B8D" w:rsidRDefault="00075B8D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67E17D09" w14:textId="77777777" w:rsidR="00075B8D" w:rsidRPr="003B7376" w:rsidRDefault="00075B8D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C548C6C" w14:textId="77777777"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14:paraId="569F7AA5" w14:textId="77777777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14:paraId="029BF2CA" w14:textId="77777777"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33BDE40F" w14:textId="77777777"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14:paraId="16E2E188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18F2CCDD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35AA0570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14:paraId="5285E119" w14:textId="77777777" w:rsidTr="00E669BC">
            <w:trPr>
              <w:trHeight w:val="326"/>
            </w:trPr>
            <w:tc>
              <w:tcPr>
                <w:tcW w:w="1843" w:type="dxa"/>
              </w:tcPr>
              <w:p w14:paraId="3F30E76E" w14:textId="77777777" w:rsidR="00B0619F" w:rsidRPr="003B7376" w:rsidRDefault="00B0619F" w:rsidP="00B0619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522B387B" w14:textId="77777777"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5F22B880" w14:textId="77777777" w:rsidR="00B0619F" w:rsidRPr="003B7376" w:rsidRDefault="00B0619F" w:rsidP="00B0619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520CDCF7" w14:textId="77777777" w:rsidR="00B0619F" w:rsidRPr="003B7376" w:rsidRDefault="00B0619F" w:rsidP="000F2131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522F43D5" w14:textId="77777777" w:rsidTr="00E669BC">
            <w:trPr>
              <w:trHeight w:val="326"/>
            </w:trPr>
            <w:tc>
              <w:tcPr>
                <w:tcW w:w="1843" w:type="dxa"/>
              </w:tcPr>
              <w:p w14:paraId="75194F1A" w14:textId="77777777"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66FC7C2C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7F349B31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2032A6A1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1FA65647" w14:textId="77777777" w:rsidTr="00E669BC">
            <w:trPr>
              <w:trHeight w:val="326"/>
            </w:trPr>
            <w:tc>
              <w:tcPr>
                <w:tcW w:w="1843" w:type="dxa"/>
              </w:tcPr>
              <w:p w14:paraId="7A4A17F2" w14:textId="77777777" w:rsidR="0071540A" w:rsidRPr="003B7376" w:rsidRDefault="0071540A" w:rsidP="0071540A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07858964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14:paraId="28F47927" w14:textId="77777777" w:rsidR="0071540A" w:rsidRPr="003B7376" w:rsidRDefault="0071540A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45D88D02" w14:textId="77777777" w:rsidR="0071540A" w:rsidRPr="003B7376" w:rsidRDefault="00FD6BEE" w:rsidP="0071540A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B489F62" w14:textId="77777777" w:rsidR="00BE2862" w:rsidRDefault="00B0619F" w:rsidP="00BE2862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hint="cs"/>
          <w:cs/>
        </w:rPr>
        <w:tag w:val="ProjectPlan"/>
        <w:id w:val="-1444843633"/>
        <w:lock w:val="sdtContentLocked"/>
        <w:placeholder>
          <w:docPart w:val="F8943E3772C5487FABB57247CFC9B669"/>
        </w:placeholder>
        <w:showingPlcHdr/>
        <w:text/>
      </w:sdtPr>
      <w:sdtEndPr/>
      <w:sdtContent>
        <w:p w14:paraId="3C175848" w14:textId="77777777" w:rsidR="00837981" w:rsidRPr="00BE2862" w:rsidRDefault="00BE2862" w:rsidP="00BE2862">
          <w:pPr>
            <w:pStyle w:val="ListParagraph"/>
            <w:ind w:left="993" w:hanging="993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15.  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83798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837981" w:rsidRPr="00DB0D57">
            <w:rPr>
              <w:rFonts w:ascii="TH SarabunPSK" w:hAnsi="TH SarabunPSK" w:cs="TH SarabunPSK"/>
              <w:color w:val="17365D" w:themeColor="text2" w:themeShade="BF"/>
              <w:szCs w:val="28"/>
              <w:cs/>
            </w:rPr>
            <w:t>แสดงกิจกรรม (ที่สอดคล้องกับวัตถุประสงค์) ช่วงเวลา</w:t>
          </w:r>
          <w:r w:rsidR="00837981" w:rsidRPr="00837981">
            <w:rPr>
              <w:rFonts w:ascii="TH SarabunPSK" w:hAnsi="TH SarabunPSK" w:cs="TH SarabunPSK"/>
              <w:color w:val="17365D" w:themeColor="text2" w:themeShade="BF"/>
              <w:cs/>
            </w:rPr>
            <w:t xml:space="preserve"> </w:t>
          </w:r>
        </w:p>
        <w:p w14:paraId="66A28849" w14:textId="77777777" w:rsidR="00B0619F" w:rsidRPr="003B7376" w:rsidRDefault="00FD6BEE" w:rsidP="00B0619F">
          <w:pPr>
            <w:pStyle w:val="ListParagraph"/>
            <w:ind w:left="993" w:hanging="993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14:paraId="63ED39C0" w14:textId="77777777" w:rsidTr="00FD6BEE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04535953" w14:textId="77777777"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14:paraId="0C9681D9" w14:textId="77777777" w:rsidR="00B15DFB" w:rsidRPr="003B7376" w:rsidRDefault="00B15DFB" w:rsidP="00411B7C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05001A42" w14:textId="33ACF3E2" w:rsidR="00B15DFB" w:rsidRPr="003B7376" w:rsidRDefault="00FD6BEE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พ.ย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FFC00D5" w14:textId="2A82209B" w:rsidR="00B15DFB" w:rsidRPr="003B7376" w:rsidRDefault="00FD6BEE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ธ</w:t>
                    </w:r>
                    <w:r w:rsidR="00FD6508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.ค</w:t>
                    </w:r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1B8E7B0" w14:textId="0D14E552" w:rsidR="00B15DFB" w:rsidRPr="003B7376" w:rsidRDefault="00FD6BEE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D9D0B9A" w14:textId="75AE2173" w:rsidR="00B15DFB" w:rsidRPr="003B7376" w:rsidRDefault="00FD6BEE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CD2E36B" w14:textId="3FCF6673" w:rsidR="00B15DFB" w:rsidRPr="003B7376" w:rsidRDefault="00FD6BEE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16B5CDC" w14:textId="34462E7E" w:rsidR="00B15DFB" w:rsidRPr="003B7376" w:rsidRDefault="00FD6BEE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7ED6275B" w14:textId="057CF3E4" w:rsidR="00B15DFB" w:rsidRPr="003B7376" w:rsidRDefault="00FD6BEE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8B0BA2D" w14:textId="0BB80683" w:rsidR="00B15DFB" w:rsidRPr="003B7376" w:rsidRDefault="00FD6BEE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EE354BF" w14:textId="0372590A" w:rsidR="00B15DFB" w:rsidRPr="003B7376" w:rsidRDefault="00FD6BEE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236FBBA" w14:textId="54CE9020" w:rsidR="00B15DFB" w:rsidRPr="003B7376" w:rsidRDefault="00FD6BEE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263EE53" w14:textId="137BFE02" w:rsidR="00B15DFB" w:rsidRPr="003B7376" w:rsidRDefault="00FD6BEE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EBAEB99" w14:textId="16CC5929" w:rsidR="00B15DFB" w:rsidRPr="003B7376" w:rsidRDefault="00FD6BEE" w:rsidP="00FD6BEE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</w:tr>
          <w:tr w:rsidR="00B15DFB" w:rsidRPr="00931932" w14:paraId="7FBE0349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CD6D9E" w14:textId="5775EBF6" w:rsidR="00B15DFB" w:rsidRPr="00931932" w:rsidRDefault="00990800" w:rsidP="00287632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75B8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F30B55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0699EB" w14:textId="77777777" w:rsidR="00B15DFB" w:rsidRPr="00931932" w:rsidRDefault="00B15DFB" w:rsidP="00075B8D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B7E4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381C3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F739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38E7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CBD0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8B8012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BCE89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32B4B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C2A4B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FF80A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F72E7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5419BC4B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3790FDFB" w14:textId="70C98E3A" w:rsidR="00B15DFB" w:rsidRPr="00931932" w:rsidRDefault="00990800" w:rsidP="00287632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75B8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506C66C4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69AF4C3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50B99C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915FDF8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BBCD4C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63CC82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4D6D6B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40F8B2F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FF7020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6214AA6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DD9A9D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3255DCC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30363D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18758A2E" w14:textId="77777777" w:rsidTr="00411B7C">
            <w:trPr>
              <w:trHeight w:val="711"/>
            </w:trPr>
            <w:tc>
              <w:tcPr>
                <w:tcW w:w="709" w:type="dxa"/>
              </w:tcPr>
              <w:p w14:paraId="7A5961E2" w14:textId="77A2E231" w:rsidR="00B15DFB" w:rsidRPr="00931932" w:rsidRDefault="00990800" w:rsidP="00287632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75B8D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5</w:t>
                </w:r>
              </w:p>
            </w:tc>
            <w:tc>
              <w:tcPr>
                <w:tcW w:w="4536" w:type="dxa"/>
              </w:tcPr>
              <w:p w14:paraId="520D16BC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B2DF90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DB81788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A6B6B8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6094A46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D7341A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9AACF4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8DDC8C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F6D58A8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0EF0C5C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DB9EB6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088C14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96BD27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11A36BF1" w14:textId="77777777" w:rsidTr="00411B7C">
            <w:trPr>
              <w:trHeight w:val="712"/>
            </w:trPr>
            <w:tc>
              <w:tcPr>
                <w:tcW w:w="709" w:type="dxa"/>
              </w:tcPr>
              <w:p w14:paraId="7042B89C" w14:textId="77777777" w:rsidR="00B15DFB" w:rsidRPr="00931932" w:rsidRDefault="00990800" w:rsidP="00287632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287632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4536" w:type="dxa"/>
              </w:tcPr>
              <w:p w14:paraId="4AB137D3" w14:textId="77777777" w:rsidR="00B15DFB" w:rsidRPr="00931932" w:rsidRDefault="00B15DFB" w:rsidP="0084242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BB77CF0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940AA2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0CC5F07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B66669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27B4B0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EFB56D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B404303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B57A50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C63D13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C5D2D1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D98124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E02848A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2D5C186E" w14:textId="77777777" w:rsidTr="00411B7C">
            <w:trPr>
              <w:trHeight w:val="711"/>
            </w:trPr>
            <w:tc>
              <w:tcPr>
                <w:tcW w:w="709" w:type="dxa"/>
              </w:tcPr>
              <w:p w14:paraId="4570ACCE" w14:textId="77777777" w:rsidR="00B15DFB" w:rsidRPr="00931932" w:rsidRDefault="00990800" w:rsidP="00287632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287632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4536" w:type="dxa"/>
              </w:tcPr>
              <w:p w14:paraId="0EA233C7" w14:textId="77777777" w:rsidR="00B15DFB" w:rsidRPr="00931932" w:rsidRDefault="00B15DFB" w:rsidP="00411B7C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7FA9241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6D9AB0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782A89F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A8BB261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C470C2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CAB0B7D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28E49EE4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5B05A8E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98EEF99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B8A9DA5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FCE8D58" w14:textId="77777777" w:rsidR="00B15DFB" w:rsidRPr="00931932" w:rsidRDefault="00B15DFB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21150F8" w14:textId="77777777" w:rsidR="00B15DFB" w:rsidRPr="00931932" w:rsidRDefault="00FD6BEE" w:rsidP="008E3361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12201BD" w14:textId="77777777" w:rsidR="003C37E1" w:rsidRDefault="003C37E1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0A977F7" w14:textId="77777777" w:rsidR="00DB0D57" w:rsidRDefault="00DB0D57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06C2370" w14:textId="77777777" w:rsidR="009416F5" w:rsidRDefault="00FD6BEE" w:rsidP="003C37E1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14:paraId="3D44313C" w14:textId="77777777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1F9837F6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2DA79BA7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120B33DB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52D11866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3AA1D19A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6CF2E4E6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14:paraId="1652FAB4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7C219100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2EC4B4C5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4B57C880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01B3B5AA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664CE218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2E8A9A6C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14:paraId="676B4259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08687A39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2B25A457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5E1E69F5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4FD3B95D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087B0B11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73643C53" w14:textId="77777777" w:rsidR="009C475A" w:rsidRPr="009C475A" w:rsidRDefault="00FD6BEE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8DD3676" w14:textId="77777777" w:rsidR="00BE2862" w:rsidRDefault="00BE2862" w:rsidP="00613FA9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97F1672" w14:textId="77777777" w:rsidR="001D423E" w:rsidRPr="003B7376" w:rsidRDefault="00FD6BEE" w:rsidP="00613FA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TableGrid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14:paraId="21235014" w14:textId="77777777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14:paraId="1B8CFB7E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14:paraId="0A98CFCB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14:paraId="23684902" w14:textId="77777777" w:rsidR="009D0F4F" w:rsidRPr="00931932" w:rsidRDefault="00EB156F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72C59648" w14:textId="77777777" w:rsidR="009D0F4F" w:rsidRPr="00931932" w:rsidRDefault="00EB156F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14:paraId="2D181C48" w14:textId="77777777" w:rsidTr="006F6432">
            <w:trPr>
              <w:trHeight w:val="387"/>
            </w:trPr>
            <w:tc>
              <w:tcPr>
                <w:tcW w:w="851" w:type="dxa"/>
              </w:tcPr>
              <w:p w14:paraId="62C3D5EC" w14:textId="2B18358F"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75B8D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3827" w:type="dxa"/>
              </w:tcPr>
              <w:p w14:paraId="0DF2A397" w14:textId="77777777" w:rsidR="00BD0C41" w:rsidRPr="003B7376" w:rsidRDefault="00FD6BEE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307A9E11" w14:textId="77777777"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14:paraId="6B0EAD38" w14:textId="77777777"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406C8C86" w14:textId="77777777" w:rsidTr="006F6432">
            <w:trPr>
              <w:trHeight w:val="405"/>
            </w:trPr>
            <w:tc>
              <w:tcPr>
                <w:tcW w:w="851" w:type="dxa"/>
              </w:tcPr>
              <w:p w14:paraId="1101AF08" w14:textId="4D797CFC"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75B8D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3827" w:type="dxa"/>
              </w:tcPr>
              <w:p w14:paraId="08A47437" w14:textId="77777777" w:rsidR="002C0B60" w:rsidRPr="003B7376" w:rsidRDefault="00FD6BEE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280B1F33" w14:textId="77777777"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4DB8AA5D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23EDDB02" w14:textId="77777777" w:rsidTr="000812D1">
            <w:trPr>
              <w:trHeight w:val="405"/>
            </w:trPr>
            <w:tc>
              <w:tcPr>
                <w:tcW w:w="851" w:type="dxa"/>
              </w:tcPr>
              <w:p w14:paraId="1F57C93F" w14:textId="0A47BACB"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75B8D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3827" w:type="dxa"/>
              </w:tcPr>
              <w:p w14:paraId="05D04431" w14:textId="77777777" w:rsidR="000812D1" w:rsidRPr="003B7376" w:rsidRDefault="00FD6BEE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21D4B829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78A9C4BF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58E81E34" w14:textId="77777777" w:rsidTr="000812D1">
            <w:trPr>
              <w:trHeight w:val="405"/>
            </w:trPr>
            <w:tc>
              <w:tcPr>
                <w:tcW w:w="851" w:type="dxa"/>
              </w:tcPr>
              <w:p w14:paraId="76F7ACDF" w14:textId="2DEE1E84"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75B8D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3827" w:type="dxa"/>
              </w:tcPr>
              <w:p w14:paraId="16AFDC5A" w14:textId="77777777" w:rsidR="000812D1" w:rsidRPr="003B7376" w:rsidRDefault="00FD6BEE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73A52D8D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22D177A8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032E4CFE" w14:textId="77777777" w:rsidTr="006F6432">
            <w:trPr>
              <w:trHeight w:val="405"/>
            </w:trPr>
            <w:tc>
              <w:tcPr>
                <w:tcW w:w="851" w:type="dxa"/>
              </w:tcPr>
              <w:p w14:paraId="5BDB973E" w14:textId="0BD94A7E"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75B8D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3827" w:type="dxa"/>
              </w:tcPr>
              <w:p w14:paraId="12460403" w14:textId="77777777" w:rsidR="002C0B60" w:rsidRPr="003B7376" w:rsidRDefault="00FD6BEE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23149C71" w14:textId="77777777"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14:paraId="68C25B1D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2ACC79D0" w14:textId="77777777" w:rsidTr="006F6432">
            <w:trPr>
              <w:trHeight w:val="405"/>
            </w:trPr>
            <w:tc>
              <w:tcPr>
                <w:tcW w:w="851" w:type="dxa"/>
              </w:tcPr>
              <w:p w14:paraId="224C5D81" w14:textId="77777777"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14:paraId="66ABDE4D" w14:textId="77777777"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14:paraId="6A7C28E8" w14:textId="77777777"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383A2C91" w14:textId="77777777"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14:paraId="0169F0D1" w14:textId="77777777" w:rsidR="003C37E1" w:rsidRDefault="003C37E1" w:rsidP="00BD0C41">
      <w:pPr>
        <w:jc w:val="both"/>
      </w:pPr>
    </w:p>
    <w:p w14:paraId="584823A4" w14:textId="77777777" w:rsidR="00BD0C41" w:rsidRPr="003B7376" w:rsidRDefault="00FD6BEE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E2862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TableGrid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14:paraId="0E523F9C" w14:textId="77777777" w:rsidTr="002C0B60">
            <w:tc>
              <w:tcPr>
                <w:tcW w:w="709" w:type="dxa"/>
                <w:vAlign w:val="center"/>
              </w:tcPr>
              <w:p w14:paraId="628C40BD" w14:textId="77777777" w:rsidR="00BD0C41" w:rsidRPr="00931932" w:rsidRDefault="00FD6BEE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14:paraId="399C891F" w14:textId="77777777" w:rsidR="00BD0C41" w:rsidRPr="00931932" w:rsidRDefault="00FD6BEE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14:paraId="45454AC5" w14:textId="77777777" w:rsidR="00BD0C41" w:rsidRPr="00931932" w:rsidRDefault="00FD6BEE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14:paraId="6BB85BBF" w14:textId="77777777" w:rsidTr="002C0B60">
            <w:tc>
              <w:tcPr>
                <w:tcW w:w="709" w:type="dxa"/>
              </w:tcPr>
              <w:p w14:paraId="045F0790" w14:textId="133B7753" w:rsidR="00BD0C41" w:rsidRPr="003B7376" w:rsidRDefault="00990800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75B8D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6917" w:type="dxa"/>
              </w:tcPr>
              <w:p w14:paraId="4CB1C227" w14:textId="77777777"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14:paraId="5A723DC4" w14:textId="77777777" w:rsidR="00BD0C41" w:rsidRPr="003B7376" w:rsidRDefault="00BD0C41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14:paraId="3FF4EF77" w14:textId="77777777" w:rsidTr="002C0B60">
            <w:tc>
              <w:tcPr>
                <w:tcW w:w="709" w:type="dxa"/>
              </w:tcPr>
              <w:p w14:paraId="1AA49C89" w14:textId="7899916F" w:rsidR="002C0B60" w:rsidRPr="003B7376" w:rsidRDefault="00FE42D7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75B8D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6917" w:type="dxa"/>
              </w:tcPr>
              <w:p w14:paraId="3815E7D8" w14:textId="77777777"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14:paraId="3B6C2C86" w14:textId="77777777" w:rsidR="002C0B60" w:rsidRPr="003B7376" w:rsidRDefault="002C0B60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14:paraId="223ACEA3" w14:textId="77777777" w:rsidTr="002C0B60">
            <w:tc>
              <w:tcPr>
                <w:tcW w:w="709" w:type="dxa"/>
              </w:tcPr>
              <w:p w14:paraId="32937974" w14:textId="1726E71C" w:rsidR="00FE42D7" w:rsidRDefault="0007687F" w:rsidP="00AF1F2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075B8D">
                  <w:rPr>
                    <w:rFonts w:ascii="TH SarabunPSK" w:hAnsi="TH SarabunPSK" w:cs="TH SarabunPSK"/>
                    <w:sz w:val="32"/>
                    <w:szCs w:val="32"/>
                  </w:rPr>
                  <w:t>5</w:t>
                </w:r>
              </w:p>
            </w:tc>
            <w:tc>
              <w:tcPr>
                <w:tcW w:w="6917" w:type="dxa"/>
              </w:tcPr>
              <w:p w14:paraId="5EA72D15" w14:textId="77777777"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14:paraId="4E796594" w14:textId="77777777" w:rsidR="00FE42D7" w:rsidRPr="003B7376" w:rsidRDefault="00FD6BEE" w:rsidP="0087064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515FDF5" w14:textId="77777777" w:rsidR="00BE2862" w:rsidRDefault="00BE2862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77BC896D" w14:textId="77777777" w:rsidR="00C16B09" w:rsidRPr="003B7376" w:rsidRDefault="00FD6BEE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16F10A3E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822B8E0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71B46BD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C758093" w14:textId="77777777" w:rsidR="00DB0D57" w:rsidRDefault="00DB0D57" w:rsidP="00EC399C">
      <w:pPr>
        <w:tabs>
          <w:tab w:val="left" w:pos="1418"/>
        </w:tabs>
        <w:spacing w:before="120"/>
        <w:jc w:val="both"/>
      </w:pPr>
    </w:p>
    <w:p w14:paraId="22D25EEC" w14:textId="77777777" w:rsidR="00DF4C22" w:rsidRPr="003B7376" w:rsidRDefault="00FD6BEE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3C3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ลงลายมือชื่อ หัวหน้าโครงการวิจัย พร้อมวัน เดือน ปี</w:t>
          </w:r>
        </w:sdtContent>
      </w:sdt>
    </w:p>
    <w:p w14:paraId="7B903D33" w14:textId="77777777" w:rsidR="00747711" w:rsidRPr="003B7376" w:rsidRDefault="00747711" w:rsidP="00C16B09">
      <w:pPr>
        <w:pStyle w:val="NormalWeb"/>
        <w:spacing w:after="0"/>
        <w:rPr>
          <w:rFonts w:ascii="TH SarabunPSK" w:hAnsi="TH SarabunPSK" w:cs="TH SarabunPSK"/>
          <w:sz w:val="32"/>
          <w:szCs w:val="32"/>
        </w:rPr>
      </w:pPr>
    </w:p>
    <w:p w14:paraId="6788D9F1" w14:textId="77777777"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081DDBAE" w14:textId="77777777" w:rsidR="00DF4C22" w:rsidRPr="003B7376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814F9D" w14:textId="77777777" w:rsidR="00EC399C" w:rsidRPr="003B7376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14:paraId="07D83D17" w14:textId="77777777" w:rsidR="00DF4C22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0DAC42FF" w14:textId="77777777"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14:paraId="2492E77C" w14:textId="77777777" w:rsidR="000812D1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2C75863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2496ADBA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393714B" w14:textId="77777777" w:rsidR="000812D1" w:rsidRPr="003B7376" w:rsidRDefault="000812D1" w:rsidP="000812D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0A6E10FB" w14:textId="77777777" w:rsidR="00830633" w:rsidRDefault="000812D1" w:rsidP="000812D1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3B8E32A5" w14:textId="77777777"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5939A607" w14:textId="77777777" w:rsidR="004C685D" w:rsidRPr="00F11F72" w:rsidRDefault="004C685D" w:rsidP="004C685D">
      <w:pPr>
        <w:pStyle w:val="Heading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B4F95">
        <w:rPr>
          <w:rFonts w:ascii="TH SarabunPSK" w:hAnsi="TH SarabunPSK" w:cs="TH SarabunPSK"/>
          <w:sz w:val="32"/>
          <w:szCs w:val="32"/>
          <w:u w:val="single"/>
          <w:cs/>
        </w:rPr>
        <w:t xml:space="preserve">ส่วน  ค  </w:t>
      </w:r>
      <w:r w:rsidRPr="00BB4F95">
        <w:rPr>
          <w:rFonts w:ascii="TH SarabunPSK" w:hAnsi="TH SarabunPSK" w:cs="TH SarabunPSK"/>
          <w:sz w:val="32"/>
          <w:szCs w:val="32"/>
          <w:u w:val="single"/>
        </w:rPr>
        <w:t xml:space="preserve"> :</w:t>
      </w:r>
      <w:r w:rsidRPr="00BB4F95">
        <w:rPr>
          <w:rFonts w:ascii="TH SarabunPSK" w:hAnsi="TH SarabunPSK" w:cs="TH SarabunPSK"/>
          <w:sz w:val="32"/>
          <w:szCs w:val="32"/>
          <w:u w:val="single"/>
        </w:rPr>
        <w:tab/>
      </w:r>
      <w:r w:rsidRPr="00BB4F95">
        <w:rPr>
          <w:rFonts w:ascii="TH SarabunPSK" w:hAnsi="TH SarabunPSK" w:cs="TH SarabunPSK"/>
          <w:sz w:val="32"/>
          <w:szCs w:val="32"/>
          <w:u w:val="single"/>
          <w:cs/>
        </w:rPr>
        <w:t>ประวัติคณะผู้วิจัย</w:t>
      </w:r>
      <w:r w:rsidR="00BB4F95">
        <w:rPr>
          <w:rFonts w:ascii="TH SarabunPSK" w:hAnsi="TH SarabunPSK" w:cs="TH SarabunPSK"/>
          <w:b w:val="0"/>
          <w:bCs w:val="0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14:paraId="13A33C54" w14:textId="77777777"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784E1790" w14:textId="77777777"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66EAE03A" w14:textId="77777777"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5BA90715" w14:textId="77777777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7E818DB0" w14:textId="77777777"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14:paraId="4B2589B4" w14:textId="77777777"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14:paraId="7A20A676" w14:textId="77777777" w:rsidR="004C685D" w:rsidRPr="00915C0D" w:rsidRDefault="004C685D" w:rsidP="004C685D">
      <w:pPr>
        <w:pStyle w:val="ListParagraph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14:paraId="519F0888" w14:textId="77777777"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15C0D">
        <w:rPr>
          <w:rFonts w:ascii="TH SarabunPSK" w:hAnsi="TH SarabunPSK" w:cs="TH SarabunPSK"/>
          <w:sz w:val="32"/>
          <w:szCs w:val="32"/>
        </w:rPr>
        <w:t>e-mail:…</w:t>
      </w:r>
      <w:proofErr w:type="gramEnd"/>
      <w:r w:rsidRPr="00915C0D">
        <w:rPr>
          <w:rFonts w:ascii="TH SarabunPSK" w:hAnsi="TH SarabunPSK" w:cs="TH SarabunPSK"/>
          <w:sz w:val="32"/>
          <w:szCs w:val="32"/>
        </w:rPr>
        <w:t>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14:paraId="5D17396C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5F02D347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0A702BFB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0C53DFDA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08BF735C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33B936A3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6371D71E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14:paraId="215673D1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14:paraId="0CA5CB35" w14:textId="77777777" w:rsidR="004C685D" w:rsidRPr="00637706" w:rsidRDefault="004C685D" w:rsidP="004C685D">
      <w:pPr>
        <w:pStyle w:val="FootnoteText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14:paraId="4F715F29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proofErr w:type="spellStart"/>
      <w:r w:rsidRPr="00637706">
        <w:rPr>
          <w:rFonts w:ascii="TH SarabunPSK" w:hAnsi="TH SarabunPSK" w:cs="TH SarabunPSK"/>
        </w:rPr>
        <w:t>Certiftcate</w:t>
      </w:r>
      <w:proofErr w:type="spellEnd"/>
      <w:r w:rsidRPr="00637706">
        <w:rPr>
          <w:rFonts w:ascii="TH SarabunPSK" w:hAnsi="TH SarabunPSK" w:cs="TH SarabunPSK"/>
        </w:rPr>
        <w:t xml:space="preserve">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14:paraId="4B5C767E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14:paraId="353AAE5E" w14:textId="77777777" w:rsidR="004C685D" w:rsidRPr="00637706" w:rsidRDefault="004C685D" w:rsidP="004C685D">
      <w:pPr>
        <w:rPr>
          <w:rFonts w:ascii="TH SarabunPSK" w:hAnsi="TH SarabunPSK" w:cs="TH SarabunPSK"/>
        </w:rPr>
      </w:pPr>
    </w:p>
    <w:p w14:paraId="274029E3" w14:textId="77777777" w:rsidR="004C685D" w:rsidRPr="004C685D" w:rsidRDefault="004C685D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3FFE" w14:textId="77777777" w:rsidR="00D4274E" w:rsidRDefault="00D4274E">
      <w:r>
        <w:separator/>
      </w:r>
    </w:p>
  </w:endnote>
  <w:endnote w:type="continuationSeparator" w:id="0">
    <w:p w14:paraId="703BC355" w14:textId="77777777" w:rsidR="00D4274E" w:rsidRDefault="00D4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B25C4E2-B917-4D01-B386-2C5545798143}"/>
    <w:embedBold r:id="rId2" w:fontKey="{240234A7-E8DA-4814-8708-359CABE8699B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C19EC66B-F7DE-4A7B-A4DE-569DE8B6C6A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7DE64045" w14:textId="77777777" w:rsidR="00D4274E" w:rsidRPr="00707B53" w:rsidRDefault="00FD6BEE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4958D946B06F422E9DBDF0552F677B73"/>
            </w:placeholder>
            <w:showingPlcHdr/>
            <w:text w:multiLine="1"/>
          </w:sdtPr>
          <w:sdtEndPr/>
          <w:sdtContent>
            <w:r w:rsidR="00D4274E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D4274E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D4274E" w:rsidRPr="002735CC">
              <w:rPr>
                <w:rFonts w:ascii="TH SarabunPSK" w:hAnsi="TH SarabunPSK" w:cs="TH SarabunPSK"/>
                <w:sz w:val="32"/>
              </w:rPr>
              <w:t>V1B</w:t>
            </w:r>
            <w:r w:rsidR="00D4274E">
              <w:rPr>
                <w:rFonts w:ascii="TH SarabunPSK" w:hAnsi="TH SarabunPSK" w:cs="TH SarabunPSK"/>
                <w:sz w:val="32"/>
              </w:rPr>
              <w:t>0108</w:t>
            </w:r>
            <w:r w:rsidR="00D4274E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D4274E" w:rsidRPr="00707B53">
          <w:rPr>
            <w:rFonts w:ascii="TH SarabunPSK" w:hAnsi="TH SarabunPSK" w:cs="TH SarabunPSK"/>
            <w:sz w:val="32"/>
          </w:rPr>
          <w:t xml:space="preserve"> </w:t>
        </w:r>
        <w:r w:rsidR="00D4274E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D4274E" w:rsidRPr="00707B53">
          <w:rPr>
            <w:rFonts w:ascii="TH SarabunPSK" w:hAnsi="TH SarabunPSK" w:cs="TH SarabunPSK"/>
            <w:sz w:val="32"/>
          </w:rPr>
          <w:fldChar w:fldCharType="begin"/>
        </w:r>
        <w:r w:rsidR="00D4274E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D4274E" w:rsidRPr="00707B53">
          <w:rPr>
            <w:rFonts w:ascii="TH SarabunPSK" w:hAnsi="TH SarabunPSK" w:cs="TH SarabunPSK"/>
            <w:sz w:val="32"/>
          </w:rPr>
          <w:fldChar w:fldCharType="separate"/>
        </w:r>
        <w:r w:rsidR="00287632">
          <w:rPr>
            <w:rFonts w:ascii="TH SarabunPSK" w:hAnsi="TH SarabunPSK" w:cs="TH SarabunPSK"/>
            <w:noProof/>
            <w:sz w:val="32"/>
          </w:rPr>
          <w:t>1</w:t>
        </w:r>
        <w:r w:rsidR="00D4274E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053CA163" w14:textId="77777777" w:rsidR="00D4274E" w:rsidRDefault="00D4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1B88" w14:textId="77777777" w:rsidR="00D4274E" w:rsidRDefault="00D4274E">
      <w:r>
        <w:separator/>
      </w:r>
    </w:p>
  </w:footnote>
  <w:footnote w:type="continuationSeparator" w:id="0">
    <w:p w14:paraId="35946A4E" w14:textId="77777777" w:rsidR="00D4274E" w:rsidRDefault="00D4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4F8" w14:textId="77777777" w:rsidR="00D4274E" w:rsidRDefault="00D4274E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A9701" w14:textId="77777777" w:rsidR="00D4274E" w:rsidRDefault="00D4274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14:paraId="59DBEB63" w14:textId="77777777" w:rsidR="00D4274E" w:rsidRPr="00631FD4" w:rsidRDefault="00D4274E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14:paraId="64E21326" w14:textId="77777777" w:rsidR="00D4274E" w:rsidRDefault="00D4274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5"/>
  </w:num>
  <w:num w:numId="26">
    <w:abstractNumId w:val="17"/>
  </w:num>
  <w:num w:numId="27">
    <w:abstractNumId w:val="1"/>
  </w:num>
  <w:num w:numId="28">
    <w:abstractNumId w:val="12"/>
  </w:num>
  <w:num w:numId="2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52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5B8D"/>
    <w:rsid w:val="0007687F"/>
    <w:rsid w:val="00076C41"/>
    <w:rsid w:val="0007723B"/>
    <w:rsid w:val="00080177"/>
    <w:rsid w:val="00080E24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241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87632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C37E1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2CBD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4E12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4D5"/>
    <w:rsid w:val="006A756F"/>
    <w:rsid w:val="006A76A1"/>
    <w:rsid w:val="006B0BF5"/>
    <w:rsid w:val="006B191A"/>
    <w:rsid w:val="006B40ED"/>
    <w:rsid w:val="006B743C"/>
    <w:rsid w:val="006B79C2"/>
    <w:rsid w:val="006C0F39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6408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981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5F91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147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95D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36EE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4F9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862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88A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4274E"/>
    <w:rsid w:val="00D50EB5"/>
    <w:rsid w:val="00D514B8"/>
    <w:rsid w:val="00D5344A"/>
    <w:rsid w:val="00D600B9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54FF"/>
    <w:rsid w:val="00D96105"/>
    <w:rsid w:val="00DA05F4"/>
    <w:rsid w:val="00DA21C1"/>
    <w:rsid w:val="00DA54F9"/>
    <w:rsid w:val="00DA6943"/>
    <w:rsid w:val="00DA7A7D"/>
    <w:rsid w:val="00DB0D57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27C5"/>
    <w:rsid w:val="00F62ED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1226"/>
    <w:rsid w:val="00FC7018"/>
    <w:rsid w:val="00FD38F2"/>
    <w:rsid w:val="00FD489F"/>
    <w:rsid w:val="00FD6508"/>
    <w:rsid w:val="00FD6BEE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5201"/>
    <o:shapelayout v:ext="edit">
      <o:idmap v:ext="edit" data="1"/>
    </o:shapelayout>
  </w:shapeDefaults>
  <w:decimalSymbol w:val="."/>
  <w:listSeparator w:val=","/>
  <w14:docId w14:val="6D30DC39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otnoteTextChar">
    <w:name w:val="Footnote Text Char"/>
    <w:link w:val="FootnoteText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0D332F" w:rsidP="000D332F">
          <w:pPr>
            <w:pStyle w:val="E8FC7B81763D40848A85E50F22B1891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0D332F" w:rsidP="000D332F">
          <w:pPr>
            <w:pStyle w:val="B3543A1066514C7BA592362E7B16EAE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ให้เขียนเป็นข้อๆ ที่มีความเฉพาะเจาะจง ที่สอดคล้องและตอบโจทย์ได้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0D332F" w:rsidP="000D332F">
          <w:pPr>
            <w:pStyle w:val="2471995D23E44DEBAF16EE77EF4B4F1A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0D332F" w:rsidP="000D332F">
          <w:pPr>
            <w:pStyle w:val="A5DF707281AB4C2AB86430454FB8BB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แสดงวิธีการโดยสรุปว่าในการวิจัยครั้งนี้จะใช้วิธีการอย่างไร (ที่สอดคล้องกับวัตถุประสงค์)  แหล่งข้อมูล ประชากรและกลุ่มตัวอย่าง  และการได้มาซึ่งกลุ่มตัวอย่าง วิธีการเก็บข้อมูลและเครื่องมือที่ใช้เก็บข้อมูล การวิเคราะห์ข้อมูล และ สถิติที่ใช้ในการวิเคราะห์ข้อมูล</w:t>
          </w:r>
          <w:r>
            <w:rPr>
              <w:rFonts w:hint="cs"/>
              <w:cs/>
            </w:rPr>
            <w:t xml:space="preserve"> 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0D332F" w:rsidP="000D332F">
          <w:pPr>
            <w:pStyle w:val="30DB58DA3CF24A41AD8CEED29D58BAD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  <w:r>
            <w:rPr>
              <w:rFonts w:hint="cs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ระบุเดือนปีที่เริ่มต้น-สิ้นสุด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0D332F" w:rsidRPr="00633A59" w:rsidRDefault="000D332F" w:rsidP="00BE2862">
          <w:pPr>
            <w:tabs>
              <w:tab w:val="right" w:leader="dot" w:pos="8730"/>
            </w:tabs>
            <w:jc w:val="thaiDistribute"/>
            <w:rPr>
              <w:rFonts w:ascii="TH SarabunPSK" w:hAnsi="TH SarabunPSK" w:cs="TH SarabunPSK"/>
              <w:b/>
              <w:bCs/>
            </w:rPr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ทฤษฎี สมมุติฐาน (ถ้ามี) และกรอบแนวคิดของโครงการวิจัย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แสดงกรอบแนวคิดในการวิจัยให้เห็นความเชื่อมโยง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>กับปัญหาและโจทย์วิจัย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</w:rPr>
            <w:t>(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อธิบายในรูปของแผนภูมิ หรือค้นคว้าทฤษฎีมาอ้างอิงก็ได้</w:t>
          </w:r>
          <w:r w:rsidRPr="00633A59">
            <w:rPr>
              <w:rFonts w:ascii="TH SarabunPSK" w:hAnsi="TH SarabunPSK" w:cs="TH SarabunPSK"/>
            </w:rPr>
            <w:t>)</w:t>
          </w:r>
        </w:p>
        <w:p w:rsidR="00AF44D1" w:rsidRDefault="00AF44D1"/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0D332F" w:rsidP="000D332F">
          <w:pPr>
            <w:pStyle w:val="7CA2458236E247DD9BC46CEB652C4FC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0D332F" w:rsidP="000D332F">
          <w:pPr>
            <w:pStyle w:val="711979F9A41140C28C9835C2C28B3CD6"/>
          </w:pPr>
          <w:r w:rsidRPr="00BE286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10.  เอกสารอ้างอิงของโครงการวิจัย </w:t>
          </w:r>
          <w:r w:rsidRPr="00BE2862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ระบุเอกสารที่ใช้อ้างอิง </w:t>
          </w:r>
          <w:r w:rsidRPr="00BE2862">
            <w:rPr>
              <w:rFonts w:ascii="TH SarabunPSK" w:hAnsi="TH SarabunPSK" w:cs="TH SarabunPSK"/>
              <w:color w:val="323E4F" w:themeColor="text2" w:themeShade="BF"/>
            </w:rPr>
            <w:t xml:space="preserve">(Reference) </w:t>
          </w:r>
          <w:r w:rsidRPr="00BE2862">
            <w:rPr>
              <w:rFonts w:ascii="TH SarabunPSK" w:hAnsi="TH SarabunPSK" w:cs="TH SarabunPSK" w:hint="cs"/>
              <w:color w:val="323E4F" w:themeColor="text2" w:themeShade="BF"/>
              <w:cs/>
            </w:rPr>
            <w:t>ของโครงการวิจัยตามระบบสากล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0D332F" w:rsidP="000D332F">
          <w:pPr>
            <w:pStyle w:val="905102EEF0C249C1B7952560E4B45BB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0D332F" w:rsidP="000D332F">
          <w:pPr>
            <w:pStyle w:val="DDC2FA20EBFA495CA518822BA0C8848A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0D332F" w:rsidP="000D332F">
          <w:pPr>
            <w:pStyle w:val="0016D8FB3288412881BC61E25B20DFFC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0D332F" w:rsidP="000D332F">
          <w:pPr>
            <w:pStyle w:val="1E0297C3ECE84DC7B5838A0843D0CFB2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0D332F" w:rsidP="000D332F">
          <w:pPr>
            <w:pStyle w:val="6E5E7A2BE3864E5ABD3717528A8B7C6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sz w:val="24"/>
              <w:cs/>
            </w:rPr>
            <w:t>อธิบายเป็นข้อๆว่า ผลจากการวิจัยครั้งนี้จะสามารถนำไปแก้ไขปัญหา  ปรับปรุงหรือพัฒนางานของหน่วยงานหรือของตนอย่างไร และใครคือผู้ได้รับประโยชน์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0D332F" w:rsidP="000D332F">
          <w:pPr>
            <w:pStyle w:val="37486F731BE64145A70565687E5EB729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0D332F" w:rsidP="000D332F">
          <w:pPr>
            <w:pStyle w:val="82A974B17A5C41C8937CEBC9A01BFB85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0D332F" w:rsidP="000D332F">
          <w:pPr>
            <w:pStyle w:val="7651A9329ED94D58A248EB1A4CA1C6CE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0D332F" w:rsidP="000D332F">
          <w:pPr>
            <w:pStyle w:val="E05A688815B04505BFAAF4F54E3FAF66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0D332F" w:rsidP="000D332F">
          <w:pPr>
            <w:pStyle w:val="3FC0E51DCDB345BC93FBA2E4D50896FA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0D332F" w:rsidP="000D332F">
          <w:pPr>
            <w:pStyle w:val="EB82144C6172456EABF0F39F9087B65A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0D332F" w:rsidP="000D332F">
          <w:pPr>
            <w:pStyle w:val="D2D47619EF574EC284090A74AE5D02AC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0D332F" w:rsidP="000D332F">
          <w:pPr>
            <w:pStyle w:val="D6AFD4D4C4A84CCEA2E0B37C50745072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0D332F" w:rsidP="000D332F">
          <w:pPr>
            <w:pStyle w:val="F99B3334ED184482B6A53223E0CE790A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0D332F" w:rsidP="000D332F">
          <w:pPr>
            <w:pStyle w:val="03B89A9048E245B39216337FFC0A55C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0D332F" w:rsidP="000D332F">
          <w:pPr>
            <w:pStyle w:val="D721E40EBB1A4A78B5688DEC46CC81D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2.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0D332F" w:rsidP="000D332F">
          <w:pPr>
            <w:pStyle w:val="ED0700CB485047DBB49907A9AF18AF60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0D332F" w:rsidP="000D332F">
          <w:pPr>
            <w:pStyle w:val="4C01CAD12EBA4C258CFBA0A59ECB230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0D332F" w:rsidP="000D332F">
          <w:pPr>
            <w:pStyle w:val="17DFC64C3723405D927D0620DF1A4023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0D332F" w:rsidP="000D332F">
          <w:pPr>
            <w:pStyle w:val="674460CEB14B400DA00736750D5052C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0D332F" w:rsidP="000D332F">
          <w:pPr>
            <w:pStyle w:val="D294DD27513149EE923B0CEFEC90492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0D332F" w:rsidP="000D332F">
          <w:pPr>
            <w:pStyle w:val="67D8F0D6A1694AB3B6360AFFECD1A74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0D332F" w:rsidP="000D332F">
          <w:pPr>
            <w:pStyle w:val="7E25C189E03548EF82D83EDA9D6F49F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0D332F" w:rsidP="000D332F">
          <w:pPr>
            <w:pStyle w:val="D6395E4097F1429B9CE1AA6BFD2600C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หากไม่มีการแก้ไขหรือปรับปรุงจะทำให้เกิดผลกระทบอย่างไร</w:t>
          </w:r>
          <w:r w:rsidRPr="00837981">
            <w:rPr>
              <w:rFonts w:ascii="TH SarabunPSK" w:hAnsi="TH SarabunPSK" w:cs="TH SarabunPSK" w:hint="cs"/>
              <w:color w:val="323E4F" w:themeColor="text2" w:themeShade="BF"/>
              <w:cs/>
            </w:rPr>
            <w:t xml:space="preserve"> 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>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แสดงให้เห็นถึงการพัฒนางานโดยอาจใช้คำถามและหาคำตอบท้ายหัวข้อนี้ แล้วเรียบเรียงให้เชื่อมโยงกัน เพื่ออธิบายสาระสำคัญในส่วนนี้</w:t>
          </w:r>
          <w:r>
            <w:rPr>
              <w:rFonts w:ascii="TH SarabunPSK" w:hAnsi="TH SarabunPSK" w:cs="TH SarabunPSK" w:hint="cs"/>
              <w:cs/>
            </w:rPr>
            <w:t xml:space="preserve"> 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0D332F" w:rsidP="000D332F">
          <w:pPr>
            <w:pStyle w:val="836DAC36EEE143358105A560E5E6FDCA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0D332F" w:rsidP="000D332F">
          <w:pPr>
            <w:pStyle w:val="9D5B6B56B60C4953ADCAEAC842B86190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0D332F" w:rsidP="000D332F">
          <w:pPr>
            <w:pStyle w:val="0F9EB2560B874C5EAFA3DC715568BEC1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0D332F" w:rsidP="000D332F">
          <w:pPr>
            <w:pStyle w:val="499F293579324EF788809F2649B61334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0D332F" w:rsidP="000D332F">
          <w:pPr>
            <w:pStyle w:val="44AE651E3AB9421B91D42318B8162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0D332F" w:rsidP="000D332F">
          <w:pPr>
            <w:pStyle w:val="A202FF609ECB458AAE72C214E3FF50D0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0D332F" w:rsidP="000D332F">
          <w:pPr>
            <w:pStyle w:val="F7635681377941C9A1C27DE30396C34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0D332F" w:rsidP="000D332F">
          <w:pPr>
            <w:pStyle w:val="5AD75E002FBA421F9438346731B91D3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0D332F" w:rsidRPr="00BE2862" w:rsidRDefault="000D332F" w:rsidP="00BE2862">
          <w:pPr>
            <w:pStyle w:val="ListParagraph"/>
            <w:ind w:left="993" w:hanging="993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15. 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DB0D57">
            <w:rPr>
              <w:rFonts w:ascii="TH SarabunPSK" w:hAnsi="TH SarabunPSK" w:cs="TH SarabunPSK"/>
              <w:color w:val="323E4F" w:themeColor="text2" w:themeShade="BF"/>
              <w:szCs w:val="28"/>
              <w:cs/>
            </w:rPr>
            <w:t>แสดงกิจกรรม (ที่สอดคล้องกับวัตถุประสงค์) ช่วงเวลา</w:t>
          </w:r>
          <w:r w:rsidRPr="00837981">
            <w:rPr>
              <w:rFonts w:ascii="TH SarabunPSK" w:hAnsi="TH SarabunPSK" w:cs="TH SarabunPSK"/>
              <w:color w:val="323E4F" w:themeColor="text2" w:themeShade="BF"/>
              <w:cs/>
            </w:rPr>
            <w:t xml:space="preserve"> </w:t>
          </w:r>
        </w:p>
        <w:p w:rsidR="00755DCD" w:rsidRDefault="00755DCD"/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0D332F" w:rsidP="000D332F">
          <w:pPr>
            <w:pStyle w:val="2B069CB0A53343D687E23E69A1CCE82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0D332F" w:rsidP="000D332F">
          <w:pPr>
            <w:pStyle w:val="A2123840B0DD420B9D1CA4AF8E3A84D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0D332F" w:rsidP="000D332F">
          <w:pPr>
            <w:pStyle w:val="E620BAB2D54D4D50B85790588DA8924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0D332F" w:rsidP="000D332F">
          <w:pPr>
            <w:pStyle w:val="F64C6EFCA07647E5918C9BCEF0914924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0D332F" w:rsidP="000D332F">
          <w:pPr>
            <w:pStyle w:val="14F7E6C0AC974B38BE0FD43ADEB7A3B7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0D332F" w:rsidP="000D332F">
          <w:pPr>
            <w:pStyle w:val="5937EC3CA6B14CE384D1EA6D338CA05D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0D332F" w:rsidP="000D332F">
          <w:pPr>
            <w:pStyle w:val="8AF7E87F544645D8BAEBBB0AA85D0B09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0D332F" w:rsidP="000D332F">
          <w:pPr>
            <w:pStyle w:val="4168CEEE82B041EA803BE9CB6B67CA37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0D332F" w:rsidP="000D332F">
          <w:pPr>
            <w:pStyle w:val="E7A1B3B2466C4829B1603D84E44C1AD0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ส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0D332F" w:rsidP="000D332F">
          <w:pPr>
            <w:pStyle w:val="93F3522C08DE4FD8B3A774F193AEEB52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ก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0D332F" w:rsidP="000D332F">
          <w:pPr>
            <w:pStyle w:val="36C5C6ECB5524B5CAD0D4F8900E4A85D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ต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0D332F" w:rsidP="000D332F">
          <w:pPr>
            <w:pStyle w:val="98A4678B07044118865893ADB30FAF8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0D332F" w:rsidP="000D332F">
          <w:pPr>
            <w:pStyle w:val="CEE2899993424B848EF6E232B7F0CA84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ธ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0D332F" w:rsidP="000D332F">
          <w:pPr>
            <w:pStyle w:val="D306CBA26FFA4EC79A4B983089E9523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</w:t>
          </w: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0D332F" w:rsidP="000D332F">
          <w:pPr>
            <w:pStyle w:val="9AA9378BF6324553B50284316897D06F"/>
          </w:pP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0D332F" w:rsidP="000D332F">
          <w:pPr>
            <w:pStyle w:val="A3C4C648F2A04700B751D18B588CC3C7"/>
          </w:pP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0D332F" w:rsidP="000D332F">
          <w:pPr>
            <w:pStyle w:val="9593CEEE66E34E7E92B57BE57BB4B154"/>
          </w:pPr>
          <w:r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0D332F" w:rsidP="000D332F">
          <w:pPr>
            <w:pStyle w:val="0057E76C9B3F49579CA7A48006167EBA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พ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0D332F" w:rsidP="000D332F">
          <w:pPr>
            <w:pStyle w:val="6DE7E6DB42EB4C56BB43C811BC024E5F"/>
          </w:pPr>
          <w:r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>มิ</w:t>
          </w: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0D332F" w:rsidP="000D332F">
          <w:pPr>
            <w:pStyle w:val="9FE2E7E7BC48413EA69702CFB3460AD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0D332F" w:rsidP="000D332F">
          <w:pPr>
            <w:pStyle w:val="81641321411F4BC98F63299C7854382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0D332F" w:rsidP="000D332F">
          <w:pPr>
            <w:pStyle w:val="5CF226337CE8443E9B8C8E077565FA0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0D332F" w:rsidP="000D332F">
          <w:pPr>
            <w:pStyle w:val="F37CF5801333408291DDC7D7236AC94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0D332F" w:rsidP="000D332F">
          <w:pPr>
            <w:pStyle w:val="399C2CEDABD84DA78461B95B91D6FF0B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0D332F" w:rsidP="000D332F">
          <w:pPr>
            <w:pStyle w:val="53740A4CA130400FBF39A0F2B844F85F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0D332F" w:rsidP="000D332F">
          <w:pPr>
            <w:pStyle w:val="D14BF348BAB246EE82A49115A65EADC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0D332F" w:rsidP="000D332F">
          <w:pPr>
            <w:pStyle w:val="7F225AD7F1574242B7A898779D709020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0D332F" w:rsidP="000D332F">
          <w:pPr>
            <w:pStyle w:val="039F678D5C9149A5AD7632C65C5D64F5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16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0D332F" w:rsidP="000D332F">
          <w:pPr>
            <w:pStyle w:val="F7051069F4CC461CB97751CE06A00C2F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0D332F" w:rsidP="000D332F">
          <w:pPr>
            <w:pStyle w:val="9B966CC3D7874089946B396858E83A8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0D332F" w:rsidP="000D332F">
          <w:pPr>
            <w:pStyle w:val="1E663E38F8054853B5DBECB1A955C81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0D332F" w:rsidP="000D332F">
          <w:pPr>
            <w:pStyle w:val="DC72CD163A0C4CC3B38D4409C873DCF0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0D332F" w:rsidP="000D332F">
          <w:pPr>
            <w:pStyle w:val="1F228C7D98FC4EE9B20E39BDBFE1BCCE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0D332F" w:rsidP="000D332F">
          <w:pPr>
            <w:pStyle w:val="D8CC43396D20434B894381DC30D363BF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0D332F" w:rsidP="000D332F">
          <w:pPr>
            <w:pStyle w:val="125A1309BE9A4AA38362F74C4914FB0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0D332F" w:rsidP="000D332F">
          <w:pPr>
            <w:pStyle w:val="61C45BEC132242A1A8DD57FD2A5BF3F9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0D332F" w:rsidP="000D332F">
          <w:pPr>
            <w:pStyle w:val="3002532819564ADCAABC98B5E9BC9D5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0D332F" w:rsidP="000D332F">
          <w:pPr>
            <w:pStyle w:val="001823A0D7DF46EA9C726F51B1D1CA20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0D332F" w:rsidP="000D332F">
          <w:pPr>
            <w:pStyle w:val="D98FFD0E0553428390F5AD6800CE5291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0D332F" w:rsidP="000D332F">
          <w:pPr>
            <w:pStyle w:val="DEBF6C4A7F4F4C989B63415A426E9BC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0D332F" w:rsidP="000D332F">
          <w:pPr>
            <w:pStyle w:val="F218DA5494C3478AA086FD588865B6E8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0D332F" w:rsidP="000D332F">
          <w:pPr>
            <w:pStyle w:val="75A06D22345A44C59068CF46EDE07897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0D332F" w:rsidP="000D332F">
          <w:pPr>
            <w:pStyle w:val="6121B57AB81346F0BCF850FB29A57731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0D332F" w:rsidP="000D332F">
          <w:pPr>
            <w:pStyle w:val="04A927D253C44B5996EA864D8E85021C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0D332F" w:rsidP="000D332F">
          <w:pPr>
            <w:pStyle w:val="FA9FB68A9E404B1C8E7F7F3463516256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93DB341FFC49D1944A0E83916C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2E9-07B1-4F00-96E1-6DB1F9C2F68C}"/>
      </w:docPartPr>
      <w:docPartBody>
        <w:p w:rsidR="00AC4DD1" w:rsidRDefault="000D332F" w:rsidP="000D332F">
          <w:pPr>
            <w:pStyle w:val="4A93DB341FFC49D1944A0E83916C387D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8409DB49F3E44EA5A24E35DDCC8F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5B22-A73A-491F-85B4-A88BF8E8CBC7}"/>
      </w:docPartPr>
      <w:docPartBody>
        <w:p w:rsidR="00AC4DD1" w:rsidRDefault="00AC4DD1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D0D40850B56C4A939B66A60B39D6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05E3-C782-42D3-8D3C-E6CDC5E2EE4D}"/>
      </w:docPartPr>
      <w:docPartBody>
        <w:p w:rsidR="003146E2" w:rsidRDefault="000D332F" w:rsidP="000D332F">
          <w:pPr>
            <w:pStyle w:val="D0D40850B56C4A939B66A60B39D6892D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893719F45EA4D10911F6329C34B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BE1-A360-41AF-9205-88045007B9DB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E8DFA36A1FC439E8FFB6F220890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223-E694-48B9-A72B-3E7DB241A1D3}"/>
      </w:docPartPr>
      <w:docPartBody>
        <w:p w:rsidR="003146E2" w:rsidRDefault="000D332F" w:rsidP="000D332F">
          <w:pPr>
            <w:pStyle w:val="FE8DFA36A1FC439E8FFB6F2208901A4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AD3E486A2B24FA9B328D560E1B2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33C-9DAA-42F8-89A7-A11016C6B717}"/>
      </w:docPartPr>
      <w:docPartBody>
        <w:p w:rsidR="003146E2" w:rsidRDefault="00AC4DD1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9D92ED9CABE47379AE076C5B3B3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9E5-28AA-41AC-BCEE-B8F0D4A2260A}"/>
      </w:docPartPr>
      <w:docPartBody>
        <w:p w:rsidR="009F7158" w:rsidRDefault="000D332F" w:rsidP="000D332F">
          <w:pPr>
            <w:pStyle w:val="D9D92ED9CABE47379AE076C5B3B3A18A"/>
          </w:pPr>
          <w:r w:rsidRPr="00D954F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 w:rsidRPr="00D954F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D954F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4D717D9E201E4F059A6510F794DE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CE54-5DFC-4B3F-9FCA-E457899F1E00}"/>
      </w:docPartPr>
      <w:docPartBody>
        <w:p w:rsidR="009F7158" w:rsidRDefault="000D332F" w:rsidP="000D332F">
          <w:pPr>
            <w:pStyle w:val="4D717D9E201E4F059A6510F794DEA3D8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  <w:docPart>
      <w:docPartPr>
        <w:name w:val="4958D946B06F422E9DBDF0552F67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4218-9639-488F-B65C-7DE7E9D989D6}"/>
      </w:docPartPr>
      <w:docPartBody>
        <w:p w:rsidR="00000000" w:rsidRDefault="000D332F" w:rsidP="000D332F">
          <w:pPr>
            <w:pStyle w:val="4958D946B06F422E9DBDF0552F677B73"/>
          </w:pPr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 xml:space="preserve">Template </w:t>
          </w:r>
          <w:r w:rsidRPr="002735CC">
            <w:rPr>
              <w:rFonts w:ascii="TH SarabunPSK" w:hAnsi="TH SarabunPSK" w:cs="TH SarabunPSK"/>
              <w:sz w:val="32"/>
            </w:rPr>
            <w:t>V1B</w:t>
          </w:r>
          <w:r>
            <w:rPr>
              <w:rFonts w:ascii="TH SarabunPSK" w:hAnsi="TH SarabunPSK" w:cs="TH SarabunPSK"/>
              <w:sz w:val="32"/>
            </w:rPr>
            <w:t>0108</w:t>
          </w:r>
          <w:r w:rsidRPr="002735CC">
            <w:rPr>
              <w:rFonts w:ascii="TH SarabunPSK" w:hAnsi="TH SarabunPSK" w:cs="TH SarabunPSK"/>
              <w:sz w:val="32"/>
            </w:rPr>
            <w:t>2559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4A7C"/>
    <w:multiLevelType w:val="multilevel"/>
    <w:tmpl w:val="2EEA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3E"/>
    <w:rsid w:val="000109C8"/>
    <w:rsid w:val="000A185E"/>
    <w:rsid w:val="000B37FF"/>
    <w:rsid w:val="000C0201"/>
    <w:rsid w:val="000D332F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146E2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31926"/>
    <w:rsid w:val="00444661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4298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9F7158"/>
    <w:rsid w:val="00A02C32"/>
    <w:rsid w:val="00A108ED"/>
    <w:rsid w:val="00A12BFB"/>
    <w:rsid w:val="00A167E7"/>
    <w:rsid w:val="00A22A53"/>
    <w:rsid w:val="00A56C8E"/>
    <w:rsid w:val="00A70C2C"/>
    <w:rsid w:val="00A7500F"/>
    <w:rsid w:val="00AC4DD1"/>
    <w:rsid w:val="00AD2961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32F"/>
    <w:rPr>
      <w:color w:val="808080"/>
    </w:rPr>
  </w:style>
  <w:style w:type="paragraph" w:customStyle="1" w:styleId="7651A9329ED94D58A248EB1A4CA1C6CE">
    <w:name w:val="7651A9329ED94D58A248EB1A4CA1C6CE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05A688815B04505BFAAF4F54E3FAF66">
    <w:name w:val="E05A688815B04505BFAAF4F54E3FAF66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FC0E51DCDB345BC93FBA2E4D50896FA">
    <w:name w:val="3FC0E51DCDB345BC93FBA2E4D50896FA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9D92ED9CABE47379AE076C5B3B3A18A">
    <w:name w:val="D9D92ED9CABE47379AE076C5B3B3A18A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A93DB341FFC49D1944A0E83916C387D">
    <w:name w:val="4A93DB341FFC49D1944A0E83916C387D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D717D9E201E4F059A6510F794DEA3D8">
    <w:name w:val="4D717D9E201E4F059A6510F794DEA3D8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0D40850B56C4A939B66A60B39D6892D">
    <w:name w:val="D0D40850B56C4A939B66A60B39D6892D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8DFA36A1FC439E8FFB6F2208901A44">
    <w:name w:val="FE8DFA36A1FC439E8FFB6F2208901A44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1823A0D7DF46EA9C726F51B1D1CA20">
    <w:name w:val="001823A0D7DF46EA9C726F51B1D1CA20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98FFD0E0553428390F5AD6800CE5291">
    <w:name w:val="D98FFD0E0553428390F5AD6800CE5291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B82144C6172456EABF0F39F9087B65A">
    <w:name w:val="EB82144C6172456EABF0F39F9087B65A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D47619EF574EC284090A74AE5D02AC">
    <w:name w:val="D2D47619EF574EC284090A74AE5D02AC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6AFD4D4C4A84CCEA2E0B37C50745072">
    <w:name w:val="D6AFD4D4C4A84CCEA2E0B37C50745072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99B3334ED184482B6A53223E0CE790A">
    <w:name w:val="F99B3334ED184482B6A53223E0CE790A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FE2E7E7BC48413EA69702CFB3460AD9">
    <w:name w:val="9FE2E7E7BC48413EA69702CFB3460AD9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1641321411F4BC98F63299C78543828">
    <w:name w:val="81641321411F4BC98F63299C78543828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CF226337CE8443E9B8C8E077565FA08">
    <w:name w:val="5CF226337CE8443E9B8C8E077565FA08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37CF5801333408291DDC7D7236AC94D">
    <w:name w:val="F37CF5801333408291DDC7D7236AC94D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99C2CEDABD84DA78461B95B91D6FF0B">
    <w:name w:val="399C2CEDABD84DA78461B95B91D6FF0B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3740A4CA130400FBF39A0F2B844F85F">
    <w:name w:val="53740A4CA130400FBF39A0F2B844F85F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14BF348BAB246EE82A49115A65EADCD">
    <w:name w:val="D14BF348BAB246EE82A49115A65EADCD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F225AD7F1574242B7A898779D709020">
    <w:name w:val="7F225AD7F1574242B7A898779D709020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B89A9048E245B39216337FFC0A55CC">
    <w:name w:val="03B89A9048E245B39216337FFC0A55CC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8CC43396D20434B894381DC30D363BF">
    <w:name w:val="D8CC43396D20434B894381DC30D363BF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25A1309BE9A4AA38362F74C4914FB05">
    <w:name w:val="125A1309BE9A4AA38362F74C4914FB05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1C45BEC132242A1A8DD57FD2A5BF3F9">
    <w:name w:val="61C45BEC132242A1A8DD57FD2A5BF3F9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002532819564ADCAABC98B5E9BC9D55">
    <w:name w:val="3002532819564ADCAABC98B5E9BC9D55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">
    <w:name w:val="E8FC7B81763D40848A85E50F22B1891D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297C3ECE84DC7B5838A0843D0CFB2">
    <w:name w:val="1E0297C3ECE84DC7B5838A0843D0CFB2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DC2FA20EBFA495CA518822BA0C8848A">
    <w:name w:val="DDC2FA20EBFA495CA518822BA0C8848A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16D8FB3288412881BC61E25B20DFFC">
    <w:name w:val="0016D8FB3288412881BC61E25B20DFFC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7486F731BE64145A70565687E5EB729">
    <w:name w:val="37486F731BE64145A70565687E5EB729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2A974B17A5C41C8937CEBC9A01BFB85">
    <w:name w:val="82A974B17A5C41C8937CEBC9A01BFB85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721E40EBB1A4A78B5688DEC46CC81D7">
    <w:name w:val="D721E40EBB1A4A78B5688DEC46CC81D7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D0700CB485047DBB49907A9AF18AF60">
    <w:name w:val="ED0700CB485047DBB49907A9AF18AF60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C01CAD12EBA4C258CFBA0A59ECB2301">
    <w:name w:val="4C01CAD12EBA4C258CFBA0A59ECB2301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DFC64C3723405D927D0620DF1A4023">
    <w:name w:val="17DFC64C3723405D927D0620DF1A4023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4460CEB14B400DA00736750D5052C1">
    <w:name w:val="674460CEB14B400DA00736750D5052C1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294DD27513149EE923B0CEFEC90492F">
    <w:name w:val="D294DD27513149EE923B0CEFEC90492F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7D8F0D6A1694AB3B6360AFFECD1A74F">
    <w:name w:val="67D8F0D6A1694AB3B6360AFFECD1A74F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25C189E03548EF82D83EDA9D6F49F9">
    <w:name w:val="7E25C189E03548EF82D83EDA9D6F49F9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6395E4097F1429B9CE1AA6BFD2600CD">
    <w:name w:val="D6395E4097F1429B9CE1AA6BFD2600CD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CA2458236E247DD9BC46CEB652C4FC7">
    <w:name w:val="7CA2458236E247DD9BC46CEB652C4FC7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1979F9A41140C28C9835C2C28B3CD6">
    <w:name w:val="711979F9A41140C28C9835C2C28B3CD6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E5E7A2BE3864E5ABD3717528A8B7C6D">
    <w:name w:val="6E5E7A2BE3864E5ABD3717528A8B7C6D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B069CB0A53343D687E23E69A1CCE822">
    <w:name w:val="2B069CB0A53343D687E23E69A1CCE822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123840B0DD420B9D1CA4AF8E3A84D8">
    <w:name w:val="A2123840B0DD420B9D1CA4AF8E3A84D8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620BAB2D54D4D50B85790588DA89241">
    <w:name w:val="E620BAB2D54D4D50B85790588DA89241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64C6EFCA07647E5918C9BCEF0914924">
    <w:name w:val="F64C6EFCA07647E5918C9BCEF0914924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4F7E6C0AC974B38BE0FD43ADEB7A3B7">
    <w:name w:val="14F7E6C0AC974B38BE0FD43ADEB7A3B7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36DAC36EEE143358105A560E5E6FDCA">
    <w:name w:val="836DAC36EEE143358105A560E5E6FDCA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05102EEF0C249C1B7952560E4B45BBF">
    <w:name w:val="905102EEF0C249C1B7952560E4B45BBF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">
    <w:name w:val="A5DF707281AB4C2AB86430454FB8BB77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D5B6B56B60C4953ADCAEAC842B86190">
    <w:name w:val="9D5B6B56B60C4953ADCAEAC842B86190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F9EB2560B874C5EAFA3DC715568BEC1">
    <w:name w:val="0F9EB2560B874C5EAFA3DC715568BEC1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99F293579324EF788809F2649B61334">
    <w:name w:val="499F293579324EF788809F2649B61334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4AE651E3AB9421B91D42318B8162D77">
    <w:name w:val="44AE651E3AB9421B91D42318B8162D77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202FF609ECB458AAE72C214E3FF50D0">
    <w:name w:val="A202FF609ECB458AAE72C214E3FF50D0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7635681377941C9A1C27DE30396C341">
    <w:name w:val="F7635681377941C9A1C27DE30396C341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AD75E002FBA421F9438346731B91D31">
    <w:name w:val="5AD75E002FBA421F9438346731B91D31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ListParagraph">
    <w:name w:val="List Paragraph"/>
    <w:basedOn w:val="Normal"/>
    <w:uiPriority w:val="34"/>
    <w:qFormat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937EC3CA6B14CE384D1EA6D338CA05D">
    <w:name w:val="5937EC3CA6B14CE384D1EA6D338CA05D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AF7E87F544645D8BAEBBB0AA85D0B09">
    <w:name w:val="8AF7E87F544645D8BAEBBB0AA85D0B09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168CEEE82B041EA803BE9CB6B67CA37">
    <w:name w:val="4168CEEE82B041EA803BE9CB6B67CA37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7A1B3B2466C4829B1603D84E44C1AD0">
    <w:name w:val="E7A1B3B2466C4829B1603D84E44C1AD0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3F3522C08DE4FD8B3A774F193AEEB52">
    <w:name w:val="93F3522C08DE4FD8B3A774F193AEEB52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C5C6ECB5524B5CAD0D4F8900E4A85D">
    <w:name w:val="36C5C6ECB5524B5CAD0D4F8900E4A85D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8A4678B07044118865893ADB30FAF8F">
    <w:name w:val="98A4678B07044118865893ADB30FAF8F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EE2899993424B848EF6E232B7F0CA84">
    <w:name w:val="CEE2899993424B848EF6E232B7F0CA84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06CBA26FFA4EC79A4B983089E9523F">
    <w:name w:val="D306CBA26FFA4EC79A4B983089E9523F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AA9378BF6324553B50284316897D06F">
    <w:name w:val="9AA9378BF6324553B50284316897D06F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3C4C648F2A04700B751D18B588CC3C7">
    <w:name w:val="A3C4C648F2A04700B751D18B588CC3C7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593CEEE66E34E7E92B57BE57BB4B154">
    <w:name w:val="9593CEEE66E34E7E92B57BE57BB4B154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57E76C9B3F49579CA7A48006167EBA">
    <w:name w:val="0057E76C9B3F49579CA7A48006167EBA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E7E6DB42EB4C56BB43C811BC024E5F">
    <w:name w:val="6DE7E6DB42EB4C56BB43C811BC024E5F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9F678D5C9149A5AD7632C65C5D64F5">
    <w:name w:val="039F678D5C9149A5AD7632C65C5D64F5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7051069F4CC461CB97751CE06A00C2F">
    <w:name w:val="F7051069F4CC461CB97751CE06A00C2F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B966CC3D7874089946B396858E83A81">
    <w:name w:val="9B966CC3D7874089946B396858E83A81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E663E38F8054853B5DBECB1A955C811">
    <w:name w:val="1E663E38F8054853B5DBECB1A955C811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C72CD163A0C4CC3B38D4409C873DCF0">
    <w:name w:val="DC72CD163A0C4CC3B38D4409C873DCF0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F228C7D98FC4EE9B20E39BDBFE1BCCE">
    <w:name w:val="1F228C7D98FC4EE9B20E39BDBFE1BCCE"/>
    <w:rsid w:val="000D332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BF6C4A7F4F4C989B63415A426E9BC9">
    <w:name w:val="DEBF6C4A7F4F4C989B63415A426E9BC9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218DA5494C3478AA086FD588865B6E8">
    <w:name w:val="F218DA5494C3478AA086FD588865B6E8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5A06D22345A44C59068CF46EDE07897">
    <w:name w:val="75A06D22345A44C59068CF46EDE07897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121B57AB81346F0BCF850FB29A57731">
    <w:name w:val="6121B57AB81346F0BCF850FB29A57731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4A927D253C44B5996EA864D8E85021C">
    <w:name w:val="04A927D253C44B5996EA864D8E85021C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A9FB68A9E404B1C8E7F7F3463516256">
    <w:name w:val="FA9FB68A9E404B1C8E7F7F3463516256"/>
    <w:rsid w:val="000D332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958D946B06F422E9DBDF0552F677B73">
    <w:name w:val="4958D946B06F422E9DBDF0552F677B73"/>
    <w:rsid w:val="000D332F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E123-0B17-45BE-8FD9-0C742791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28</TotalTime>
  <Pages>10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จารุวรรณ  มารุจกล้า</cp:lastModifiedBy>
  <cp:revision>13</cp:revision>
  <cp:lastPrinted>2019-04-19T09:38:00Z</cp:lastPrinted>
  <dcterms:created xsi:type="dcterms:W3CDTF">2019-04-19T09:38:00Z</dcterms:created>
  <dcterms:modified xsi:type="dcterms:W3CDTF">2021-08-27T06:17:00Z</dcterms:modified>
</cp:coreProperties>
</file>