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DE38" w14:textId="77777777" w:rsidR="0001369D" w:rsidRPr="003B7376" w:rsidRDefault="001616EA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4E039" wp14:editId="34D4E03A">
                <wp:simplePos x="0" y="0"/>
                <wp:positionH relativeFrom="column">
                  <wp:posOffset>96493</wp:posOffset>
                </wp:positionH>
                <wp:positionV relativeFrom="paragraph">
                  <wp:posOffset>-725850</wp:posOffset>
                </wp:positionV>
                <wp:extent cx="6257925" cy="1162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4E051" w14:textId="77777777" w:rsidR="00F3525B" w:rsidRPr="00F11F72" w:rsidRDefault="00F3525B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(research </w:t>
                            </w:r>
                            <w:r w:rsidR="000E766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program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34D4E052" w14:textId="77777777" w:rsidR="00F3525B" w:rsidRDefault="00220DDD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20D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ทุนนักวิจัยรุ่นใหม่</w:t>
                            </w:r>
                            <w:r w:rsidR="00F35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5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</w:t>
                            </w:r>
                            <w:r w:rsidR="00F352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เทคโนโลยีราชมงคลธัญบุรี</w:t>
                            </w:r>
                            <w:r w:rsidR="00F3525B" w:rsidRPr="007429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34D4E053" w14:textId="44B9A26E" w:rsidR="00F3525B" w:rsidRPr="00C1163B" w:rsidRDefault="00F3525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 w:rsidR="00CF51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</w:t>
                            </w:r>
                            <w:r w:rsidR="00C17F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34D4E054" w14:textId="77777777" w:rsidR="00F3525B" w:rsidRDefault="00F3525B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4E0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pt;margin-top:-57.15pt;width:49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">
                <v:textbox>
                  <w:txbxContent>
                    <w:p w14:paraId="34D4E051" w14:textId="77777777" w:rsidR="00F3525B" w:rsidRPr="00F11F72" w:rsidRDefault="00F3525B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(research </w:t>
                      </w:r>
                      <w:r w:rsidR="000E766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program</w:t>
                      </w:r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)</w:t>
                      </w:r>
                    </w:p>
                    <w:p w14:paraId="34D4E052" w14:textId="77777777" w:rsidR="00F3525B" w:rsidRDefault="00220DDD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20DD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ทุนนักวิจัยรุ่นใหม่</w:t>
                      </w:r>
                      <w:r w:rsidR="00F3525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F3525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</w:t>
                      </w:r>
                      <w:r w:rsidR="00F3525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เทคโนโลยีราชมงคลธัญบุรี</w:t>
                      </w:r>
                      <w:r w:rsidR="00F3525B" w:rsidRPr="007429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34D4E053" w14:textId="44B9A26E" w:rsidR="00F3525B" w:rsidRPr="00C1163B" w:rsidRDefault="00F3525B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 w:rsidR="00CF51E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</w:t>
                      </w:r>
                      <w:r w:rsidR="00C17F3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  <w:p w14:paraId="34D4E054" w14:textId="77777777" w:rsidR="00F3525B" w:rsidRDefault="00F3525B" w:rsidP="006A52CD"/>
                  </w:txbxContent>
                </v:textbox>
              </v:shape>
            </w:pict>
          </mc:Fallback>
        </mc:AlternateContent>
      </w:r>
    </w:p>
    <w:p w14:paraId="34D4DE39" w14:textId="77777777"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14:paraId="34D4DE3A" w14:textId="77777777" w:rsidR="007F0AA1" w:rsidRDefault="007F0AA1" w:rsidP="006A2861">
      <w:pPr>
        <w:tabs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E06FA4" w:rsidRPr="003B7376">
        <w:rPr>
          <w:rFonts w:ascii="TH SarabunPSK" w:hAnsi="TH SarabunPSK" w:cs="TH SarabunPSK" w:hint="cs"/>
          <w:cs/>
        </w:rPr>
        <w:t xml:space="preserve"> </w:t>
      </w:r>
    </w:p>
    <w:p w14:paraId="34D4DE3B" w14:textId="77777777" w:rsidR="00604E93" w:rsidRDefault="00604E93" w:rsidP="006A2861">
      <w:pPr>
        <w:tabs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sdt>
        <w:sdtPr>
          <w:rPr>
            <w:rFonts w:ascii="TH SarabunPSK" w:hAnsi="TH SarabunPSK" w:cs="TH SarabunPSK" w:hint="cs"/>
            <w:cs/>
          </w:rPr>
          <w:tag w:val="ProjectNameTH"/>
          <w:id w:val="-1603031955"/>
          <w:lock w:val="contentLocked"/>
          <w:placeholder>
            <w:docPart w:val="CCDBAC55A96E4164AEB2759289A48B46"/>
          </w:placeholder>
          <w:showingPlcHdr/>
          <w:text/>
        </w:sdtPr>
        <w:sdtEndPr/>
        <w:sdtContent>
          <w:r w:rsidRPr="00604E9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</w:t>
          </w:r>
        </w:sdtContent>
      </w:sdt>
    </w:p>
    <w:p w14:paraId="34D4DE3C" w14:textId="77777777"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AA1">
        <w:rPr>
          <w:rFonts w:ascii="TH SarabunPSK" w:hAnsi="TH SarabunPSK" w:cs="TH SarabunPSK" w:hint="cs"/>
          <w:cs/>
        </w:rPr>
        <w:t xml:space="preserve">  </w:t>
      </w:r>
      <w:r w:rsidR="00604E93">
        <w:rPr>
          <w:rFonts w:ascii="TH SarabunPSK" w:hAnsi="TH SarabunPSK" w:cs="TH SarabunPSK" w:hint="cs"/>
          <w:cs/>
        </w:rPr>
        <w:t xml:space="preserve">     </w:t>
      </w:r>
      <w:r w:rsidR="007F0AA1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604E93">
            <w:rPr>
              <w:rFonts w:ascii="TH SarabunPSK" w:hAnsi="TH SarabunPSK" w:cs="TH SarabunPSK"/>
              <w:sz w:val="32"/>
              <w:szCs w:val="32"/>
              <w:cs/>
            </w:rPr>
            <w:t>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04E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-1607794009"/>
          <w:placeholder>
            <w:docPart w:val="0A6C1B3386144974B7C2B616AA5B7521"/>
          </w:placeholder>
        </w:sdtPr>
        <w:sdtEndPr/>
        <w:sdtContent>
          <w:r w:rsidR="00604E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604E93" w:rsidRPr="003B7376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604E93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</w:t>
          </w:r>
          <w:r w:rsidR="00604E93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</w:t>
          </w:r>
          <w:r w:rsidR="00604E93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604E93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604E93" w:rsidRPr="003B7376">
            <w:rPr>
              <w:rFonts w:ascii="TH SarabunPSK" w:hAnsi="TH SarabunPSK" w:cs="TH SarabunPSK"/>
              <w:sz w:val="32"/>
              <w:szCs w:val="32"/>
            </w:rPr>
            <w:t>............................</w:t>
          </w:r>
        </w:sdtContent>
      </w:sdt>
      <w:r w:rsidR="00604E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D4DE3D" w14:textId="77777777" w:rsidR="007F0AA1" w:rsidRDefault="00604E93" w:rsidP="00BF2C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="00B0619F" w:rsidRPr="00604E93">
            <w:rPr>
              <w:rFonts w:ascii="TH SarabunPSK" w:hAnsi="TH SarabunPSK" w:cs="TH SarabunPSK"/>
              <w:sz w:val="32"/>
              <w:szCs w:val="32"/>
              <w:cs/>
            </w:rPr>
            <w:t>(ภาษาอังกฤษ)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</w:t>
          </w:r>
        </w:sdtContent>
      </w:sdt>
    </w:p>
    <w:p w14:paraId="34D4DE3E" w14:textId="77777777" w:rsidR="00604E93" w:rsidRPr="003B7376" w:rsidRDefault="00604E93" w:rsidP="00BF2C18">
      <w:pPr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14:paraId="34D4DE3F" w14:textId="77777777"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34D4DE40" w14:textId="6B29F774" w:rsidR="00B0619F" w:rsidRDefault="00B0619F" w:rsidP="00B0619F">
      <w:pPr>
        <w:shd w:val="clear" w:color="auto" w:fill="FFFFFF"/>
        <w:spacing w:after="60"/>
        <w:ind w:left="567" w:firstLine="425"/>
        <w:rPr>
          <w:rFonts w:ascii="TH SarabunPSK" w:hAnsi="TH SarabunPSK" w:cs="TH SarabunPSK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34D4E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6pt;height:17.5pt" o:ole="">
            <v:imagedata r:id="rId8" o:title=""/>
          </v:shape>
          <w:control r:id="rId9" w:name="NewProject" w:shapeid="_x0000_i1049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14:paraId="34D4DE41" w14:textId="77777777" w:rsidR="00A944E3" w:rsidRDefault="00A944E3" w:rsidP="00FA319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</w:rPr>
      </w:pPr>
    </w:p>
    <w:sdt>
      <w:sdtPr>
        <w:rPr>
          <w:rFonts w:ascii="TH SarabunPSK" w:hAnsi="TH SarabunPSK" w:cs="TH SarabunPSK" w:hint="cs"/>
          <w:cs/>
        </w:rPr>
        <w:tag w:val="Rstrategy"/>
        <w:id w:val="-1025555345"/>
        <w:lock w:val="contentLocked"/>
        <w:placeholder>
          <w:docPart w:val="2127274DF7A04E2C94062E1EB0686E1D"/>
        </w:placeholder>
        <w:showingPlcHdr/>
        <w:text/>
      </w:sdtPr>
      <w:sdtEndPr>
        <w:rPr>
          <w:rFonts w:ascii="Cordia New" w:hAnsi="Cordia New" w:cs="Cordia New"/>
        </w:rPr>
      </w:sdtEndPr>
      <w:sdtContent>
        <w:p w14:paraId="34D4DE42" w14:textId="77777777" w:rsidR="00CF51ED" w:rsidRDefault="00CF51ED" w:rsidP="00FA319A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sdtContent>
    </w:sdt>
    <w:p w14:paraId="34D4DE43" w14:textId="77777777" w:rsidR="00A944E3" w:rsidRDefault="00A944E3" w:rsidP="00A944E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alias w:val="กรุณาเลือก"/>
          <w:tag w:val="กรุณาเลือก"/>
          <w:id w:val="-2021998412"/>
          <w:placeholder>
            <w:docPart w:val="4EA9176F395944E3AED9F0A86808BA9E"/>
          </w:placeholder>
          <w:dropDownList>
            <w:listItem w:displayText="กรอบการวิจัยที่ 1 การวิจัยไปต่อยอดเพื่อพัฒนาอุตสาหกรรมในกลุ่ม 10 s-curve" w:value="กรอบการวิจัยที่ 1 การวิจัยไปต่อยอดเพื่อพัฒนาอุตสาหกรรมในกลุ่ม 10 s-curve"/>
            <w:listItem w:displayText="กรอบการวิจัยที่ 2 การวิจัยและพัฒนานวัตกรรมเพื่อยกระดับความสามารถการแข่งขันและวางรากฐานทางเศรษฐกิจ " w:value="กรอบการวิจัยที่ 2 การวิจัยและพัฒนานวัตกรรมเพื่อยกระดับความสามารถการแข่งขันและวางรากฐานทางเศรษฐกิจ "/>
            <w:listItem w:displayText="กรอบการวิจัยที่ 3 การสร้างมูลค่าทางเศรษฐกิจของ BCG" w:value="กรอบการวิจัยที่ 3 การสร้างมูลค่าทางเศรษฐกิจของ BCG"/>
            <w:listItem w:displayText="กรอบการวิจัยที่ 4 การยกระดับชุมชนด้วย Social Innovation Model" w:value="กรอบการวิจัยที่ 4 การยกระดับชุมชนด้วย Social Innovation Model"/>
            <w:listItem w:displayText="กรอบการวิจัยที่ 5 การวิจัยเพื่อตอบโจทย์สังคมสูงวัย/ตอบโจทย์สังคมคุณภาพและความมั่นคง" w:value="กรอบการวิจัยที่ 5 การวิจัยเพื่อตอบโจทย์สังคมสูงวัย/ตอบโจทย์สังคมคุณภาพและความมั่นคง"/>
          </w:dropDownList>
        </w:sdtPr>
        <w:sdtEndPr/>
        <w:sdtContent>
          <w:r w:rsidR="00604E9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กรอบการวิจัยที่ 1 การวิจัยไปต่อยอดเพื่อพัฒนาอุตสาหกรรมในกลุ่ม 10 s-curve</w:t>
          </w:r>
        </w:sdtContent>
      </w:sdt>
    </w:p>
    <w:p w14:paraId="34D4DE44" w14:textId="77777777" w:rsidR="00CF51ED" w:rsidRPr="00A944E3" w:rsidRDefault="00CF51ED" w:rsidP="00A944E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</w:pPr>
    </w:p>
    <w:p w14:paraId="34D4DE45" w14:textId="77777777" w:rsidR="00B0619F" w:rsidRPr="003B7376" w:rsidRDefault="00C17F3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34D4DE46" w14:textId="360EFFB0"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34D4E03C">
          <v:shape id="_x0000_i1051" type="#_x0000_t75" style="width:13.5pt;height:15pt" o:ole="">
            <v:imagedata r:id="rId10" o:title=""/>
          </v:shape>
          <w:control r:id="rId11" w:name="ProjectPatent1" w:shapeid="_x0000_i1051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34D4DE47" w14:textId="2E253C9F"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34D4E03D">
          <v:shape id="_x0000_i1053" type="#_x0000_t75" style="width:15pt;height:11.5pt" o:ole="">
            <v:imagedata r:id="rId12" o:title=""/>
          </v:shape>
          <w:control r:id="rId13" w:name="ProjectPatent2" w:shapeid="_x0000_i1053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34D4DE48" w14:textId="131A654E" w:rsidR="00B0619F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34D4E03E">
          <v:shape id="_x0000_i1055" type="#_x0000_t75" style="width:14.5pt;height:13.5pt" o:ole="">
            <v:imagedata r:id="rId14" o:title=""/>
          </v:shape>
          <w:control r:id="rId15" w:name="ProjectPatent3" w:shapeid="_x0000_i1055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34D4DE49" w14:textId="77777777" w:rsidR="00A944E3" w:rsidRDefault="00A944E3" w:rsidP="00AA43CE">
      <w:pPr>
        <w:rPr>
          <w:rFonts w:ascii="TH SarabunPSK" w:hAnsi="TH SarabunPSK" w:cs="TH SarabunPSK"/>
        </w:rPr>
      </w:pPr>
    </w:p>
    <w:p w14:paraId="34D4DE4A" w14:textId="77777777" w:rsidR="00884D93" w:rsidRPr="00AA43CE" w:rsidRDefault="00C17F3F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14:paraId="34D4DE4B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34D4DE4C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34D4DE4D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34D4DE4E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34D4DE4F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34D4DE50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34D4DE51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34D4DE52" w14:textId="77777777" w:rsidR="00A944E3" w:rsidRDefault="00A944E3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</w:rPr>
      </w:pPr>
    </w:p>
    <w:p w14:paraId="34D4DE53" w14:textId="77777777" w:rsidR="00B0619F" w:rsidRPr="003B7376" w:rsidRDefault="00C17F3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34D4DE54" w14:textId="04BB2260"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34D4E03F">
          <v:shape id="_x0000_i1057" type="#_x0000_t75" style="width:11pt;height:15pt" o:ole="">
            <v:imagedata r:id="rId16" o:title=""/>
          </v:shape>
          <w:control r:id="rId17" w:name="tag_ProjectAnimalUsed" w:shapeid="_x0000_i1057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14:paraId="34D4DE55" w14:textId="6FE3009C"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34D4E040">
          <v:shape id="_x0000_i1059" type="#_x0000_t75" style="width:10.5pt;height:16.5pt" o:ole="">
            <v:imagedata r:id="rId18" o:title=""/>
          </v:shape>
          <w:control r:id="rId19" w:name="tag_ProjectHumanUsed" w:shapeid="_x0000_i1059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34D4DE56" w14:textId="1FF110E8"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34D4E041">
          <v:shape id="_x0000_i1061" type="#_x0000_t75" style="width:12pt;height:15pt" o:ole="">
            <v:imagedata r:id="rId20" o:title=""/>
          </v:shape>
          <w:control r:id="rId21" w:name="tag_ProjectBioSafety" w:shapeid="_x0000_i1061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14:paraId="34D4DE57" w14:textId="076D02FB"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 w14:anchorId="34D4E042">
          <v:shape id="_x0000_i1063" type="#_x0000_t75" style="width:11pt;height:10.5pt" o:ole="">
            <v:imagedata r:id="rId22" o:title=""/>
          </v:shape>
          <w:control r:id="rId23" w:name="tag_ProjectLabUsed" w:shapeid="_x0000_i1063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34D4DE58" w14:textId="77777777"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14:paraId="34D4DE59" w14:textId="77777777"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119C9415AAB849C4A5CECF7C29BB2D30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D85395" w:rsidRPr="00DA3DCC" w14:paraId="34D4DE5F" w14:textId="77777777" w:rsidTr="004628CC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34D4DE5A" w14:textId="77777777" w:rsidR="00D85395" w:rsidRPr="00DA3DCC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contentLocked"/>
                    <w:placeholder>
                      <w:docPart w:val="9A1B75D59A4D4A829F938387CEBE342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34D4DE5B" w14:textId="77777777" w:rsidR="00D85395" w:rsidRPr="00DA3DCC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contentLocked"/>
                    <w:placeholder>
                      <w:docPart w:val="E1AF8BF41FE44B71AC26AAAF3235B68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34D4DE5C" w14:textId="77777777" w:rsidR="00D85395" w:rsidRPr="00DA3DCC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contentLocked"/>
                    <w:placeholder>
                      <w:docPart w:val="F48C03B933DE48529C073A812DF034C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34D4DE5D" w14:textId="77777777" w:rsidR="00D85395" w:rsidRPr="00DA3DCC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contentLocked"/>
                    <w:placeholder>
                      <w:docPart w:val="6B9A31CEA01B4683A953C9C2A47E125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34D4DE5E" w14:textId="77777777" w:rsidR="00D85395" w:rsidRPr="00DA3DCC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contentLocked"/>
                    <w:placeholder>
                      <w:docPart w:val="48DE7DF606F94C92B20F9715F2A74AE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D85395" w:rsidRPr="00DA3DCC" w14:paraId="34D4DE65" w14:textId="77777777" w:rsidTr="004628CC">
            <w:trPr>
              <w:trHeight w:val="394"/>
            </w:trPr>
            <w:tc>
              <w:tcPr>
                <w:tcW w:w="1276" w:type="dxa"/>
              </w:tcPr>
              <w:p w14:paraId="34D4DE60" w14:textId="77777777" w:rsidR="00D85395" w:rsidRPr="00DA3DCC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34D4DE61" w14:textId="77777777" w:rsidR="00D85395" w:rsidRPr="00DA3DCC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34D4DE62" w14:textId="77777777" w:rsidR="00D85395" w:rsidRDefault="00C17F3F" w:rsidP="004628CC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alias w:val="หัวหน้าโครงการ"/>
                    <w:tag w:val="tag_ResearchPosition"/>
                    <w:id w:val="182710371"/>
                    <w:placeholder>
                      <w:docPart w:val="8236B4989E494EE8A1A37F468C052F2D"/>
                    </w:placeholder>
                    <w:dropDownList>
                      <w:listItem w:displayText="หัวหน้าโครงการ" w:value="หัวหน้าโครงการ"/>
                      <w:listItem w:displayText="ผู้ร่วมวิจัย" w:value="ผู้ร่วมวิจัย"/>
                      <w:listItem w:displayText="นักวิจัยพี่เลี้ยง" w:value="นักวิจัยพี่เลี้ยง"/>
                    </w:dropDownList>
                  </w:sdtPr>
                  <w:sdtEndPr/>
                  <w:sdtContent>
                    <w:r w:rsidR="0067571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34D4DE63" w14:textId="77777777" w:rsidR="00D85395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34D4DE64" w14:textId="77777777" w:rsidR="00D85395" w:rsidRPr="00DA3DCC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85395" w:rsidRPr="00DA3DCC" w14:paraId="34D4DE6B" w14:textId="77777777" w:rsidTr="004628CC">
            <w:trPr>
              <w:trHeight w:val="405"/>
            </w:trPr>
            <w:tc>
              <w:tcPr>
                <w:tcW w:w="1276" w:type="dxa"/>
              </w:tcPr>
              <w:p w14:paraId="34D4DE66" w14:textId="77777777" w:rsidR="00D85395" w:rsidRPr="00DA3DCC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34D4DE67" w14:textId="77777777" w:rsidR="00D85395" w:rsidRPr="00DA3DCC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34D4DE68" w14:textId="77777777" w:rsidR="00D85395" w:rsidRDefault="00C17F3F" w:rsidP="004628CC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554632326"/>
                    <w:placeholder>
                      <w:docPart w:val="2328C9D126804E179683FE2236E040E6"/>
                    </w:placeholder>
                    <w:dropDownList>
                      <w:listItem w:displayText="หัวหน้าโครงการ" w:value="หัวหน้าโครงการ"/>
                      <w:listItem w:displayText="ผู้ร่วมวิจัย" w:value="ผู้ร่วมวิจัย"/>
                      <w:listItem w:displayText="นักวิจัยพี่เลี้ยง" w:value="นักวิจัยพี่เลี้ยง"/>
                    </w:dropDownList>
                  </w:sdtPr>
                  <w:sdtEndPr/>
                  <w:sdtContent>
                    <w:r w:rsidR="0067571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34D4DE69" w14:textId="77777777" w:rsidR="00D85395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34D4DE6A" w14:textId="77777777" w:rsidR="00D85395" w:rsidRPr="00DA3DCC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85395" w:rsidRPr="00DA3DCC" w14:paraId="34D4DE71" w14:textId="77777777" w:rsidTr="004628CC">
            <w:trPr>
              <w:trHeight w:val="405"/>
            </w:trPr>
            <w:tc>
              <w:tcPr>
                <w:tcW w:w="1276" w:type="dxa"/>
              </w:tcPr>
              <w:p w14:paraId="34D4DE6C" w14:textId="77777777" w:rsidR="00D85395" w:rsidRPr="00DA3DCC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34D4DE6D" w14:textId="77777777" w:rsidR="00D85395" w:rsidRPr="00DA3DCC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34D4DE6E" w14:textId="77777777" w:rsidR="00D85395" w:rsidRDefault="00C17F3F" w:rsidP="006757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593443193"/>
                    <w:placeholder>
                      <w:docPart w:val="04AF75C7AE2A42E98E8EB851DE9D4DD6"/>
                    </w:placeholder>
                    <w:dropDownList>
                      <w:listItem w:displayText="หัวหน้าโครงการ" w:value="หัวหน้าโครงการ"/>
                      <w:listItem w:displayText="ผู้ร่วมวิจัย" w:value="ผู้ร่วมวิจัย"/>
                      <w:listItem w:displayText="นักวิจัยพี่เลี้ยง" w:value="นักวิจัยพี่เลี้ยง"/>
                    </w:dropDownList>
                  </w:sdtPr>
                  <w:sdtEndPr/>
                  <w:sdtContent>
                    <w:r w:rsidR="0016245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นักวิจัยพี่เลี้ยง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34D4DE6F" w14:textId="77777777" w:rsidR="00D85395" w:rsidRDefault="00D85395" w:rsidP="004628CC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34D4DE70" w14:textId="77777777" w:rsidR="00D85395" w:rsidRPr="00DA3DCC" w:rsidRDefault="00C17F3F" w:rsidP="004628CC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4D4DE72" w14:textId="77777777" w:rsidR="00D85395" w:rsidRDefault="00D85395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</w:rPr>
      </w:pPr>
    </w:p>
    <w:p w14:paraId="34D4DE73" w14:textId="77777777" w:rsidR="00B0619F" w:rsidRPr="003B7376" w:rsidRDefault="00C17F3F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34D4DE74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4D4DE75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34D4DE76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14:paraId="34D4DE77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4D4DE78" w14:textId="77777777"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34D4DE79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34D4DE7A" w14:textId="77777777"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34D4DE7B" w14:textId="77777777" w:rsidR="00B0619F" w:rsidRPr="003B7376" w:rsidRDefault="00C17F3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14:paraId="34D4DE7C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7D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7E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4D4DE7F" w14:textId="77777777" w:rsidR="00613FA9" w:rsidRDefault="002B599F" w:rsidP="000B1797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</w:t>
      </w:r>
    </w:p>
    <w:p w14:paraId="34D4DE80" w14:textId="77777777" w:rsidR="00070C8C" w:rsidRPr="003B7376" w:rsidRDefault="00C17F3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14:paraId="34D4DE81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34D4DE82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34D4DE83" w14:textId="77777777"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34D4DE84" w14:textId="77777777"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14:paraId="34D4DE85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86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8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4D4DE88" w14:textId="77777777" w:rsidR="00A944E3" w:rsidRDefault="00A944E3" w:rsidP="004F11E6">
      <w:pPr>
        <w:pStyle w:val="NormalWeb"/>
        <w:spacing w:before="0" w:beforeAutospacing="0" w:after="0" w:afterAutospacing="0"/>
      </w:pPr>
    </w:p>
    <w:p w14:paraId="34D4DE89" w14:textId="77777777" w:rsidR="00A944E3" w:rsidRDefault="00A944E3" w:rsidP="004F11E6">
      <w:pPr>
        <w:pStyle w:val="NormalWeb"/>
        <w:spacing w:before="0" w:beforeAutospacing="0" w:after="0" w:afterAutospacing="0"/>
      </w:pPr>
    </w:p>
    <w:p w14:paraId="34D4DE8A" w14:textId="77777777" w:rsidR="00CF0326" w:rsidRPr="003B7376" w:rsidRDefault="00B612F1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14:paraId="34D4DE8B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8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  <w:p w14:paraId="34D4DE8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4D4DE8E" w14:textId="77777777" w:rsidR="00B612F1" w:rsidRPr="003B7376" w:rsidRDefault="00B612F1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14:paraId="34D4DE8F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90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9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14:paraId="34D4DE92" w14:textId="77777777" w:rsidR="00B0619F" w:rsidRDefault="00B0619F" w:rsidP="00B612F1">
      <w:pPr>
        <w:pStyle w:val="NormalWeb"/>
        <w:spacing w:before="0" w:beforeAutospacing="0" w:after="0" w:afterAutospacing="0"/>
      </w:pPr>
    </w:p>
    <w:p w14:paraId="34D4DE93" w14:textId="77777777" w:rsidR="00CF0326" w:rsidRPr="003B7376" w:rsidRDefault="00C17F3F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14:paraId="34D4DE94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95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96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4D4DE97" w14:textId="77777777" w:rsidR="00915C0D" w:rsidRDefault="00B612F1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14:paraId="34D4DE9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99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9A" w14:textId="77777777"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4D4DE9B" w14:textId="77777777" w:rsidR="006317FE" w:rsidRPr="001616EA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4D4DE9C" w14:textId="5F11EA2F"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 w14:anchorId="34D4E043">
          <v:shape id="_x0000_i1065" type="#_x0000_t75" style="width:13pt;height:9pt" o:ole="">
            <v:imagedata r:id="rId24" o:title=""/>
          </v:shape>
          <w:control r:id="rId25" w:name="Benefits1" w:shapeid="_x0000_i106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34D4DE9D" w14:textId="50A4F183"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34D4E044">
          <v:shape id="_x0000_i1067" type="#_x0000_t75" style="width:10.5pt;height:12pt" o:ole="">
            <v:imagedata r:id="rId26" o:title=""/>
          </v:shape>
          <w:control r:id="rId27" w:name="Benefits2" w:shapeid="_x0000_i1067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34D4DE9E" w14:textId="454E0D0C"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34D4E045">
          <v:shape id="_x0000_i1069" type="#_x0000_t75" style="width:14.5pt;height:10.5pt" o:ole="">
            <v:imagedata r:id="rId28" o:title=""/>
          </v:shape>
          <w:control r:id="rId29" w:name="Benefits3" w:shapeid="_x0000_i106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34D4DE9F" w14:textId="1418EA8E"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34D4E046">
          <v:shape id="_x0000_i1071" type="#_x0000_t75" style="width:14.5pt;height:15pt" o:ole="">
            <v:imagedata r:id="rId30" o:title=""/>
          </v:shape>
          <w:control r:id="rId31" w:name="Benefits4" w:shapeid="_x0000_i107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14:paraId="34D4DEA0" w14:textId="77777777"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14:paraId="34D4DEA1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A2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A3" w14:textId="77777777"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A4" w14:textId="77777777" w:rsidR="00B0619F" w:rsidRPr="003B7376" w:rsidRDefault="00C17F3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34D4DEA5" w14:textId="77777777" w:rsidR="009F5BEA" w:rsidRPr="00613FA9" w:rsidRDefault="00C17F3F" w:rsidP="00613FA9">
      <w:pPr>
        <w:tabs>
          <w:tab w:val="left" w:pos="567"/>
        </w:tabs>
        <w:ind w:left="567" w:hanging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07687F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07687F" w:rsidRPr="0007687F">
        <w:rPr>
          <w:rFonts w:ascii="TH SarabunPSK" w:hAnsi="TH SarabunPSK" w:cs="TH SarabunPSK"/>
          <w:color w:val="002060"/>
          <w:sz w:val="32"/>
          <w:szCs w:val="32"/>
          <w:cs/>
        </w:rPr>
        <w:t>ถ้ามี</w:t>
      </w:r>
      <w:r w:rsidR="0007687F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07687F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สถานที่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ฯลฯ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14:paraId="34D4DEA6" w14:textId="77777777"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A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A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4D4DEA9" w14:textId="77777777" w:rsidR="00A944E3" w:rsidRDefault="00A944E3" w:rsidP="00CD5CA1">
      <w:pPr>
        <w:tabs>
          <w:tab w:val="left" w:pos="1418"/>
        </w:tabs>
        <w:jc w:val="both"/>
      </w:pPr>
    </w:p>
    <w:p w14:paraId="34D4DEAA" w14:textId="77777777" w:rsidR="00A944E3" w:rsidRDefault="00A944E3" w:rsidP="00CD5CA1">
      <w:pPr>
        <w:tabs>
          <w:tab w:val="left" w:pos="1418"/>
        </w:tabs>
        <w:jc w:val="both"/>
      </w:pPr>
    </w:p>
    <w:p w14:paraId="34D4DEAB" w14:textId="77777777"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14:paraId="34D4DEA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DEA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  <w:p w14:paraId="34D4DEAE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4D4DEAF" w14:textId="77777777"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4D4DEB0" w14:textId="77777777" w:rsidR="00B0619F" w:rsidRPr="003B7376" w:rsidRDefault="00A03698" w:rsidP="00B0619F">
      <w:pPr>
        <w:ind w:firstLine="567"/>
        <w:jc w:val="thaiDistribute"/>
        <w:rPr>
          <w:cs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4D4DEB1" w14:textId="77777777" w:rsidR="000F622C" w:rsidRPr="003B7376" w:rsidRDefault="00C17F3F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20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55A86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2563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21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55A86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2564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D4DEB2" w14:textId="77777777"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14:paraId="34D4DEB8" w14:textId="77777777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14:paraId="34D4DEB3" w14:textId="77777777"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34D4DEB4" w14:textId="77777777"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14:paraId="34D4DEB5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14:paraId="34D4DEB6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14:paraId="34D4DEB7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14:paraId="34D4DEBD" w14:textId="77777777" w:rsidTr="00E669BC">
            <w:trPr>
              <w:trHeight w:val="326"/>
            </w:trPr>
            <w:tc>
              <w:tcPr>
                <w:tcW w:w="1843" w:type="dxa"/>
              </w:tcPr>
              <w:p w14:paraId="34D4DEB9" w14:textId="77777777"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34D4DEBA" w14:textId="77777777"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34D4DEBB" w14:textId="77777777"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34D4DEBC" w14:textId="77777777"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34D4DEC2" w14:textId="77777777" w:rsidTr="00E669BC">
            <w:trPr>
              <w:trHeight w:val="326"/>
            </w:trPr>
            <w:tc>
              <w:tcPr>
                <w:tcW w:w="1843" w:type="dxa"/>
              </w:tcPr>
              <w:p w14:paraId="34D4DEBE" w14:textId="77777777"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34D4DEBF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34D4DEC0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34D4DEC1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34D4DEC7" w14:textId="77777777" w:rsidTr="00E669BC">
            <w:trPr>
              <w:trHeight w:val="326"/>
            </w:trPr>
            <w:tc>
              <w:tcPr>
                <w:tcW w:w="1843" w:type="dxa"/>
              </w:tcPr>
              <w:p w14:paraId="34D4DEC3" w14:textId="77777777"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34D4DEC4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14:paraId="34D4DEC5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34D4DEC6" w14:textId="77777777" w:rsidR="0071540A" w:rsidRPr="003B7376" w:rsidRDefault="00C17F3F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4D4DEC8" w14:textId="77777777" w:rsidR="00E67996" w:rsidRPr="003B7376" w:rsidRDefault="00B0619F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4D4DEC9" w14:textId="77777777" w:rsidR="00B0619F" w:rsidRPr="003B7376" w:rsidRDefault="00C17F3F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004A6F">
            <w:rPr>
              <w:rFonts w:hint="cs"/>
              <w:cs/>
            </w:rPr>
            <w:t xml:space="preserve"> </w:t>
          </w:r>
          <w:r w:rsidR="00004A6F" w:rsidRPr="00004A6F">
            <w:rPr>
              <w:cs/>
            </w:rPr>
            <w:t>(ให้ระบุขั้นตอนอย่างละเอียด)</w:t>
          </w:r>
        </w:sdtContent>
      </w:sdt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42"/>
        <w:gridCol w:w="425"/>
        <w:gridCol w:w="425"/>
        <w:gridCol w:w="1100"/>
        <w:gridCol w:w="1100"/>
        <w:gridCol w:w="1657"/>
      </w:tblGrid>
      <w:tr w:rsidR="00004A6F" w:rsidRPr="00004A6F" w14:paraId="34D4DED0" w14:textId="77777777" w:rsidTr="00004A6F">
        <w:trPr>
          <w:tblHeader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CA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CB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ระยะเวลาเดือน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4DECC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004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</w:t>
            </w:r>
            <w:r w:rsidRPr="00004A6F">
              <w:rPr>
                <w:rFonts w:ascii="TH SarabunPSK" w:hAnsi="TH SarabunPSK" w:cs="TH SarabunPSK"/>
                <w:b/>
                <w:bCs/>
                <w:sz w:val="24"/>
                <w:szCs w:val="30"/>
                <w:cs/>
              </w:rPr>
              <w:t>้</w:t>
            </w:r>
            <w:r w:rsidRPr="00004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อยละของกิจกรรมในปีงบประมาณ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CD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34D4DECE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004A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4DECF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004A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 put</w:t>
            </w:r>
          </w:p>
        </w:tc>
      </w:tr>
      <w:tr w:rsidR="00004A6F" w:rsidRPr="00004A6F" w14:paraId="34D4DEE1" w14:textId="77777777" w:rsidTr="00004A6F">
        <w:trPr>
          <w:tblHeader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DED1" w14:textId="77777777" w:rsidR="00004A6F" w:rsidRPr="00004A6F" w:rsidRDefault="00004A6F" w:rsidP="00893EF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D2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D3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D4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D5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D6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D7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D8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D9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DA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DB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DC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EDD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DE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DF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E0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04A6F" w:rsidRPr="00004A6F" w14:paraId="34D4DEF2" w14:textId="77777777" w:rsidTr="00004A6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E2" w14:textId="77777777" w:rsidR="00004A6F" w:rsidRPr="00004A6F" w:rsidRDefault="00004A6F" w:rsidP="00893EF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EE3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EE4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E5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E6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E7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E8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E9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EA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EB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EC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ED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EE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EF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F0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F1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04A6F" w:rsidRPr="00004A6F" w14:paraId="34D4DF03" w14:textId="77777777" w:rsidTr="00004A6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F3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F4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EF5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EF6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F7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F8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F9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FA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FB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FC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FD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FE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EFF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00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01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02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04A6F" w:rsidRPr="00004A6F" w14:paraId="34D4DF14" w14:textId="77777777" w:rsidTr="00004A6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04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05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06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07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08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09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0A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0B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0C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0D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0E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0F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10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11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12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13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04A6F" w:rsidRPr="00004A6F" w14:paraId="34D4DF25" w14:textId="77777777" w:rsidTr="00004A6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15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16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17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18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4DF19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1A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1B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1C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1D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1E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1F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20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21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22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23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24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04A6F" w:rsidRPr="00004A6F" w14:paraId="34D4DF36" w14:textId="77777777" w:rsidTr="00004A6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26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27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28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29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2A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2B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2C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2D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2E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2F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30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31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32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33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34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35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04A6F" w:rsidRPr="00004A6F" w14:paraId="34D4DF3B" w14:textId="77777777" w:rsidTr="00004A6F">
        <w:trPr>
          <w:jc w:val="center"/>
        </w:trPr>
        <w:tc>
          <w:tcPr>
            <w:tcW w:w="6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F37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รวมงบประมาณในการใช้จ่าย </w:t>
            </w:r>
            <w:r w:rsidRPr="00004A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6 </w:t>
            </w:r>
            <w:r w:rsidRPr="00004A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38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39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3A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04A6F" w:rsidRPr="00004A6F" w14:paraId="34D4DF4C" w14:textId="77777777" w:rsidTr="00004A6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3C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3D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3E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3F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40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41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42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43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44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45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46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47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48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49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4A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4B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04A6F" w:rsidRPr="00004A6F" w14:paraId="34D4DF5D" w14:textId="77777777" w:rsidTr="00004A6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4D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4E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4F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50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51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52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53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54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55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56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57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58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59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5A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5B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5C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04A6F" w:rsidRPr="00004A6F" w14:paraId="34D4DF6E" w14:textId="77777777" w:rsidTr="00004A6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5E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5F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60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61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62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63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64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65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66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67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68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69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6A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6B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6C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6D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04A6F" w:rsidRPr="00004A6F" w14:paraId="34D4DF7F" w14:textId="77777777" w:rsidTr="00004A6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6F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70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71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72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73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74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75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76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77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78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79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7A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7B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7C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7D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7E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04A6F" w:rsidRPr="00004A6F" w14:paraId="34D4DF84" w14:textId="77777777" w:rsidTr="00004A6F">
        <w:trPr>
          <w:jc w:val="center"/>
        </w:trPr>
        <w:tc>
          <w:tcPr>
            <w:tcW w:w="6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F80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รวมงบประมาณในการใช้จ่าย </w:t>
            </w:r>
            <w:r w:rsidRPr="00004A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12 </w:t>
            </w:r>
            <w:r w:rsidRPr="00004A6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81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82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83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04A6F" w:rsidRPr="00004A6F" w14:paraId="34D4DF95" w14:textId="77777777" w:rsidTr="00004A6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85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ค่าตอบแทนนักวิจัย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86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87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88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89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8A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8B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8C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8D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8E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8F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90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34D4DF91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92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93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94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004A6F" w:rsidRPr="00004A6F" w14:paraId="34D4DF9A" w14:textId="77777777" w:rsidTr="00004A6F">
        <w:trPr>
          <w:jc w:val="center"/>
        </w:trPr>
        <w:tc>
          <w:tcPr>
            <w:tcW w:w="6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96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รวมค่าใช้จ่ายงวดสุดท้าย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97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98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99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004A6F" w:rsidRPr="00004A6F" w14:paraId="34D4DF9F" w14:textId="77777777" w:rsidTr="00004A6F">
        <w:trPr>
          <w:jc w:val="center"/>
        </w:trPr>
        <w:tc>
          <w:tcPr>
            <w:tcW w:w="6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DF9B" w14:textId="77777777" w:rsidR="00004A6F" w:rsidRPr="00004A6F" w:rsidRDefault="00004A6F" w:rsidP="00893EF4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04A6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รวมเป็นเงินทั้งสิ้น</w:t>
            </w:r>
            <w:r w:rsidRPr="00004A6F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9C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9D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F9E" w14:textId="77777777" w:rsidR="00004A6F" w:rsidRPr="00004A6F" w:rsidRDefault="00004A6F" w:rsidP="00893EF4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14:paraId="34D4DFA0" w14:textId="77777777" w:rsidR="00C55A86" w:rsidRPr="00004A6F" w:rsidRDefault="00C55A86" w:rsidP="00004A6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4D4DFA1" w14:textId="77777777" w:rsidR="00C55A86" w:rsidRPr="003B7376" w:rsidRDefault="00C55A86" w:rsidP="0058230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4D4DFA2" w14:textId="77777777"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14:paraId="34D4DFA9" w14:textId="77777777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34D4DFA3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34D4DFA4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34D4DFA5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34D4DFA6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34D4DFA7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34D4DFA8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14:paraId="34D4DFB0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34D4DFAA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34D4DFAB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34D4DFAC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34D4DFAD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34D4DFAE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34D4DFAF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14:paraId="34D4DFB7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34D4DFB1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34D4DFB2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34D4DFB3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34D4DFB4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34D4DFB5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34D4DFB6" w14:textId="77777777" w:rsidR="009C475A" w:rsidRPr="009C475A" w:rsidRDefault="00C17F3F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4D4DFB8" w14:textId="77777777" w:rsidR="00A944E3" w:rsidRDefault="0014753F" w:rsidP="00613FA9">
      <w:pPr>
        <w:tabs>
          <w:tab w:val="left" w:pos="1418"/>
        </w:tabs>
        <w:jc w:val="both"/>
      </w:pPr>
      <w:r w:rsidRPr="003B737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4D4DFB9" w14:textId="77777777" w:rsidR="001D423E" w:rsidRPr="003B7376" w:rsidRDefault="00C17F3F" w:rsidP="00613FA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685"/>
        <w:gridCol w:w="2184"/>
      </w:tblGrid>
      <w:tr w:rsidR="00004A6F" w:rsidRPr="00E03281" w14:paraId="34D4DFBE" w14:textId="77777777" w:rsidTr="00BE5593">
        <w:trPr>
          <w:trHeight w:val="339"/>
          <w:tblHeader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4D4DFBA" w14:textId="77777777" w:rsidR="00004A6F" w:rsidRPr="00E03281" w:rsidRDefault="00004A6F" w:rsidP="00893EF4">
            <w:pPr>
              <w:pStyle w:val="ListParagraph"/>
              <w:ind w:left="993" w:hanging="99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2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D4DFBB" w14:textId="77777777" w:rsidR="00004A6F" w:rsidRPr="00E03281" w:rsidRDefault="00004A6F" w:rsidP="00893EF4">
            <w:pPr>
              <w:pStyle w:val="ListParagraph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2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32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D4DFBC" w14:textId="77777777" w:rsidR="00004A6F" w:rsidRPr="00E03281" w:rsidRDefault="00004A6F" w:rsidP="00893EF4">
            <w:pPr>
              <w:pStyle w:val="ListParagraph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2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32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4D4DFBD" w14:textId="77777777" w:rsidR="00004A6F" w:rsidRPr="00E03281" w:rsidRDefault="00004A6F" w:rsidP="00893EF4">
            <w:pPr>
              <w:pStyle w:val="ListParagraph"/>
              <w:ind w:left="176"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2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32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</w:tr>
      <w:tr w:rsidR="00004A6F" w:rsidRPr="00E03281" w14:paraId="34D4DFC3" w14:textId="77777777" w:rsidTr="00BE5593">
        <w:trPr>
          <w:trHeight w:val="387"/>
          <w:jc w:val="center"/>
        </w:trPr>
        <w:tc>
          <w:tcPr>
            <w:tcW w:w="851" w:type="dxa"/>
            <w:shd w:val="clear" w:color="auto" w:fill="auto"/>
          </w:tcPr>
          <w:p w14:paraId="34D4DFBF" w14:textId="77777777" w:rsidR="00004A6F" w:rsidRPr="00E03281" w:rsidRDefault="00004A6F" w:rsidP="00893E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25xx</w:t>
            </w:r>
          </w:p>
        </w:tc>
        <w:tc>
          <w:tcPr>
            <w:tcW w:w="3402" w:type="dxa"/>
            <w:shd w:val="clear" w:color="auto" w:fill="auto"/>
          </w:tcPr>
          <w:p w14:paraId="34D4DFC0" w14:textId="77777777" w:rsidR="00004A6F" w:rsidRPr="00E03281" w:rsidRDefault="00004A6F" w:rsidP="00893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3281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685" w:type="dxa"/>
            <w:shd w:val="clear" w:color="auto" w:fill="auto"/>
          </w:tcPr>
          <w:p w14:paraId="34D4DFC1" w14:textId="77777777" w:rsidR="00004A6F" w:rsidRPr="00E03281" w:rsidRDefault="00004A6F" w:rsidP="00004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28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ค่าตอบแทนนัก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tc>
        <w:tc>
          <w:tcPr>
            <w:tcW w:w="2184" w:type="dxa"/>
            <w:shd w:val="clear" w:color="auto" w:fill="auto"/>
          </w:tcPr>
          <w:p w14:paraId="34D4DFC2" w14:textId="77777777" w:rsidR="00004A6F" w:rsidRPr="00E03281" w:rsidRDefault="00004A6F" w:rsidP="00893EF4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A6F" w:rsidRPr="00E03281" w14:paraId="34D4DFC8" w14:textId="77777777" w:rsidTr="00BE5593">
        <w:trPr>
          <w:trHeight w:val="405"/>
          <w:jc w:val="center"/>
        </w:trPr>
        <w:tc>
          <w:tcPr>
            <w:tcW w:w="851" w:type="dxa"/>
            <w:shd w:val="clear" w:color="auto" w:fill="auto"/>
          </w:tcPr>
          <w:p w14:paraId="34D4DFC4" w14:textId="77777777" w:rsidR="00004A6F" w:rsidRDefault="00004A6F" w:rsidP="00893EF4">
            <w:r w:rsidRPr="00527947">
              <w:rPr>
                <w:rFonts w:ascii="TH SarabunPSK" w:hAnsi="TH SarabunPSK" w:cs="TH SarabunPSK"/>
                <w:sz w:val="32"/>
                <w:szCs w:val="32"/>
              </w:rPr>
              <w:t>25xx</w:t>
            </w:r>
          </w:p>
        </w:tc>
        <w:tc>
          <w:tcPr>
            <w:tcW w:w="3402" w:type="dxa"/>
            <w:shd w:val="clear" w:color="auto" w:fill="auto"/>
          </w:tcPr>
          <w:p w14:paraId="34D4DFC5" w14:textId="77777777" w:rsidR="00004A6F" w:rsidRPr="00E03281" w:rsidRDefault="00004A6F" w:rsidP="00893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3281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งบดำเนินการ : ค่าใช้สอย</w:t>
            </w:r>
          </w:p>
        </w:tc>
        <w:tc>
          <w:tcPr>
            <w:tcW w:w="3685" w:type="dxa"/>
            <w:shd w:val="clear" w:color="auto" w:fill="auto"/>
          </w:tcPr>
          <w:p w14:paraId="34D4DFC6" w14:textId="77777777" w:rsidR="00004A6F" w:rsidRPr="00E03281" w:rsidRDefault="00004A6F" w:rsidP="00893E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2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2184" w:type="dxa"/>
            <w:shd w:val="clear" w:color="auto" w:fill="auto"/>
          </w:tcPr>
          <w:p w14:paraId="34D4DFC7" w14:textId="77777777" w:rsidR="00004A6F" w:rsidRPr="00E03281" w:rsidRDefault="00004A6F" w:rsidP="00893EF4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A6F" w:rsidRPr="00E03281" w14:paraId="34D4DFCD" w14:textId="77777777" w:rsidTr="00BE5593">
        <w:trPr>
          <w:trHeight w:val="405"/>
          <w:jc w:val="center"/>
        </w:trPr>
        <w:tc>
          <w:tcPr>
            <w:tcW w:w="851" w:type="dxa"/>
            <w:shd w:val="clear" w:color="auto" w:fill="auto"/>
          </w:tcPr>
          <w:p w14:paraId="34D4DFC9" w14:textId="77777777" w:rsidR="00004A6F" w:rsidRDefault="00004A6F" w:rsidP="00893EF4">
            <w:r w:rsidRPr="00527947">
              <w:rPr>
                <w:rFonts w:ascii="TH SarabunPSK" w:hAnsi="TH SarabunPSK" w:cs="TH SarabunPSK"/>
                <w:sz w:val="32"/>
                <w:szCs w:val="32"/>
              </w:rPr>
              <w:t>25xx</w:t>
            </w:r>
          </w:p>
        </w:tc>
        <w:tc>
          <w:tcPr>
            <w:tcW w:w="3402" w:type="dxa"/>
            <w:shd w:val="clear" w:color="auto" w:fill="auto"/>
          </w:tcPr>
          <w:p w14:paraId="34D4DFCA" w14:textId="77777777" w:rsidR="00004A6F" w:rsidRPr="00E03281" w:rsidRDefault="00004A6F" w:rsidP="00893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3281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งบดำเนินการ : ค่าวัสดุ</w:t>
            </w:r>
          </w:p>
        </w:tc>
        <w:tc>
          <w:tcPr>
            <w:tcW w:w="3685" w:type="dxa"/>
            <w:shd w:val="clear" w:color="auto" w:fill="auto"/>
          </w:tcPr>
          <w:p w14:paraId="34D4DFCB" w14:textId="77777777" w:rsidR="00004A6F" w:rsidRPr="00E03281" w:rsidRDefault="00004A6F" w:rsidP="00893E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2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2184" w:type="dxa"/>
            <w:shd w:val="clear" w:color="auto" w:fill="auto"/>
          </w:tcPr>
          <w:p w14:paraId="34D4DFCC" w14:textId="77777777" w:rsidR="00004A6F" w:rsidRPr="00E03281" w:rsidRDefault="00004A6F" w:rsidP="00893EF4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A6F" w:rsidRPr="00E03281" w14:paraId="34D4DFD2" w14:textId="77777777" w:rsidTr="00BE5593">
        <w:trPr>
          <w:trHeight w:val="405"/>
          <w:jc w:val="center"/>
        </w:trPr>
        <w:tc>
          <w:tcPr>
            <w:tcW w:w="851" w:type="dxa"/>
            <w:shd w:val="clear" w:color="auto" w:fill="auto"/>
          </w:tcPr>
          <w:p w14:paraId="34D4DFCE" w14:textId="77777777" w:rsidR="00004A6F" w:rsidRDefault="00004A6F" w:rsidP="00893EF4">
            <w:r w:rsidRPr="00527947">
              <w:rPr>
                <w:rFonts w:ascii="TH SarabunPSK" w:hAnsi="TH SarabunPSK" w:cs="TH SarabunPSK"/>
                <w:sz w:val="32"/>
                <w:szCs w:val="32"/>
              </w:rPr>
              <w:t>25xx</w:t>
            </w:r>
          </w:p>
        </w:tc>
        <w:tc>
          <w:tcPr>
            <w:tcW w:w="3402" w:type="dxa"/>
            <w:shd w:val="clear" w:color="auto" w:fill="auto"/>
          </w:tcPr>
          <w:p w14:paraId="34D4DFCF" w14:textId="77777777" w:rsidR="00004A6F" w:rsidRPr="00E03281" w:rsidRDefault="00004A6F" w:rsidP="00893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3281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งบดำเนินการ : ค่าสาธารณูปโภค</w:t>
            </w:r>
          </w:p>
        </w:tc>
        <w:tc>
          <w:tcPr>
            <w:tcW w:w="3685" w:type="dxa"/>
            <w:shd w:val="clear" w:color="auto" w:fill="auto"/>
          </w:tcPr>
          <w:p w14:paraId="34D4DFD0" w14:textId="77777777" w:rsidR="00004A6F" w:rsidRPr="00E03281" w:rsidRDefault="00004A6F" w:rsidP="00893E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2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สาธารณูปโภค 5 </w:t>
            </w:r>
            <w:r w:rsidRPr="00E03281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E032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ของงบดำเนินการ   </w:t>
            </w:r>
          </w:p>
        </w:tc>
        <w:tc>
          <w:tcPr>
            <w:tcW w:w="2184" w:type="dxa"/>
            <w:shd w:val="clear" w:color="auto" w:fill="auto"/>
          </w:tcPr>
          <w:p w14:paraId="34D4DFD1" w14:textId="77777777" w:rsidR="00004A6F" w:rsidRPr="00E03281" w:rsidRDefault="00004A6F" w:rsidP="00893EF4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A6F" w:rsidRPr="00E03281" w14:paraId="34D4DFD7" w14:textId="77777777" w:rsidTr="00BE5593">
        <w:trPr>
          <w:trHeight w:val="405"/>
          <w:jc w:val="center"/>
        </w:trPr>
        <w:tc>
          <w:tcPr>
            <w:tcW w:w="851" w:type="dxa"/>
            <w:shd w:val="clear" w:color="auto" w:fill="auto"/>
          </w:tcPr>
          <w:p w14:paraId="34D4DFD3" w14:textId="77777777" w:rsidR="00004A6F" w:rsidRPr="00E03281" w:rsidRDefault="00004A6F" w:rsidP="00893E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34D4DFD4" w14:textId="77777777" w:rsidR="00004A6F" w:rsidRPr="00E03281" w:rsidRDefault="00004A6F" w:rsidP="00893E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32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5" w:type="dxa"/>
            <w:shd w:val="clear" w:color="auto" w:fill="auto"/>
          </w:tcPr>
          <w:p w14:paraId="34D4DFD5" w14:textId="77777777" w:rsidR="00004A6F" w:rsidRPr="00E03281" w:rsidRDefault="00004A6F" w:rsidP="00893E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4" w:type="dxa"/>
            <w:shd w:val="clear" w:color="auto" w:fill="auto"/>
          </w:tcPr>
          <w:p w14:paraId="34D4DFD6" w14:textId="77777777" w:rsidR="00004A6F" w:rsidRPr="00E03281" w:rsidRDefault="00004A6F" w:rsidP="00893EF4">
            <w:pPr>
              <w:tabs>
                <w:tab w:val="right" w:pos="1444"/>
              </w:tabs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28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</w:tbl>
    <w:p w14:paraId="34D4DFD8" w14:textId="77777777" w:rsidR="00004A6F" w:rsidRDefault="00004A6F" w:rsidP="00086AA2">
      <w:pPr>
        <w:rPr>
          <w:rFonts w:ascii="TH SarabunPSK" w:hAnsi="TH SarabunPSK" w:cs="TH SarabunPSK"/>
          <w:sz w:val="32"/>
          <w:szCs w:val="32"/>
        </w:rPr>
      </w:pPr>
    </w:p>
    <w:p w14:paraId="34D4DFD9" w14:textId="77777777" w:rsidR="00086AA2" w:rsidRPr="00086AA2" w:rsidRDefault="00086AA2" w:rsidP="00086AA2">
      <w:pPr>
        <w:rPr>
          <w:rFonts w:ascii="TH SarabunPSK" w:hAnsi="TH SarabunPSK" w:cs="TH SarabunPSK"/>
          <w:sz w:val="32"/>
          <w:szCs w:val="32"/>
          <w:cs/>
        </w:rPr>
      </w:pPr>
      <w:r w:rsidRPr="00086AA2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086AA2">
        <w:rPr>
          <w:rFonts w:ascii="TH SarabunPSK" w:hAnsi="TH SarabunPSK" w:cs="TH SarabunPSK" w:hint="cs"/>
          <w:sz w:val="32"/>
          <w:szCs w:val="32"/>
          <w:cs/>
        </w:rPr>
        <w:tab/>
        <w:t xml:space="preserve">1. งบบุคลากร </w:t>
      </w:r>
    </w:p>
    <w:p w14:paraId="34D4DFDA" w14:textId="77777777" w:rsidR="00086AA2" w:rsidRPr="00086AA2" w:rsidRDefault="00086AA2" w:rsidP="00086AA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86AA2">
        <w:rPr>
          <w:rFonts w:ascii="TH SarabunPSK" w:hAnsi="TH SarabunPSK" w:cs="TH SarabunPSK" w:hint="cs"/>
          <w:sz w:val="32"/>
          <w:szCs w:val="32"/>
          <w:cs/>
        </w:rPr>
        <w:t>- ค่าตอบแทนนักสร้างสรรค์</w:t>
      </w:r>
      <w:r w:rsidRPr="00086AA2">
        <w:rPr>
          <w:rFonts w:ascii="TH SarabunPSK" w:hAnsi="TH SarabunPSK" w:cs="TH SarabunPSK"/>
          <w:sz w:val="32"/>
          <w:szCs w:val="32"/>
        </w:rPr>
        <w:t xml:space="preserve"> 10 % </w:t>
      </w:r>
      <w:r w:rsidRPr="00086AA2">
        <w:rPr>
          <w:rFonts w:ascii="TH SarabunPSK" w:hAnsi="TH SarabunPSK" w:cs="TH SarabunPSK" w:hint="cs"/>
          <w:sz w:val="32"/>
          <w:szCs w:val="32"/>
          <w:cs/>
        </w:rPr>
        <w:t xml:space="preserve">ของงบประมาณทั้งหมด)  </w:t>
      </w:r>
      <w:r w:rsidRPr="00086AA2">
        <w:rPr>
          <w:rFonts w:ascii="TH SarabunPSK" w:hAnsi="TH SarabunPSK" w:cs="TH SarabunPSK"/>
          <w:sz w:val="32"/>
          <w:szCs w:val="32"/>
        </w:rPr>
        <w:t xml:space="preserve">= 5,000 </w:t>
      </w:r>
      <w:r w:rsidRPr="00086AA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14:paraId="34D4DFDB" w14:textId="77777777" w:rsidR="00086AA2" w:rsidRPr="00086AA2" w:rsidRDefault="00086AA2" w:rsidP="00086AA2">
      <w:pPr>
        <w:ind w:left="1701" w:hanging="261"/>
        <w:rPr>
          <w:rFonts w:ascii="TH SarabunPSK" w:hAnsi="TH SarabunPSK" w:cs="TH SarabunPSK"/>
          <w:sz w:val="32"/>
          <w:szCs w:val="32"/>
        </w:rPr>
      </w:pPr>
      <w:r w:rsidRPr="00086AA2">
        <w:rPr>
          <w:rFonts w:ascii="TH SarabunPSK" w:hAnsi="TH SarabunPSK" w:cs="TH SarabunPSK" w:hint="cs"/>
          <w:sz w:val="32"/>
          <w:szCs w:val="32"/>
          <w:cs/>
        </w:rPr>
        <w:t xml:space="preserve">2. งบดำเนินการ เช่นค่าใช้สอย  ค่าวัสดุ (ส่วนที่เหลือหลังจากหักงบบุคลากร และสาธารณูปโภค)   </w:t>
      </w:r>
    </w:p>
    <w:p w14:paraId="34D4DFDC" w14:textId="77777777" w:rsidR="00086AA2" w:rsidRPr="00086AA2" w:rsidRDefault="00086AA2" w:rsidP="00086AA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86AA2">
        <w:rPr>
          <w:rFonts w:ascii="TH SarabunPSK" w:hAnsi="TH SarabunPSK" w:cs="TH SarabunPSK" w:hint="cs"/>
          <w:sz w:val="32"/>
          <w:szCs w:val="32"/>
          <w:cs/>
        </w:rPr>
        <w:t xml:space="preserve">3. สาธารณูปโภค 5 </w:t>
      </w:r>
      <w:r w:rsidRPr="00086AA2">
        <w:rPr>
          <w:rFonts w:ascii="TH SarabunPSK" w:hAnsi="TH SarabunPSK" w:cs="TH SarabunPSK"/>
          <w:sz w:val="32"/>
          <w:szCs w:val="32"/>
        </w:rPr>
        <w:t xml:space="preserve">% </w:t>
      </w:r>
      <w:r w:rsidRPr="00086AA2">
        <w:rPr>
          <w:rFonts w:ascii="TH SarabunPSK" w:hAnsi="TH SarabunPSK" w:cs="TH SarabunPSK" w:hint="cs"/>
          <w:sz w:val="32"/>
          <w:szCs w:val="32"/>
          <w:cs/>
        </w:rPr>
        <w:t xml:space="preserve">ของงบดำเนินการ   </w:t>
      </w:r>
    </w:p>
    <w:p w14:paraId="34D4DFDD" w14:textId="77777777" w:rsidR="00086AA2" w:rsidRPr="00086AA2" w:rsidRDefault="00086AA2" w:rsidP="00086AA2">
      <w:pPr>
        <w:autoSpaceDE w:val="0"/>
        <w:autoSpaceDN w:val="0"/>
        <w:adjustRightInd w:val="0"/>
        <w:rPr>
          <w:rFonts w:ascii="TH SarabunPSK" w:hAnsi="TH SarabunPSK" w:cs="TH SarabunPSK"/>
          <w:spacing w:val="-4"/>
          <w:sz w:val="30"/>
          <w:szCs w:val="30"/>
        </w:rPr>
      </w:pPr>
    </w:p>
    <w:p w14:paraId="34D4DFDE" w14:textId="77777777" w:rsidR="00C55A86" w:rsidRPr="000812D1" w:rsidRDefault="00C55A86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4D4DFDF" w14:textId="77777777" w:rsidR="00BD0C41" w:rsidRDefault="00597167" w:rsidP="00BD0C41">
      <w:pPr>
        <w:jc w:val="both"/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FACCE9CFA4F34AEEB7F3CDAF1B9176B3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58230F"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ผลผลิตที่คาดว่าจะได้รับ (</w:t>
          </w:r>
          <w:r w:rsidR="0058230F" w:rsidRPr="0058230F">
            <w:rPr>
              <w:rFonts w:ascii="TH SarabunPSK" w:hAnsi="TH SarabunPSK" w:cs="TH SarabunPSK"/>
              <w:b/>
              <w:bCs/>
              <w:sz w:val="32"/>
              <w:szCs w:val="32"/>
            </w:rPr>
            <w:t>Expected Output)</w:t>
          </w:r>
        </w:sdtContent>
      </w:sdt>
    </w:p>
    <w:p w14:paraId="34D4DFE0" w14:textId="77777777" w:rsidR="002C4499" w:rsidRPr="003B7376" w:rsidRDefault="002C4499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C4499">
        <w:rPr>
          <w:rFonts w:ascii="TH SarabunPSK" w:hAnsi="TH SarabunPSK" w:cs="TH SarabunPSK"/>
          <w:sz w:val="32"/>
          <w:szCs w:val="32"/>
          <w:cs/>
        </w:rPr>
        <w:t xml:space="preserve">ผลผลิต </w:t>
      </w:r>
      <w:r w:rsidR="00C069D6">
        <w:rPr>
          <w:rFonts w:ascii="TH SarabunPSK" w:hAnsi="TH SarabunPSK" w:cs="TH SarabunPSK"/>
          <w:sz w:val="32"/>
          <w:szCs w:val="32"/>
        </w:rPr>
        <w:t xml:space="preserve">(Output) </w:t>
      </w:r>
      <w:r w:rsidRPr="002C4499">
        <w:rPr>
          <w:rFonts w:ascii="TH SarabunPSK" w:hAnsi="TH SarabunPSK" w:cs="TH SarabunPSK"/>
          <w:sz w:val="32"/>
          <w:szCs w:val="32"/>
          <w:cs/>
        </w:rPr>
        <w:t>คือ ผลที่เกิดขึ้นโดยตรงจากงานวิจัยของเรา</w:t>
      </w:r>
      <w:r w:rsidR="00C069D6">
        <w:rPr>
          <w:rFonts w:ascii="TH SarabunPSK" w:hAnsi="TH SarabunPSK" w:cs="TH SarabunPSK" w:hint="cs"/>
          <w:sz w:val="32"/>
          <w:szCs w:val="32"/>
          <w:cs/>
        </w:rPr>
        <w:t>ที่เป็นรูปธรรมที่สามารถประยุกต์เพื่อนำไปใช้ประโยชน์ได้</w:t>
      </w:r>
      <w:r w:rsidRPr="002C4499">
        <w:rPr>
          <w:rFonts w:ascii="TH SarabunPSK" w:hAnsi="TH SarabunPSK" w:cs="TH SarabunPSK"/>
          <w:sz w:val="32"/>
          <w:szCs w:val="32"/>
          <w:cs/>
        </w:rPr>
        <w:t xml:space="preserve"> เช่น ได้บทความวิจัยตีพิมพ์ ได้ทฤษฎีใหม่ ได้นิทานสองภาษา ได้เทคโนโลยีสมาร์ตโฟน ฯลฯ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A432A" w14:paraId="34D4DFE3" w14:textId="77777777" w:rsidTr="008A432A">
        <w:tc>
          <w:tcPr>
            <w:tcW w:w="4814" w:type="dxa"/>
          </w:tcPr>
          <w:p w14:paraId="34D4DFE1" w14:textId="77777777" w:rsidR="008A432A" w:rsidRPr="002C4499" w:rsidRDefault="002C4499" w:rsidP="008A43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4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ผลผลิตที่คาดว่าจะได้รับ</w:t>
            </w:r>
          </w:p>
        </w:tc>
        <w:tc>
          <w:tcPr>
            <w:tcW w:w="4814" w:type="dxa"/>
          </w:tcPr>
          <w:p w14:paraId="34D4DFE2" w14:textId="77777777" w:rsidR="008A432A" w:rsidRPr="002C4499" w:rsidRDefault="002C4499" w:rsidP="008A43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4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8A432A" w14:paraId="34D4DFE6" w14:textId="77777777" w:rsidTr="008A432A">
        <w:tc>
          <w:tcPr>
            <w:tcW w:w="4814" w:type="dxa"/>
          </w:tcPr>
          <w:p w14:paraId="34D4DFE4" w14:textId="77777777" w:rsidR="008A432A" w:rsidRPr="002C4499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14:paraId="34D4DFE5" w14:textId="77777777" w:rsidR="008A432A" w:rsidRPr="002C4499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32A" w14:paraId="34D4DFE9" w14:textId="77777777" w:rsidTr="008A432A">
        <w:tc>
          <w:tcPr>
            <w:tcW w:w="4814" w:type="dxa"/>
          </w:tcPr>
          <w:p w14:paraId="34D4DFE7" w14:textId="77777777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14:paraId="34D4DFE8" w14:textId="77777777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32A" w14:paraId="34D4DFEC" w14:textId="77777777" w:rsidTr="008A432A">
        <w:tc>
          <w:tcPr>
            <w:tcW w:w="4814" w:type="dxa"/>
          </w:tcPr>
          <w:p w14:paraId="34D4DFEA" w14:textId="77777777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14:paraId="34D4DFEB" w14:textId="77777777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32A" w14:paraId="34D4DFEF" w14:textId="77777777" w:rsidTr="008A432A">
        <w:tc>
          <w:tcPr>
            <w:tcW w:w="4814" w:type="dxa"/>
          </w:tcPr>
          <w:p w14:paraId="34D4DFED" w14:textId="77777777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14:paraId="34D4DFEE" w14:textId="77777777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32A" w14:paraId="34D4DFF2" w14:textId="77777777" w:rsidTr="008A432A">
        <w:tc>
          <w:tcPr>
            <w:tcW w:w="4814" w:type="dxa"/>
          </w:tcPr>
          <w:p w14:paraId="34D4DFF0" w14:textId="77777777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14:paraId="34D4DFF1" w14:textId="77777777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D4DFF3" w14:textId="77777777" w:rsidR="008A432A" w:rsidRDefault="008A432A" w:rsidP="00BD0C41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4D4DFF4" w14:textId="77777777" w:rsidR="0058230F" w:rsidRDefault="00C17F3F" w:rsidP="00BD0C41">
      <w:pPr>
        <w:jc w:val="both"/>
      </w:pPr>
      <w:sdt>
        <w:sdtPr>
          <w:rPr>
            <w:rFonts w:hint="cs"/>
            <w:cs/>
          </w:rPr>
          <w:tag w:val="Expectation"/>
          <w:id w:val="576557115"/>
          <w:lock w:val="contentLocked"/>
          <w:placeholder>
            <w:docPart w:val="15A1F68C4B5546529DF1E6179CA706B6"/>
          </w:placeholder>
          <w:showingPlcHdr/>
          <w:text/>
        </w:sdtPr>
        <w:sdtEndPr/>
        <w:sdtContent>
          <w:r w:rsidR="0058230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58230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58230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58230F"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58230F" w:rsidRPr="0058230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="0058230F"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และผลกระทบ (</w:t>
          </w:r>
          <w:r w:rsidR="0058230F" w:rsidRPr="0058230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58230F"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ที่คาดว่าจะเกิดขึ้น</w:t>
          </w:r>
        </w:sdtContent>
      </w:sdt>
    </w:p>
    <w:p w14:paraId="34D4DFF5" w14:textId="77777777" w:rsidR="002C4499" w:rsidRPr="002C4499" w:rsidRDefault="00C069D6" w:rsidP="00C069D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C4499" w:rsidRPr="002C4499">
        <w:rPr>
          <w:rFonts w:ascii="TH SarabunPSK" w:hAnsi="TH SarabunPSK" w:cs="TH SarabunPSK"/>
          <w:sz w:val="32"/>
          <w:szCs w:val="32"/>
          <w:cs/>
        </w:rPr>
        <w:t>ผลลัพธ์</w:t>
      </w:r>
      <w:r w:rsidR="002C449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C4499">
        <w:rPr>
          <w:rFonts w:ascii="TH SarabunPSK" w:hAnsi="TH SarabunPSK" w:cs="TH SarabunPSK"/>
          <w:sz w:val="32"/>
          <w:szCs w:val="32"/>
        </w:rPr>
        <w:t>Outcome)</w:t>
      </w:r>
      <w:r w:rsidR="002C4499" w:rsidRPr="002C4499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C069D6">
        <w:rPr>
          <w:rFonts w:ascii="TH SarabunPSK" w:hAnsi="TH SarabunPSK" w:cs="TH SarabunPSK"/>
          <w:sz w:val="32"/>
          <w:szCs w:val="32"/>
          <w:cs/>
        </w:rPr>
        <w:t>ระบุปริมาณของผลที่เกิดขึ้นต่อเนื่องจากผลผลิตที่มีต่อผู้มีส่วนได้ส่วนเสีย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069D6">
        <w:rPr>
          <w:rFonts w:ascii="TH SarabunPSK" w:hAnsi="TH SarabunPSK" w:cs="TH SarabunPSK"/>
          <w:sz w:val="32"/>
          <w:szCs w:val="32"/>
          <w:cs/>
        </w:rPr>
        <w:t>ระบุตัวชี้ วัดที่แสดงถึงการบรรลุเป้ าหมายในระดับผลลัพธ์ที่เกิดขึ้น</w:t>
      </w:r>
    </w:p>
    <w:p w14:paraId="34D4DFF6" w14:textId="77777777" w:rsidR="002C4499" w:rsidRDefault="00C069D6" w:rsidP="002C449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C4499" w:rsidRPr="002C4499">
        <w:rPr>
          <w:rFonts w:ascii="TH SarabunPSK" w:hAnsi="TH SarabunPSK" w:cs="TH SarabunPSK"/>
          <w:sz w:val="32"/>
          <w:szCs w:val="32"/>
          <w:cs/>
        </w:rPr>
        <w:t>ผลกระทบ</w:t>
      </w:r>
      <w:r w:rsidR="002C449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Impact)</w:t>
      </w:r>
      <w:r w:rsidR="002C4499" w:rsidRPr="002C4499">
        <w:rPr>
          <w:rFonts w:ascii="TH SarabunPSK" w:hAnsi="TH SarabunPSK" w:cs="TH SarabunPSK"/>
          <w:sz w:val="32"/>
          <w:szCs w:val="32"/>
          <w:cs/>
        </w:rPr>
        <w:t xml:space="preserve"> คือ ประโยชน์ที่เกิดขึ้นจากผลผลิตและผลลัพธ์ทำให้สังคมเกิดการเปลี่ยนแปลงอย่างไร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904"/>
        <w:gridCol w:w="4735"/>
      </w:tblGrid>
      <w:tr w:rsidR="0058230F" w:rsidRPr="0058230F" w14:paraId="34D4DFF9" w14:textId="77777777" w:rsidTr="002C4499">
        <w:trPr>
          <w:tblHeader/>
        </w:trPr>
        <w:tc>
          <w:tcPr>
            <w:tcW w:w="4904" w:type="dxa"/>
          </w:tcPr>
          <w:p w14:paraId="34D4DFF7" w14:textId="77777777" w:rsidR="0058230F" w:rsidRPr="0058230F" w:rsidRDefault="0058230F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</w:p>
        </w:tc>
        <w:tc>
          <w:tcPr>
            <w:tcW w:w="4735" w:type="dxa"/>
          </w:tcPr>
          <w:p w14:paraId="34D4DFF8" w14:textId="77777777" w:rsidR="0058230F" w:rsidRPr="0058230F" w:rsidRDefault="0058230F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</w:p>
        </w:tc>
      </w:tr>
      <w:tr w:rsidR="002C4499" w:rsidRPr="0058230F" w14:paraId="34D4DFFC" w14:textId="77777777" w:rsidTr="002C4499">
        <w:trPr>
          <w:tblHeader/>
        </w:trPr>
        <w:tc>
          <w:tcPr>
            <w:tcW w:w="4904" w:type="dxa"/>
          </w:tcPr>
          <w:p w14:paraId="34D4DFFA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5" w:type="dxa"/>
          </w:tcPr>
          <w:p w14:paraId="34D4DFFB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4499" w:rsidRPr="0058230F" w14:paraId="34D4DFFF" w14:textId="77777777" w:rsidTr="002C4499">
        <w:trPr>
          <w:tblHeader/>
        </w:trPr>
        <w:tc>
          <w:tcPr>
            <w:tcW w:w="4904" w:type="dxa"/>
          </w:tcPr>
          <w:p w14:paraId="34D4DFFD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5" w:type="dxa"/>
          </w:tcPr>
          <w:p w14:paraId="34D4DFFE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4499" w:rsidRPr="0058230F" w14:paraId="34D4E002" w14:textId="77777777" w:rsidTr="002C4499">
        <w:trPr>
          <w:tblHeader/>
        </w:trPr>
        <w:tc>
          <w:tcPr>
            <w:tcW w:w="4904" w:type="dxa"/>
          </w:tcPr>
          <w:p w14:paraId="34D4E000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5" w:type="dxa"/>
          </w:tcPr>
          <w:p w14:paraId="34D4E001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4499" w:rsidRPr="0058230F" w14:paraId="34D4E005" w14:textId="77777777" w:rsidTr="002C4499">
        <w:trPr>
          <w:tblHeader/>
        </w:trPr>
        <w:tc>
          <w:tcPr>
            <w:tcW w:w="4904" w:type="dxa"/>
          </w:tcPr>
          <w:p w14:paraId="34D4E003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5" w:type="dxa"/>
          </w:tcPr>
          <w:p w14:paraId="34D4E004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4D4E006" w14:textId="77777777" w:rsidR="00C16B09" w:rsidRPr="003B7376" w:rsidRDefault="00C17F3F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B16E01E60D27462CBE710BA219509D92"/>
          </w:placeholder>
          <w:showingPlcHdr/>
          <w:text/>
        </w:sdtPr>
        <w:sdtEndPr/>
        <w:sdtContent>
          <w:r w:rsidR="00613F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367BC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14:paraId="34D4E007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E008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D4E009" w14:textId="77777777" w:rsidR="00747711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4D4E00A" w14:textId="77777777" w:rsidR="00CE210C" w:rsidRDefault="00CE210C" w:rsidP="00CE210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D7234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72340">
        <w:rPr>
          <w:rFonts w:ascii="TH SarabunPSK" w:hAnsi="TH SarabunPSK" w:cs="TH SarabunPSK" w:hint="cs"/>
          <w:b/>
          <w:bCs/>
          <w:sz w:val="32"/>
          <w:szCs w:val="32"/>
          <w:cs/>
        </w:rPr>
        <w:t>ยืนยันคุณสมบัติการขอรับทุนตามประกาศ</w:t>
      </w:r>
    </w:p>
    <w:p w14:paraId="34D4E00B" w14:textId="77777777" w:rsidR="00CE210C" w:rsidRPr="00CE210C" w:rsidRDefault="00CE210C" w:rsidP="00CE210C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E210C">
        <w:rPr>
          <w:rFonts w:ascii="TH SarabunPSK" w:hAnsi="TH SarabunPSK" w:cs="TH SarabunPSK"/>
          <w:sz w:val="32"/>
          <w:szCs w:val="32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210C">
        <w:rPr>
          <w:rFonts w:ascii="TH SarabunPSK" w:hAnsi="TH SarabunPSK" w:cs="TH SarabunPSK"/>
          <w:sz w:val="32"/>
          <w:szCs w:val="32"/>
          <w:cs/>
        </w:rPr>
        <w:t>ไม่เคยได้รับทุนวิจัยจากแหล่ง</w:t>
      </w:r>
      <w:r>
        <w:rPr>
          <w:rFonts w:ascii="TH SarabunPSK" w:hAnsi="TH SarabunPSK" w:cs="TH SarabunPSK"/>
          <w:sz w:val="32"/>
          <w:szCs w:val="32"/>
          <w:cs/>
        </w:rPr>
        <w:t>ทุนใดในฐานะหัวหน้าโครงการวิจัย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210C">
        <w:rPr>
          <w:rFonts w:ascii="TH SarabunPSK" w:hAnsi="TH SarabunPSK" w:cs="TH SarabunPSK"/>
          <w:sz w:val="32"/>
          <w:szCs w:val="32"/>
          <w:cs/>
        </w:rPr>
        <w:t xml:space="preserve">ยกเว้นทุนวิจัยของคณะ หรือเป็นอาจารย์ประจำหลักสูตรที่ไม่เคยได้รับงบประมาณให้ดำเนินโครงการวิจัยหรือไม่เคยตีพิมพ์ในฐานข้อมูล </w:t>
      </w:r>
      <w:r w:rsidRPr="00CE210C">
        <w:rPr>
          <w:rFonts w:ascii="TH SarabunPSK" w:hAnsi="TH SarabunPSK" w:cs="TH SarabunPSK"/>
          <w:sz w:val="32"/>
          <w:szCs w:val="32"/>
        </w:rPr>
        <w:t xml:space="preserve">TCI </w:t>
      </w:r>
      <w:r w:rsidRPr="00CE210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E210C">
        <w:rPr>
          <w:rFonts w:ascii="TH SarabunPSK" w:hAnsi="TH SarabunPSK" w:cs="TH SarabunPSK"/>
          <w:sz w:val="32"/>
          <w:szCs w:val="32"/>
        </w:rPr>
        <w:t xml:space="preserve">Scopus </w:t>
      </w:r>
      <w:r w:rsidRPr="00CE210C">
        <w:rPr>
          <w:rFonts w:ascii="TH SarabunPSK" w:hAnsi="TH SarabunPSK" w:cs="TH SarabunPSK"/>
          <w:sz w:val="32"/>
          <w:szCs w:val="32"/>
          <w:cs/>
        </w:rPr>
        <w:t xml:space="preserve">ในช่วง </w:t>
      </w:r>
      <w:r w:rsidRPr="00CE210C">
        <w:rPr>
          <w:rFonts w:ascii="TH SarabunPSK" w:hAnsi="TH SarabunPSK" w:cs="TH SarabunPSK"/>
          <w:sz w:val="32"/>
          <w:szCs w:val="32"/>
        </w:rPr>
        <w:t>3</w:t>
      </w:r>
      <w:r w:rsidRPr="00CE210C">
        <w:rPr>
          <w:rFonts w:ascii="TH SarabunPSK" w:hAnsi="TH SarabunPSK" w:cs="TH SarabunPSK"/>
          <w:sz w:val="32"/>
          <w:szCs w:val="32"/>
          <w:cs/>
        </w:rPr>
        <w:t xml:space="preserve"> ปีที่ผ่านมา</w:t>
      </w:r>
    </w:p>
    <w:p w14:paraId="34D4E00C" w14:textId="77777777" w:rsidR="00CE210C" w:rsidRPr="00CE210C" w:rsidRDefault="00CE210C" w:rsidP="00CE210C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E210C">
        <w:rPr>
          <w:rFonts w:ascii="TH SarabunPSK" w:hAnsi="TH SarabunPSK" w:cs="TH SarabunPSK"/>
          <w:sz w:val="32"/>
          <w:szCs w:val="32"/>
        </w:rPr>
        <w:t>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210C">
        <w:rPr>
          <w:rFonts w:ascii="TH SarabunPSK" w:hAnsi="TH SarabunPSK" w:cs="TH SarabunPSK"/>
          <w:sz w:val="32"/>
          <w:szCs w:val="32"/>
          <w:cs/>
        </w:rPr>
        <w:t>ผ่านการอบรมการพัฒนาศักยภาพนักวิจัยรุ่นใหม่ของมหาวิทยาลัยหรือหน่วยงานอื่น</w:t>
      </w:r>
    </w:p>
    <w:p w14:paraId="34D4E00D" w14:textId="77777777" w:rsidR="00CE210C" w:rsidRDefault="00CE210C" w:rsidP="00CE210C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E210C">
        <w:rPr>
          <w:rFonts w:ascii="TH SarabunPSK" w:hAnsi="TH SarabunPSK" w:cs="TH SarabunPSK"/>
          <w:sz w:val="32"/>
          <w:szCs w:val="32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210C">
        <w:rPr>
          <w:rFonts w:ascii="TH SarabunPSK" w:hAnsi="TH SarabunPSK" w:cs="TH SarabunPSK"/>
          <w:sz w:val="32"/>
          <w:szCs w:val="32"/>
          <w:cs/>
        </w:rPr>
        <w:t>มีนักวิจัยพี่เลี้ยงเป็นที่ปรึกษาโครงการ</w:t>
      </w:r>
    </w:p>
    <w:p w14:paraId="34D4E00E" w14:textId="77777777" w:rsidR="00CE210C" w:rsidRDefault="00CE210C" w:rsidP="00CE210C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E210C">
        <w:rPr>
          <w:rFonts w:ascii="TH SarabunPSK" w:hAnsi="TH SarabunPSK" w:cs="TH SarabunPSK"/>
          <w:sz w:val="32"/>
          <w:szCs w:val="32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สามารถปฏิบัติงานและควบคุมการวิจัยได้ตลอดระยะเวลาที่ได้รับทุน</w:t>
      </w:r>
    </w:p>
    <w:p w14:paraId="34D4E00F" w14:textId="77777777" w:rsidR="00CE210C" w:rsidRPr="003B7376" w:rsidRDefault="00CE210C" w:rsidP="00BE5593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E210C">
        <w:rPr>
          <w:rFonts w:ascii="TH SarabunPSK" w:hAnsi="TH SarabunPSK" w:cs="TH SarabunPSK"/>
          <w:sz w:val="32"/>
          <w:szCs w:val="32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210C">
        <w:rPr>
          <w:rFonts w:ascii="TH SarabunPSK" w:hAnsi="TH SarabunPSK" w:cs="TH SarabunPSK"/>
          <w:sz w:val="32"/>
          <w:szCs w:val="32"/>
          <w:cs/>
        </w:rPr>
        <w:t>ในปีที่ขอทุนต้องไม่อยู่ระหว่างการลาศึกษาต่อ รวมไปถึงการลาไปปฏิบัติงานเพื่อเพิ่มพูนความรู้ทางวิชาการทั้งในและต่างประเทศ</w:t>
      </w:r>
    </w:p>
    <w:p w14:paraId="34D4E010" w14:textId="77777777" w:rsidR="00747711" w:rsidRPr="003B7376" w:rsidRDefault="00C17F3F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detail20"/>
          <w:id w:val="631826281"/>
          <w:lock w:val="contentLocked"/>
          <w:placeholder>
            <w:docPart w:val="56DE469CD75C44899E92D40D2F3694E6"/>
          </w:placeholder>
          <w:showingPlcHdr/>
          <w:text/>
        </w:sdtPr>
        <w:sdtEndPr/>
        <w:sdtContent>
          <w:r w:rsidR="00E9532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21</w:t>
          </w:r>
          <w:r w:rsidR="00E9532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14:paraId="34D4E011" w14:textId="77777777"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14:paraId="34D4E012" w14:textId="77777777"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34D4E013" w14:textId="77777777"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D4E014" w14:textId="77777777"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</w:t>
      </w:r>
      <w:r w:rsidR="000E766D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14:paraId="34D4E015" w14:textId="77777777"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34D4E016" w14:textId="77777777"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14:paraId="34D4E017" w14:textId="77777777"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4D4E018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34D4E019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D4E01A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="000E766D">
        <w:rPr>
          <w:rFonts w:ascii="TH SarabunPSK" w:hAnsi="TH SarabunPSK" w:cs="TH SarabunPSK" w:hint="cs"/>
          <w:sz w:val="32"/>
          <w:szCs w:val="32"/>
          <w:cs/>
        </w:rPr>
        <w:t>วิจัยโครงการ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34D4E01B" w14:textId="77777777" w:rsidR="00830633" w:rsidRDefault="000812D1" w:rsidP="000812D1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34D4E01C" w14:textId="77777777" w:rsidR="008C4305" w:rsidRDefault="008C4305" w:rsidP="008C430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4D4E01D" w14:textId="77777777" w:rsidR="008C4305" w:rsidRDefault="008C4305" w:rsidP="008C430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4D4E01E" w14:textId="77777777" w:rsidR="008C4305" w:rsidRPr="003B7376" w:rsidRDefault="008C4305" w:rsidP="008C430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34D4E01F" w14:textId="77777777" w:rsidR="008C4305" w:rsidRPr="003B7376" w:rsidRDefault="008C4305" w:rsidP="008C430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D4E020" w14:textId="77777777" w:rsidR="008C4305" w:rsidRPr="003B7376" w:rsidRDefault="008C4305" w:rsidP="008C430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นักวิจัยพี่เลี้ยง</w:t>
      </w:r>
    </w:p>
    <w:p w14:paraId="34D4E021" w14:textId="77777777" w:rsidR="00830633" w:rsidRDefault="008C4305" w:rsidP="008C4305">
      <w:pPr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34D4E022" w14:textId="77777777" w:rsidR="008C4305" w:rsidRDefault="008C4305" w:rsidP="008C4305">
      <w:pPr>
        <w:rPr>
          <w:rFonts w:ascii="TH SarabunPSK" w:eastAsia="Times New Roman" w:hAnsi="TH SarabunPSK" w:cs="TH SarabunPSK"/>
          <w:sz w:val="32"/>
          <w:szCs w:val="32"/>
        </w:rPr>
      </w:pPr>
    </w:p>
    <w:p w14:paraId="34D4E023" w14:textId="77777777" w:rsidR="004C685D" w:rsidRPr="00F11F72" w:rsidRDefault="004C685D" w:rsidP="004C685D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14:paraId="34D4E024" w14:textId="77777777"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34D4E025" w14:textId="77777777"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34D4E026" w14:textId="77777777"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34D4E027" w14:textId="77777777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34D4E028" w14:textId="77777777"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14:paraId="34D4E029" w14:textId="77777777"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14:paraId="34D4E02A" w14:textId="77777777" w:rsidR="004C685D" w:rsidRPr="00915C0D" w:rsidRDefault="004C685D" w:rsidP="004C685D">
      <w:pPr>
        <w:pStyle w:val="ListParagraph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14:paraId="34D4E02B" w14:textId="77777777"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  <w:t>e-mail:……………………………………………………………..………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14:paraId="34D4E02C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34D4E02D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34D4E02E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34D4E02F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34D4E030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34D4E031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34D4E032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14:paraId="34D4E033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14:paraId="34D4E034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14:paraId="34D4E035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r w:rsidRPr="00637706">
        <w:rPr>
          <w:rFonts w:ascii="TH SarabunPSK" w:hAnsi="TH SarabunPSK" w:cs="TH SarabunPSK"/>
        </w:rPr>
        <w:t>Certiftcate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14:paraId="34D4E036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14:paraId="34D4E037" w14:textId="77777777" w:rsidR="004C685D" w:rsidRPr="00637706" w:rsidRDefault="004C685D" w:rsidP="004C685D">
      <w:pPr>
        <w:rPr>
          <w:rFonts w:ascii="TH SarabunPSK" w:hAnsi="TH SarabunPSK" w:cs="TH SarabunPSK"/>
        </w:rPr>
      </w:pPr>
    </w:p>
    <w:p w14:paraId="34D4E038" w14:textId="77777777" w:rsidR="004C685D" w:rsidRPr="004C685D" w:rsidRDefault="004C685D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2"/>
      <w:headerReference w:type="default" r:id="rId33"/>
      <w:footerReference w:type="default" r:id="rId34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E049" w14:textId="77777777" w:rsidR="00F3525B" w:rsidRDefault="00F3525B">
      <w:r>
        <w:separator/>
      </w:r>
    </w:p>
  </w:endnote>
  <w:endnote w:type="continuationSeparator" w:id="0">
    <w:p w14:paraId="34D4E04A" w14:textId="77777777" w:rsidR="00F3525B" w:rsidRDefault="00F3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2575FBD-9A6F-4FA1-91F6-6B723C5038BB}"/>
    <w:embedBold r:id="rId2" w:fontKey="{D97513D5-3B9D-4252-9EDF-909896DA38E8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88B80285-C043-42A3-B87D-644021FAD37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1FE4396D-DD2C-4A00-84B6-EF7A12D2B9B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14:paraId="34D4E04F" w14:textId="77777777" w:rsidR="00F3525B" w:rsidRPr="00707B53" w:rsidRDefault="00C17F3F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03AB4CBB595C47D2B88F137BAAD5DF7F"/>
            </w:placeholder>
            <w:showingPlcHdr/>
            <w:text w:multiLine="1"/>
          </w:sdtPr>
          <w:sdtEndPr/>
          <w:sdtContent>
            <w:r w:rsidR="00F3525B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F3525B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F3525B" w:rsidRPr="002735CC">
              <w:rPr>
                <w:rFonts w:ascii="TH SarabunPSK" w:hAnsi="TH SarabunPSK" w:cs="TH SarabunPSK"/>
                <w:sz w:val="32"/>
              </w:rPr>
              <w:t>V1B</w:t>
            </w:r>
            <w:r w:rsidR="00F3525B">
              <w:rPr>
                <w:rFonts w:ascii="TH SarabunPSK" w:hAnsi="TH SarabunPSK" w:cs="TH SarabunPSK"/>
                <w:sz w:val="32"/>
              </w:rPr>
              <w:t>0108</w:t>
            </w:r>
            <w:r w:rsidR="00F3525B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F3525B" w:rsidRPr="00707B53">
          <w:rPr>
            <w:rFonts w:ascii="TH SarabunPSK" w:hAnsi="TH SarabunPSK" w:cs="TH SarabunPSK"/>
            <w:sz w:val="32"/>
          </w:rPr>
          <w:t xml:space="preserve"> </w:t>
        </w:r>
        <w:r w:rsidR="00F3525B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F3525B" w:rsidRPr="00707B53">
          <w:rPr>
            <w:rFonts w:ascii="TH SarabunPSK" w:hAnsi="TH SarabunPSK" w:cs="TH SarabunPSK"/>
            <w:sz w:val="32"/>
          </w:rPr>
          <w:fldChar w:fldCharType="begin"/>
        </w:r>
        <w:r w:rsidR="00F3525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F3525B" w:rsidRPr="00707B53">
          <w:rPr>
            <w:rFonts w:ascii="TH SarabunPSK" w:hAnsi="TH SarabunPSK" w:cs="TH SarabunPSK"/>
            <w:sz w:val="32"/>
          </w:rPr>
          <w:fldChar w:fldCharType="separate"/>
        </w:r>
        <w:r w:rsidR="00BE5593">
          <w:rPr>
            <w:rFonts w:ascii="TH SarabunPSK" w:hAnsi="TH SarabunPSK" w:cs="TH SarabunPSK"/>
            <w:noProof/>
            <w:sz w:val="32"/>
          </w:rPr>
          <w:t>4</w:t>
        </w:r>
        <w:r w:rsidR="00F3525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34D4E050" w14:textId="77777777" w:rsidR="00F3525B" w:rsidRDefault="00F35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E047" w14:textId="77777777" w:rsidR="00F3525B" w:rsidRDefault="00F3525B">
      <w:r>
        <w:separator/>
      </w:r>
    </w:p>
  </w:footnote>
  <w:footnote w:type="continuationSeparator" w:id="0">
    <w:p w14:paraId="34D4E048" w14:textId="77777777" w:rsidR="00F3525B" w:rsidRDefault="00F3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E04B" w14:textId="77777777" w:rsidR="00F3525B" w:rsidRDefault="00F3525B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D4E04C" w14:textId="77777777" w:rsidR="00F3525B" w:rsidRDefault="00F3525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14:paraId="34D4E04D" w14:textId="77777777" w:rsidR="00F3525B" w:rsidRPr="00631FD4" w:rsidRDefault="00F3525B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14:paraId="34D4E04E" w14:textId="77777777" w:rsidR="00F3525B" w:rsidRDefault="00F3525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A783E6E"/>
    <w:multiLevelType w:val="hybridMultilevel"/>
    <w:tmpl w:val="7C7661E2"/>
    <w:lvl w:ilvl="0" w:tplc="82C2D0E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0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7"/>
  </w:num>
  <w:num w:numId="10">
    <w:abstractNumId w:val="8"/>
  </w:num>
  <w:num w:numId="11">
    <w:abstractNumId w:val="0"/>
  </w:num>
  <w:num w:numId="12">
    <w:abstractNumId w:val="15"/>
  </w:num>
  <w:num w:numId="13">
    <w:abstractNumId w:val="6"/>
  </w:num>
  <w:num w:numId="14">
    <w:abstractNumId w:val="14"/>
  </w:num>
  <w:num w:numId="15">
    <w:abstractNumId w:val="12"/>
  </w:num>
  <w:num w:numId="16">
    <w:abstractNumId w:val="4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9"/>
  </w:num>
  <w:num w:numId="25">
    <w:abstractNumId w:val="5"/>
  </w:num>
  <w:num w:numId="26">
    <w:abstractNumId w:val="17"/>
  </w:num>
  <w:num w:numId="27">
    <w:abstractNumId w:val="1"/>
  </w:num>
  <w:num w:numId="28">
    <w:abstractNumId w:val="11"/>
  </w:num>
  <w:num w:numId="2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34E"/>
    <w:rsid w:val="0000159D"/>
    <w:rsid w:val="00002A3C"/>
    <w:rsid w:val="00003627"/>
    <w:rsid w:val="00004A6F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86AA2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E766D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455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0E7F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20DDD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499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7BCF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230F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04E93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5719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4143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6F7EDB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AA1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32A"/>
    <w:rsid w:val="008A4424"/>
    <w:rsid w:val="008A4A7F"/>
    <w:rsid w:val="008A511D"/>
    <w:rsid w:val="008B437C"/>
    <w:rsid w:val="008B53B7"/>
    <w:rsid w:val="008B73A4"/>
    <w:rsid w:val="008C3454"/>
    <w:rsid w:val="008C4305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9F60E9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44E3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1B09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E5593"/>
    <w:rsid w:val="00BF2C18"/>
    <w:rsid w:val="00BF2F9E"/>
    <w:rsid w:val="00BF3474"/>
    <w:rsid w:val="00BF550E"/>
    <w:rsid w:val="00C00647"/>
    <w:rsid w:val="00C02E26"/>
    <w:rsid w:val="00C03833"/>
    <w:rsid w:val="00C0554B"/>
    <w:rsid w:val="00C069D6"/>
    <w:rsid w:val="00C10AC7"/>
    <w:rsid w:val="00C12437"/>
    <w:rsid w:val="00C16027"/>
    <w:rsid w:val="00C16B09"/>
    <w:rsid w:val="00C17F3F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A86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210C"/>
    <w:rsid w:val="00CE4E9F"/>
    <w:rsid w:val="00CE60D8"/>
    <w:rsid w:val="00CF0326"/>
    <w:rsid w:val="00CF04A3"/>
    <w:rsid w:val="00CF0CFF"/>
    <w:rsid w:val="00CF208C"/>
    <w:rsid w:val="00CF349E"/>
    <w:rsid w:val="00CF51ED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0FFF"/>
    <w:rsid w:val="00D71272"/>
    <w:rsid w:val="00D8286F"/>
    <w:rsid w:val="00D84125"/>
    <w:rsid w:val="00D8507B"/>
    <w:rsid w:val="00D850C4"/>
    <w:rsid w:val="00D85395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532B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319A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."/>
  <w:listSeparator w:val=","/>
  <w14:docId w14:val="34D4DE38"/>
  <w15:docId w15:val="{31EC31E2-96E6-4135-8086-5CAFFDF9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4C685D"/>
    <w:rPr>
      <w:rFonts w:cs="Cordia New"/>
      <w:sz w:val="28"/>
      <w:szCs w:val="28"/>
    </w:rPr>
  </w:style>
  <w:style w:type="table" w:customStyle="1" w:styleId="2">
    <w:name w:val="เส้นตาราง2"/>
    <w:basedOn w:val="TableNormal"/>
    <w:uiPriority w:val="39"/>
    <w:rsid w:val="00C5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0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C34647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C34647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C34647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C34647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C34647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C34647">
          <w:r w:rsidRPr="00604E93">
            <w:rPr>
              <w:rFonts w:ascii="TH SarabunPSK" w:hAnsi="TH SarabunPSK" w:cs="TH SarabunPSK"/>
              <w:sz w:val="32"/>
              <w:szCs w:val="32"/>
              <w:cs/>
            </w:rPr>
            <w:t>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C34647">
          <w:r w:rsidRPr="00604E93">
            <w:rPr>
              <w:rFonts w:ascii="TH SarabunPSK" w:hAnsi="TH SarabunPSK" w:cs="TH SarabunPSK"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C3464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C3464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C3464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C34647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C34647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C34647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hint="cs"/>
              <w:cs/>
            </w:rPr>
            <w:t xml:space="preserve"> </w:t>
          </w:r>
          <w:r w:rsidRPr="00004A6F">
            <w:rPr>
              <w:rFonts w:cs="Cordia New"/>
              <w:cs/>
            </w:rPr>
            <w:t>(ให้ระบุขั้นตอนอย่างละเอียด)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C3464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C3464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C3464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C3464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C3464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C3464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C3464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C3464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C3464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C3464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C3464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C3464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C3464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C3464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C34647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C3464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119C9415AAB849C4A5CECF7C29BB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CAD8C-FDE5-413A-B439-0E3C578CDFB8}"/>
      </w:docPartPr>
      <w:docPartBody>
        <w:p w:rsidR="00C238E8" w:rsidRDefault="008D1B3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A1B75D59A4D4A829F938387CEBE3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46CB-131A-49B8-8F52-C70A7FFB12CC}"/>
      </w:docPartPr>
      <w:docPartBody>
        <w:p w:rsidR="00C238E8" w:rsidRDefault="00C3464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1AF8BF41FE44B71AC26AAAF3235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EDB1-DE68-4CDC-BC6D-B32376BD2D69}"/>
      </w:docPartPr>
      <w:docPartBody>
        <w:p w:rsidR="00C238E8" w:rsidRDefault="00C3464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F48C03B933DE48529C073A812DF0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274DF-F280-4D13-9442-F60FF0359713}"/>
      </w:docPartPr>
      <w:docPartBody>
        <w:p w:rsidR="00C238E8" w:rsidRDefault="00C3464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6B9A31CEA01B4683A953C9C2A47E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64CB-AD4E-4DBB-9EBF-F6DEEDF49A72}"/>
      </w:docPartPr>
      <w:docPartBody>
        <w:p w:rsidR="00C238E8" w:rsidRDefault="00C3464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48DE7DF606F94C92B20F9715F2A7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C5595-14AC-4031-92BF-4DF2284251C3}"/>
      </w:docPartPr>
      <w:docPartBody>
        <w:p w:rsidR="00C238E8" w:rsidRDefault="00C34647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8236B4989E494EE8A1A37F468C05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170C-2EB0-499C-8D25-4073C260E803}"/>
      </w:docPartPr>
      <w:docPartBody>
        <w:p w:rsidR="00C238E8" w:rsidRDefault="008D1B3F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328C9D126804E179683FE2236E0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2D8D-EB01-4544-B759-7AE2ADE99575}"/>
      </w:docPartPr>
      <w:docPartBody>
        <w:p w:rsidR="00C238E8" w:rsidRDefault="008D1B3F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4AF75C7AE2A42E98E8EB851DE9D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C47A-0BF0-4622-AEB2-8AD7EF92D8DA}"/>
      </w:docPartPr>
      <w:docPartBody>
        <w:p w:rsidR="00C238E8" w:rsidRDefault="008D1B3F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127274DF7A04E2C94062E1EB0686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8BC0-1CBF-4DB7-9C13-F4558B42FE97}"/>
      </w:docPartPr>
      <w:docPartBody>
        <w:p w:rsidR="007655E9" w:rsidRDefault="00C3464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4EA9176F395944E3AED9F0A86808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DB11-EBF8-4205-8F52-58CFE2B09B55}"/>
      </w:docPartPr>
      <w:docPartBody>
        <w:p w:rsidR="0027257F" w:rsidRDefault="002806A9">
          <w:r w:rsidRPr="00C5426A">
            <w:rPr>
              <w:rStyle w:val="PlaceholderText"/>
            </w:rPr>
            <w:t>Choose an item.</w:t>
          </w:r>
        </w:p>
      </w:docPartBody>
    </w:docPart>
    <w:docPart>
      <w:docPartPr>
        <w:name w:val="CCDBAC55A96E4164AEB2759289A4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C250-372A-4BA0-89D4-B24DE8E9BDB6}"/>
      </w:docPartPr>
      <w:docPartBody>
        <w:p w:rsidR="006F6A58" w:rsidRDefault="00C34647">
          <w:r w:rsidRPr="00604E9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</w:t>
          </w:r>
        </w:p>
      </w:docPartBody>
    </w:docPart>
    <w:docPart>
      <w:docPartPr>
        <w:name w:val="0A6C1B3386144974B7C2B616AA5B7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B162-3E19-43F6-8035-F376BB5B0BC5}"/>
      </w:docPartPr>
      <w:docPartBody>
        <w:p w:rsidR="006F6A58" w:rsidRDefault="002806A9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ACCE9CFA4F34AEEB7F3CDAF1B917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1BEC-AFEA-4F18-AB9E-A951BB120A9B}"/>
      </w:docPartPr>
      <w:docPartBody>
        <w:p w:rsidR="00C34647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ผลผลิตที่คาดว่าจะได้รับ (</w:t>
          </w:r>
          <w:r w:rsidRPr="0058230F">
            <w:rPr>
              <w:rFonts w:ascii="TH SarabunPSK" w:hAnsi="TH SarabunPSK" w:cs="TH SarabunPSK"/>
              <w:b/>
              <w:bCs/>
              <w:sz w:val="32"/>
              <w:szCs w:val="32"/>
            </w:rPr>
            <w:t>Expected Output)</w:t>
          </w:r>
        </w:p>
      </w:docPartBody>
    </w:docPart>
    <w:docPart>
      <w:docPartPr>
        <w:name w:val="15A1F68C4B5546529DF1E6179CA7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C15BC-E9C9-401F-B775-7DB4B5C1A8E0}"/>
      </w:docPartPr>
      <w:docPartBody>
        <w:p w:rsidR="00C34647" w:rsidRDefault="00C3464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Pr="0058230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และผลกระทบ (</w:t>
          </w:r>
          <w:r w:rsidRPr="0058230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ที่คาดว่าจะเกิดขึ้น</w:t>
          </w:r>
        </w:p>
      </w:docPartBody>
    </w:docPart>
    <w:docPart>
      <w:docPartPr>
        <w:name w:val="B16E01E60D27462CBE710BA21950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FB567-2EB6-4DBB-9C6A-2B811C36DAB7}"/>
      </w:docPartPr>
      <w:docPartBody>
        <w:p w:rsidR="00C34647" w:rsidRDefault="00C3464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03AB4CBB595C47D2B88F137BAAD5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1A59-D011-4FDA-85B1-2200BF25345F}"/>
      </w:docPartPr>
      <w:docPartBody>
        <w:p w:rsidR="00DD5B96" w:rsidRDefault="00C34647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 xml:space="preserve">Template </w:t>
          </w:r>
          <w:r w:rsidRPr="002735CC">
            <w:rPr>
              <w:rFonts w:ascii="TH SarabunPSK" w:hAnsi="TH SarabunPSK" w:cs="TH SarabunPSK"/>
              <w:sz w:val="32"/>
            </w:rPr>
            <w:t>V1B</w:t>
          </w:r>
          <w:r>
            <w:rPr>
              <w:rFonts w:ascii="TH SarabunPSK" w:hAnsi="TH SarabunPSK" w:cs="TH SarabunPSK"/>
              <w:sz w:val="32"/>
            </w:rPr>
            <w:t>0108</w:t>
          </w:r>
          <w:r w:rsidRPr="002735CC">
            <w:rPr>
              <w:rFonts w:ascii="TH SarabunPSK" w:hAnsi="TH SarabunPSK" w:cs="TH SarabunPSK"/>
              <w:sz w:val="32"/>
            </w:rPr>
            <w:t>2559</w:t>
          </w:r>
        </w:p>
      </w:docPartBody>
    </w:docPart>
    <w:docPart>
      <w:docPartPr>
        <w:name w:val="56DE469CD75C44899E92D40D2F369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DFE9F-ECC5-4FEE-A3EE-D49A0BADE85F}"/>
      </w:docPartPr>
      <w:docPartBody>
        <w:p w:rsidR="00DD5B96" w:rsidRDefault="00C34647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21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57F"/>
    <w:rsid w:val="0027270C"/>
    <w:rsid w:val="002806A9"/>
    <w:rsid w:val="002B6020"/>
    <w:rsid w:val="002C7FC4"/>
    <w:rsid w:val="002D4430"/>
    <w:rsid w:val="002D628D"/>
    <w:rsid w:val="002D768D"/>
    <w:rsid w:val="002E0E41"/>
    <w:rsid w:val="00351CF8"/>
    <w:rsid w:val="00355F98"/>
    <w:rsid w:val="00383F54"/>
    <w:rsid w:val="003D6732"/>
    <w:rsid w:val="003D7A10"/>
    <w:rsid w:val="003E2903"/>
    <w:rsid w:val="003F1CE5"/>
    <w:rsid w:val="003F375C"/>
    <w:rsid w:val="003F7FE1"/>
    <w:rsid w:val="004042F0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25E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6A58"/>
    <w:rsid w:val="00747FEF"/>
    <w:rsid w:val="00755DCD"/>
    <w:rsid w:val="007655E9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1B3F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22A53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238E8"/>
    <w:rsid w:val="00C34647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D5B96"/>
    <w:rsid w:val="00DF0236"/>
    <w:rsid w:val="00E80936"/>
    <w:rsid w:val="00E956CE"/>
    <w:rsid w:val="00EC5031"/>
    <w:rsid w:val="00ED3446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6A9"/>
    <w:rPr>
      <w:color w:val="808080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2AE1-D3D9-478D-A366-57A558E2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136</TotalTime>
  <Pages>8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อำพร แก้วแสงสุข</cp:lastModifiedBy>
  <cp:revision>9</cp:revision>
  <cp:lastPrinted>2018-02-23T05:02:00Z</cp:lastPrinted>
  <dcterms:created xsi:type="dcterms:W3CDTF">2020-06-15T03:23:00Z</dcterms:created>
  <dcterms:modified xsi:type="dcterms:W3CDTF">2021-07-27T12:15:00Z</dcterms:modified>
</cp:coreProperties>
</file>